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B1E" w:rsidRPr="004C75C9" w:rsidRDefault="00E15B1E" w:rsidP="005A2611">
      <w:pPr>
        <w:pStyle w:val="Title"/>
        <w:tabs>
          <w:tab w:val="left" w:pos="5580"/>
        </w:tabs>
        <w:ind w:right="283" w:firstLine="540"/>
        <w:rPr>
          <w:rFonts w:ascii="Times New Roman" w:hAnsi="Times New Roman"/>
          <w:sz w:val="27"/>
          <w:szCs w:val="27"/>
        </w:rPr>
      </w:pPr>
      <w:bookmarkStart w:id="0" w:name="_GoBack"/>
      <w:bookmarkEnd w:id="0"/>
      <w:r w:rsidRPr="004C75C9">
        <w:rPr>
          <w:rFonts w:ascii="Times New Roman" w:hAnsi="Times New Roman"/>
          <w:sz w:val="27"/>
          <w:szCs w:val="27"/>
        </w:rPr>
        <w:t xml:space="preserve">Дума городского округа </w:t>
      </w:r>
    </w:p>
    <w:p w:rsidR="00E15B1E" w:rsidRPr="004C75C9" w:rsidRDefault="00E15B1E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E15B1E" w:rsidRPr="004C75C9" w:rsidRDefault="00E15B1E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«город Саянск»</w:t>
      </w:r>
    </w:p>
    <w:p w:rsidR="00E15B1E" w:rsidRPr="004C75C9" w:rsidRDefault="00E15B1E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VII</w:t>
      </w:r>
      <w:r w:rsidRPr="004C75C9">
        <w:rPr>
          <w:b/>
          <w:sz w:val="27"/>
          <w:szCs w:val="27"/>
        </w:rPr>
        <w:t xml:space="preserve"> созыв</w:t>
      </w:r>
    </w:p>
    <w:p w:rsidR="00E15B1E" w:rsidRPr="004C75C9" w:rsidRDefault="00E15B1E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E15B1E" w:rsidRPr="004C75C9" w:rsidRDefault="00E15B1E" w:rsidP="009B45B0">
      <w:pPr>
        <w:pStyle w:val="Heading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E15B1E" w:rsidRPr="004C75C9" w:rsidRDefault="00E15B1E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E15B1E" w:rsidRPr="004C75C9" w:rsidTr="005A6E4B">
        <w:trPr>
          <w:cantSplit/>
          <w:trHeight w:val="220"/>
        </w:trPr>
        <w:tc>
          <w:tcPr>
            <w:tcW w:w="534" w:type="dxa"/>
          </w:tcPr>
          <w:p w:rsidR="00E15B1E" w:rsidRPr="004C75C9" w:rsidRDefault="00E15B1E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E15B1E" w:rsidRPr="004C75C9" w:rsidRDefault="00E15B1E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449" w:type="dxa"/>
          </w:tcPr>
          <w:p w:rsidR="00E15B1E" w:rsidRPr="004C75C9" w:rsidRDefault="00E15B1E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E15B1E" w:rsidRPr="004C75C9" w:rsidRDefault="00E15B1E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E15B1E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E15B1E" w:rsidRPr="004C75C9" w:rsidRDefault="00E15B1E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г.Саянск</w:t>
            </w:r>
          </w:p>
        </w:tc>
      </w:tr>
    </w:tbl>
    <w:p w:rsidR="00E15B1E" w:rsidRPr="004C75C9" w:rsidRDefault="00E15B1E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5812"/>
        <w:gridCol w:w="142"/>
      </w:tblGrid>
      <w:tr w:rsidR="00E15B1E" w:rsidRPr="004C75C9" w:rsidTr="00F02A69">
        <w:trPr>
          <w:cantSplit/>
        </w:trPr>
        <w:tc>
          <w:tcPr>
            <w:tcW w:w="142" w:type="dxa"/>
          </w:tcPr>
          <w:p w:rsidR="00E15B1E" w:rsidRPr="004C75C9" w:rsidRDefault="00E15B1E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E15B1E" w:rsidRPr="004C75C9" w:rsidRDefault="00E15B1E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E15B1E" w:rsidRPr="004C75C9" w:rsidRDefault="00E15B1E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E9"/>
            </w:r>
          </w:p>
        </w:tc>
        <w:tc>
          <w:tcPr>
            <w:tcW w:w="5812" w:type="dxa"/>
          </w:tcPr>
          <w:p w:rsidR="00E15B1E" w:rsidRPr="004C75C9" w:rsidRDefault="00E15B1E" w:rsidP="00340605">
            <w:pPr>
              <w:jc w:val="both"/>
              <w:rPr>
                <w:sz w:val="27"/>
                <w:szCs w:val="27"/>
              </w:rPr>
            </w:pPr>
            <w:r w:rsidRPr="00B72E15">
              <w:rPr>
                <w:szCs w:val="27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      </w:r>
          </w:p>
        </w:tc>
        <w:tc>
          <w:tcPr>
            <w:tcW w:w="142" w:type="dxa"/>
          </w:tcPr>
          <w:p w:rsidR="00E15B1E" w:rsidRPr="004C75C9" w:rsidRDefault="00E15B1E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F9"/>
            </w:r>
          </w:p>
        </w:tc>
      </w:tr>
    </w:tbl>
    <w:p w:rsidR="00E15B1E" w:rsidRPr="004C75C9" w:rsidRDefault="00E15B1E" w:rsidP="002B4E07">
      <w:pPr>
        <w:rPr>
          <w:sz w:val="27"/>
          <w:szCs w:val="27"/>
        </w:rPr>
      </w:pPr>
    </w:p>
    <w:p w:rsidR="00E15B1E" w:rsidRPr="003A2795" w:rsidRDefault="00E15B1E" w:rsidP="002E4A35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В целях приведения</w:t>
      </w:r>
      <w:r>
        <w:rPr>
          <w:sz w:val="28"/>
          <w:szCs w:val="27"/>
        </w:rPr>
        <w:t xml:space="preserve"> нормативно правового акта</w:t>
      </w:r>
      <w:r w:rsidRPr="003A2795">
        <w:rPr>
          <w:sz w:val="28"/>
          <w:szCs w:val="27"/>
        </w:rPr>
        <w:t xml:space="preserve"> в соответствие с требованиями действующего законодательства</w:t>
      </w:r>
      <w:r>
        <w:rPr>
          <w:sz w:val="28"/>
          <w:szCs w:val="27"/>
        </w:rPr>
        <w:t>,</w:t>
      </w:r>
      <w:r w:rsidRPr="003A2795">
        <w:rPr>
          <w:sz w:val="28"/>
          <w:szCs w:val="27"/>
        </w:rPr>
        <w:t xml:space="preserve"> руководствуясь статьями 31, 33 Градостроительного кодекса Российской Федерации, статьями 16, 28 Федерального закона от 06.10.2003</w:t>
      </w:r>
      <w:r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>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</w:t>
      </w:r>
      <w:r>
        <w:rPr>
          <w:sz w:val="28"/>
          <w:szCs w:val="27"/>
        </w:rPr>
        <w:t xml:space="preserve"> от 03.09.2020 № 6-2020</w:t>
      </w:r>
      <w:r w:rsidRPr="003A2795">
        <w:rPr>
          <w:sz w:val="28"/>
          <w:szCs w:val="27"/>
        </w:rPr>
        <w:t xml:space="preserve">, Дума городского округа муниципального образования «город  Саянск» </w:t>
      </w:r>
    </w:p>
    <w:p w:rsidR="00E15B1E" w:rsidRPr="003A2795" w:rsidRDefault="00E15B1E" w:rsidP="002E4A35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РЕШИЛА:</w:t>
      </w:r>
    </w:p>
    <w:p w:rsidR="00E15B1E" w:rsidRPr="003A2795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1. 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    № 71-67-18-37(далее – Правила), (в редакции от 25.04.2019 № 71-67-19-11</w:t>
      </w:r>
      <w:r>
        <w:rPr>
          <w:sz w:val="28"/>
          <w:szCs w:val="27"/>
        </w:rPr>
        <w:t xml:space="preserve">, </w:t>
      </w:r>
      <w:r w:rsidRPr="00934433">
        <w:rPr>
          <w:sz w:val="28"/>
          <w:szCs w:val="27"/>
        </w:rPr>
        <w:t>от 26.09.2019 № 71-67-19-39</w:t>
      </w:r>
      <w:r w:rsidRPr="003A2795">
        <w:rPr>
          <w:sz w:val="28"/>
          <w:szCs w:val="27"/>
        </w:rPr>
        <w:t xml:space="preserve">, </w:t>
      </w:r>
      <w:r>
        <w:rPr>
          <w:sz w:val="28"/>
          <w:szCs w:val="27"/>
        </w:rPr>
        <w:t xml:space="preserve">от 27.08.2020 № 71-67-20-37 </w:t>
      </w:r>
      <w:r w:rsidRPr="003A2795">
        <w:rPr>
          <w:sz w:val="28"/>
          <w:szCs w:val="27"/>
        </w:rPr>
        <w:t>опубликованных в газете «Саянские зори» от 05.07.2018 № 26 (вкладыш официальной информации, страни</w:t>
      </w:r>
      <w:r>
        <w:rPr>
          <w:sz w:val="28"/>
          <w:szCs w:val="27"/>
        </w:rPr>
        <w:t>ца 31)</w:t>
      </w:r>
      <w:r w:rsidRPr="003A2795">
        <w:rPr>
          <w:sz w:val="28"/>
          <w:szCs w:val="27"/>
        </w:rPr>
        <w:t xml:space="preserve"> от 12.07.2018 № 27 (вкладыш официальной информации, страницы 7-17) от </w:t>
      </w:r>
      <w:r>
        <w:rPr>
          <w:sz w:val="28"/>
          <w:szCs w:val="27"/>
        </w:rPr>
        <w:t>30.04.2019</w:t>
      </w:r>
      <w:r w:rsidRPr="003A2795">
        <w:rPr>
          <w:sz w:val="28"/>
          <w:szCs w:val="27"/>
        </w:rPr>
        <w:t xml:space="preserve"> № </w:t>
      </w:r>
      <w:r>
        <w:rPr>
          <w:sz w:val="28"/>
          <w:szCs w:val="27"/>
        </w:rPr>
        <w:t>17</w:t>
      </w:r>
      <w:r w:rsidRPr="003A2795">
        <w:rPr>
          <w:sz w:val="28"/>
          <w:szCs w:val="27"/>
        </w:rPr>
        <w:t xml:space="preserve"> (вкладыш </w:t>
      </w:r>
      <w:r>
        <w:rPr>
          <w:sz w:val="28"/>
          <w:szCs w:val="27"/>
        </w:rPr>
        <w:t>официальной информации, страница</w:t>
      </w:r>
      <w:r w:rsidRPr="003A2795">
        <w:rPr>
          <w:sz w:val="28"/>
          <w:szCs w:val="27"/>
        </w:rPr>
        <w:t xml:space="preserve"> </w:t>
      </w:r>
      <w:r>
        <w:rPr>
          <w:sz w:val="28"/>
          <w:szCs w:val="27"/>
        </w:rPr>
        <w:t>3</w:t>
      </w:r>
      <w:r w:rsidRPr="003A2795">
        <w:rPr>
          <w:sz w:val="28"/>
          <w:szCs w:val="27"/>
        </w:rPr>
        <w:t>)</w:t>
      </w:r>
      <w:r>
        <w:rPr>
          <w:sz w:val="28"/>
          <w:szCs w:val="27"/>
        </w:rPr>
        <w:t xml:space="preserve"> от 03.10.2019 № 39</w:t>
      </w:r>
      <w:r w:rsidRPr="003A2795">
        <w:rPr>
          <w:sz w:val="28"/>
          <w:szCs w:val="27"/>
        </w:rPr>
        <w:t>,</w:t>
      </w:r>
      <w:r w:rsidRPr="00ED728D">
        <w:rPr>
          <w:sz w:val="28"/>
          <w:szCs w:val="27"/>
        </w:rPr>
        <w:t xml:space="preserve"> </w:t>
      </w:r>
      <w:r w:rsidRPr="003A2795">
        <w:rPr>
          <w:sz w:val="28"/>
          <w:szCs w:val="27"/>
        </w:rPr>
        <w:t xml:space="preserve">(вкладыш </w:t>
      </w:r>
      <w:r>
        <w:rPr>
          <w:sz w:val="28"/>
          <w:szCs w:val="27"/>
        </w:rPr>
        <w:t>официальной информации, страница</w:t>
      </w:r>
      <w:r w:rsidRPr="003A2795">
        <w:rPr>
          <w:sz w:val="28"/>
          <w:szCs w:val="27"/>
        </w:rPr>
        <w:t xml:space="preserve"> </w:t>
      </w:r>
      <w:r>
        <w:rPr>
          <w:sz w:val="28"/>
          <w:szCs w:val="27"/>
        </w:rPr>
        <w:t>3</w:t>
      </w:r>
      <w:r w:rsidRPr="003A2795">
        <w:rPr>
          <w:sz w:val="28"/>
          <w:szCs w:val="27"/>
        </w:rPr>
        <w:t>)</w:t>
      </w:r>
      <w:r>
        <w:rPr>
          <w:sz w:val="28"/>
          <w:szCs w:val="27"/>
        </w:rPr>
        <w:t xml:space="preserve"> от 03.09.2020 № 35,</w:t>
      </w:r>
      <w:r w:rsidRPr="003A2795">
        <w:rPr>
          <w:sz w:val="28"/>
          <w:szCs w:val="27"/>
        </w:rPr>
        <w:t xml:space="preserve"> следующие изменения:</w:t>
      </w:r>
    </w:p>
    <w:p w:rsidR="00E15B1E" w:rsidRPr="00313D7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1.1. С</w:t>
      </w:r>
      <w:r w:rsidRPr="00313D7E">
        <w:rPr>
          <w:sz w:val="28"/>
          <w:szCs w:val="27"/>
        </w:rPr>
        <w:t>татью 8.1. раздела 2 части 2 Правил дополнить абзацами следующего содержания:</w:t>
      </w:r>
    </w:p>
    <w:p w:rsidR="00E15B1E" w:rsidRPr="00313D7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13D7E">
        <w:rPr>
          <w:sz w:val="28"/>
          <w:szCs w:val="27"/>
        </w:rPr>
        <w:t>«Противопожарные расстояния между строениями и сооружениями в пределах одного садового земельного участка не нормируются.</w:t>
      </w:r>
    </w:p>
    <w:p w:rsidR="00E15B1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13D7E">
        <w:rPr>
          <w:sz w:val="28"/>
          <w:szCs w:val="27"/>
        </w:rPr>
        <w:t>Противопожарные расстояния между садовыми или жилыми домами, расположенными на соседних участках, следует принимать по таблице 1 СП 4.13130.2013.»;</w:t>
      </w:r>
    </w:p>
    <w:p w:rsidR="00E15B1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1.2. Часть 3 Правил изложить в следующей редакции:</w:t>
      </w:r>
    </w:p>
    <w:p w:rsidR="00E15B1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«</w:t>
      </w:r>
      <w:r w:rsidRPr="009C6538">
        <w:rPr>
          <w:sz w:val="28"/>
          <w:szCs w:val="27"/>
        </w:rPr>
        <w:t>На карте градостроительного зонирования устанавливаются границы территориальных зон. Границы территориальных зон должны отвечать требованию принадлежности каждого земельного участка только к одной территориальной зоне, за исключением земельного участка, границы которого в соответствии с земельным законодательством могут пересек</w:t>
      </w:r>
      <w:r>
        <w:rPr>
          <w:sz w:val="28"/>
          <w:szCs w:val="27"/>
        </w:rPr>
        <w:t>ать границы территориальных зон.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CB412E">
        <w:rPr>
          <w:sz w:val="28"/>
          <w:szCs w:val="27"/>
        </w:rPr>
        <w:t>Приложение № 1 к Правилам: Карта градостроительного зонирования</w:t>
      </w:r>
      <w:r>
        <w:rPr>
          <w:sz w:val="28"/>
          <w:szCs w:val="27"/>
        </w:rPr>
        <w:t>.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CB412E">
        <w:rPr>
          <w:sz w:val="28"/>
          <w:szCs w:val="27"/>
        </w:rPr>
        <w:t>Приложение №2 к Правилам: Граница населенного пункта</w:t>
      </w:r>
      <w:r>
        <w:rPr>
          <w:sz w:val="28"/>
          <w:szCs w:val="27"/>
        </w:rPr>
        <w:t>.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Приложение </w:t>
      </w:r>
      <w:r w:rsidRPr="00CB412E">
        <w:rPr>
          <w:sz w:val="28"/>
          <w:szCs w:val="27"/>
        </w:rPr>
        <w:t>№3 к Правилам: Границы зон с особыми условиями использования территорий</w:t>
      </w:r>
      <w:r>
        <w:rPr>
          <w:sz w:val="28"/>
          <w:szCs w:val="27"/>
        </w:rPr>
        <w:t>.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CB412E">
        <w:rPr>
          <w:sz w:val="28"/>
          <w:szCs w:val="27"/>
        </w:rPr>
        <w:t>Приложение №4 к Правилам: Границы территорий, для осуществления деятельности по комплексному и устойчивому развитию территории</w:t>
      </w:r>
      <w:r>
        <w:rPr>
          <w:sz w:val="28"/>
          <w:szCs w:val="27"/>
        </w:rPr>
        <w:t>.</w:t>
      </w:r>
    </w:p>
    <w:p w:rsidR="00E15B1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CB412E">
        <w:rPr>
          <w:sz w:val="28"/>
          <w:szCs w:val="27"/>
        </w:rPr>
        <w:t>Приложение № 5 к Правилам: Сведения</w:t>
      </w:r>
      <w:r>
        <w:rPr>
          <w:sz w:val="28"/>
          <w:szCs w:val="27"/>
        </w:rPr>
        <w:t xml:space="preserve"> о границах территориальных зон.»;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1.3. </w:t>
      </w:r>
      <w:r w:rsidRPr="00CB412E">
        <w:rPr>
          <w:sz w:val="28"/>
          <w:szCs w:val="27"/>
        </w:rPr>
        <w:t>Приложение № 1 к Правилам: Карта градостроительного зонирования</w:t>
      </w:r>
      <w:r w:rsidRPr="00B25A82">
        <w:rPr>
          <w:sz w:val="28"/>
          <w:szCs w:val="27"/>
          <w:highlight w:val="yellow"/>
        </w:rPr>
        <w:t xml:space="preserve"> </w:t>
      </w:r>
      <w:r w:rsidRPr="00B25A82">
        <w:rPr>
          <w:sz w:val="28"/>
          <w:szCs w:val="27"/>
        </w:rPr>
        <w:t>из</w:t>
      </w:r>
      <w:r>
        <w:rPr>
          <w:sz w:val="28"/>
          <w:szCs w:val="27"/>
        </w:rPr>
        <w:t>ложить в редакции приложения № 1</w:t>
      </w:r>
      <w:r w:rsidRPr="00B25A82">
        <w:rPr>
          <w:sz w:val="28"/>
          <w:szCs w:val="27"/>
        </w:rPr>
        <w:t xml:space="preserve"> к настоящему решению</w:t>
      </w:r>
      <w:r>
        <w:rPr>
          <w:sz w:val="28"/>
          <w:szCs w:val="27"/>
        </w:rPr>
        <w:t>;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1.4. </w:t>
      </w:r>
      <w:r w:rsidRPr="00CB412E">
        <w:rPr>
          <w:sz w:val="28"/>
          <w:szCs w:val="27"/>
        </w:rPr>
        <w:t>Приложение №2 к Правилам: Граница населенного пункта</w:t>
      </w:r>
      <w:r w:rsidRPr="00B25A82">
        <w:rPr>
          <w:sz w:val="28"/>
          <w:szCs w:val="27"/>
        </w:rPr>
        <w:t xml:space="preserve"> из</w:t>
      </w:r>
      <w:r>
        <w:rPr>
          <w:sz w:val="28"/>
          <w:szCs w:val="27"/>
        </w:rPr>
        <w:t>ложить в редакции приложения № 2</w:t>
      </w:r>
      <w:r w:rsidRPr="00B25A82">
        <w:rPr>
          <w:sz w:val="28"/>
          <w:szCs w:val="27"/>
        </w:rPr>
        <w:t xml:space="preserve"> к настоящему решению</w:t>
      </w:r>
      <w:r>
        <w:rPr>
          <w:sz w:val="28"/>
          <w:szCs w:val="27"/>
        </w:rPr>
        <w:t>;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1.5. </w:t>
      </w:r>
      <w:r w:rsidRPr="00CB412E">
        <w:rPr>
          <w:sz w:val="28"/>
          <w:szCs w:val="27"/>
        </w:rPr>
        <w:t>Приложение №3 к Правилам: Границы зон с особыми условиями использования территорий</w:t>
      </w:r>
      <w:r w:rsidRPr="00B25A82">
        <w:rPr>
          <w:sz w:val="28"/>
          <w:szCs w:val="27"/>
        </w:rPr>
        <w:t xml:space="preserve"> из</w:t>
      </w:r>
      <w:r>
        <w:rPr>
          <w:sz w:val="28"/>
          <w:szCs w:val="27"/>
        </w:rPr>
        <w:t>ложить в редакции приложения № 3</w:t>
      </w:r>
      <w:r w:rsidRPr="00B25A82">
        <w:rPr>
          <w:sz w:val="28"/>
          <w:szCs w:val="27"/>
        </w:rPr>
        <w:t xml:space="preserve"> к настоящему решению</w:t>
      </w:r>
      <w:r>
        <w:rPr>
          <w:sz w:val="28"/>
          <w:szCs w:val="27"/>
        </w:rPr>
        <w:t>;</w:t>
      </w:r>
    </w:p>
    <w:p w:rsidR="00E15B1E" w:rsidRPr="00CB412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1.6. </w:t>
      </w:r>
      <w:r w:rsidRPr="00CB412E">
        <w:rPr>
          <w:sz w:val="28"/>
          <w:szCs w:val="27"/>
        </w:rPr>
        <w:t>Приложение №4 к Правилам: Границы территорий, для осуществления деятельности по комплексному и устойчивому развитию территории</w:t>
      </w:r>
      <w:r w:rsidRPr="00B25A82">
        <w:rPr>
          <w:sz w:val="28"/>
          <w:szCs w:val="27"/>
        </w:rPr>
        <w:t xml:space="preserve"> из</w:t>
      </w:r>
      <w:r>
        <w:rPr>
          <w:sz w:val="28"/>
          <w:szCs w:val="27"/>
        </w:rPr>
        <w:t>ложить в редакции приложения № 4</w:t>
      </w:r>
      <w:r w:rsidRPr="00B25A82">
        <w:rPr>
          <w:sz w:val="28"/>
          <w:szCs w:val="27"/>
        </w:rPr>
        <w:t xml:space="preserve"> к настоящему решению</w:t>
      </w:r>
      <w:r>
        <w:rPr>
          <w:sz w:val="28"/>
          <w:szCs w:val="27"/>
        </w:rPr>
        <w:t>;</w:t>
      </w:r>
    </w:p>
    <w:p w:rsidR="00E15B1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1.7. </w:t>
      </w:r>
      <w:r w:rsidRPr="00CB412E">
        <w:rPr>
          <w:sz w:val="28"/>
          <w:szCs w:val="27"/>
        </w:rPr>
        <w:t>Приложение № 5 к Правилам: Сведения</w:t>
      </w:r>
      <w:r>
        <w:rPr>
          <w:sz w:val="28"/>
          <w:szCs w:val="27"/>
        </w:rPr>
        <w:t xml:space="preserve"> о границах территориальных зон </w:t>
      </w:r>
      <w:r w:rsidRPr="00B25A82">
        <w:rPr>
          <w:sz w:val="28"/>
          <w:szCs w:val="27"/>
        </w:rPr>
        <w:t>из</w:t>
      </w:r>
      <w:r>
        <w:rPr>
          <w:sz w:val="28"/>
          <w:szCs w:val="27"/>
        </w:rPr>
        <w:t>ложить в редакции приложения № 5</w:t>
      </w:r>
      <w:r w:rsidRPr="00B25A82">
        <w:rPr>
          <w:sz w:val="28"/>
          <w:szCs w:val="27"/>
        </w:rPr>
        <w:t xml:space="preserve"> к настоящему решению</w:t>
      </w:r>
      <w:r>
        <w:rPr>
          <w:sz w:val="28"/>
          <w:szCs w:val="27"/>
        </w:rPr>
        <w:t>.»;</w:t>
      </w:r>
    </w:p>
    <w:p w:rsidR="00E15B1E" w:rsidRPr="00313D7E" w:rsidRDefault="00E15B1E" w:rsidP="002E4A35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1.8. Раздел 7  части 4 «Градостроительные регламенты» изложить в новой редакции согласно приложению № 6 к настоящему решению.</w:t>
      </w:r>
    </w:p>
    <w:p w:rsidR="00E15B1E" w:rsidRPr="007E050D" w:rsidRDefault="00E15B1E" w:rsidP="002E4A35">
      <w:pPr>
        <w:widowControl w:val="0"/>
        <w:tabs>
          <w:tab w:val="left" w:pos="9720"/>
        </w:tabs>
        <w:autoSpaceDE w:val="0"/>
        <w:autoSpaceDN w:val="0"/>
        <w:adjustRightInd w:val="0"/>
        <w:ind w:right="-81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2. </w:t>
      </w:r>
      <w:r w:rsidRPr="007E050D">
        <w:rPr>
          <w:color w:val="000000"/>
          <w:sz w:val="28"/>
          <w:szCs w:val="28"/>
        </w:rPr>
        <w:t>Опубликовать настоящее решение  на «Официальном интернет – портале правовой информации городского округа муниципального образования «город Саянск» (</w:t>
      </w:r>
      <w:hyperlink r:id="rId6" w:history="1">
        <w:r w:rsidRPr="007E050D">
          <w:rPr>
            <w:color w:val="0000FF"/>
            <w:sz w:val="28"/>
            <w:szCs w:val="28"/>
            <w:u w:val="single"/>
          </w:rPr>
          <w:t>http://sayansk-pravo.ru),</w:t>
        </w:r>
      </w:hyperlink>
      <w:r w:rsidRPr="007E050D">
        <w:rPr>
          <w:color w:val="000000"/>
          <w:sz w:val="28"/>
          <w:szCs w:val="28"/>
        </w:rPr>
        <w:t xml:space="preserve"> в газете «Саянские зори» и разместить  на официальном сайте Думы городского округа муниципального образования «город Саянск» в информационно-телекоммуникационной сети «Интернет» - </w:t>
      </w:r>
      <w:hyperlink r:id="rId7" w:history="1">
        <w:r w:rsidRPr="007E050D">
          <w:rPr>
            <w:color w:val="0000FF"/>
            <w:sz w:val="28"/>
            <w:szCs w:val="28"/>
            <w:u w:val="single"/>
          </w:rPr>
          <w:t>http://www.dumasayansk.ru</w:t>
        </w:r>
      </w:hyperlink>
      <w:r w:rsidRPr="007E050D">
        <w:rPr>
          <w:color w:val="000000"/>
          <w:sz w:val="28"/>
          <w:szCs w:val="28"/>
        </w:rPr>
        <w:t>.</w:t>
      </w:r>
    </w:p>
    <w:p w:rsidR="00E15B1E" w:rsidRPr="003A2795" w:rsidRDefault="00E15B1E" w:rsidP="002E4A35">
      <w:pPr>
        <w:tabs>
          <w:tab w:val="left" w:pos="960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3. Настоящее решение вступает в силу после дня его официального опубликования.</w:t>
      </w:r>
    </w:p>
    <w:p w:rsidR="00E15B1E" w:rsidRPr="003A2795" w:rsidRDefault="00E15B1E" w:rsidP="002E4A35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E15B1E" w:rsidRPr="003A2795" w:rsidRDefault="00E15B1E" w:rsidP="002E4A35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E15B1E" w:rsidRPr="003A2795" w:rsidRDefault="00E15B1E" w:rsidP="002E4A35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Председатель Думы городского              </w:t>
      </w:r>
      <w:r>
        <w:rPr>
          <w:sz w:val="28"/>
          <w:szCs w:val="27"/>
        </w:rPr>
        <w:t xml:space="preserve">         Мэр городского округа</w:t>
      </w:r>
    </w:p>
    <w:p w:rsidR="00E15B1E" w:rsidRPr="003A2795" w:rsidRDefault="00E15B1E" w:rsidP="002E4A35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округа муниципального                                    муниципального образования</w:t>
      </w:r>
    </w:p>
    <w:p w:rsidR="00E15B1E" w:rsidRPr="003A2795" w:rsidRDefault="00E15B1E" w:rsidP="002E4A35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образования  «город Саянск»                           «город Саянск»</w:t>
      </w:r>
    </w:p>
    <w:p w:rsidR="00E15B1E" w:rsidRPr="003A2795" w:rsidRDefault="00E15B1E" w:rsidP="002E4A35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_________________ Ю.С.Перков            ______________ О.В. Боровский</w:t>
      </w:r>
    </w:p>
    <w:p w:rsidR="00E15B1E" w:rsidRDefault="00E15B1E" w:rsidP="002E4A35">
      <w:pPr>
        <w:rPr>
          <w:sz w:val="27"/>
          <w:szCs w:val="27"/>
        </w:rPr>
      </w:pPr>
    </w:p>
    <w:p w:rsidR="00E15B1E" w:rsidRDefault="00E15B1E" w:rsidP="002E4A35">
      <w:pPr>
        <w:rPr>
          <w:sz w:val="27"/>
          <w:szCs w:val="27"/>
        </w:rPr>
      </w:pPr>
    </w:p>
    <w:p w:rsidR="00E15B1E" w:rsidRDefault="00E15B1E" w:rsidP="002E4A35">
      <w:pPr>
        <w:rPr>
          <w:sz w:val="27"/>
          <w:szCs w:val="27"/>
        </w:rPr>
      </w:pPr>
    </w:p>
    <w:p w:rsidR="00E15B1E" w:rsidRDefault="00E15B1E" w:rsidP="002E4A35">
      <w:pPr>
        <w:rPr>
          <w:sz w:val="27"/>
          <w:szCs w:val="27"/>
        </w:rPr>
      </w:pPr>
    </w:p>
    <w:p w:rsidR="00E15B1E" w:rsidRDefault="00E15B1E" w:rsidP="002E4A35">
      <w:pPr>
        <w:rPr>
          <w:sz w:val="27"/>
          <w:szCs w:val="27"/>
        </w:rPr>
      </w:pPr>
    </w:p>
    <w:p w:rsidR="00E15B1E" w:rsidRPr="00A71C1F" w:rsidRDefault="00E15B1E" w:rsidP="002E4A35">
      <w:pPr>
        <w:rPr>
          <w:bCs/>
          <w:iCs/>
          <w:sz w:val="22"/>
          <w:szCs w:val="22"/>
        </w:rPr>
      </w:pPr>
      <w:r w:rsidRPr="00A71C1F">
        <w:rPr>
          <w:sz w:val="22"/>
          <w:szCs w:val="22"/>
        </w:rPr>
        <w:t>исп. Северова Е.В. тел. 52421</w:t>
      </w:r>
    </w:p>
    <w:p w:rsidR="00E15B1E" w:rsidRDefault="00E15B1E" w:rsidP="00C8608F">
      <w:r>
        <w:t xml:space="preserve"> </w:t>
      </w:r>
    </w:p>
    <w:p w:rsidR="00E15B1E" w:rsidRPr="00863BA0" w:rsidRDefault="00E15B1E" w:rsidP="006049B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E15B1E" w:rsidRPr="00863BA0" w:rsidSect="003B2E9F">
      <w:footerReference w:type="even" r:id="rId8"/>
      <w:footerReference w:type="first" r:id="rId9"/>
      <w:pgSz w:w="11906" w:h="16838"/>
      <w:pgMar w:top="851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1E" w:rsidRDefault="00E15B1E">
      <w:r>
        <w:separator/>
      </w:r>
    </w:p>
  </w:endnote>
  <w:endnote w:type="continuationSeparator" w:id="0">
    <w:p w:rsidR="00E15B1E" w:rsidRDefault="00E15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1E" w:rsidRDefault="00E15B1E" w:rsidP="005A26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5B1E" w:rsidRDefault="00E15B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B1E" w:rsidRDefault="00E15B1E" w:rsidP="00FC5F41">
    <w:pPr>
      <w:pStyle w:val="Footer"/>
      <w:jc w:val="center"/>
    </w:pPr>
  </w:p>
  <w:p w:rsidR="00E15B1E" w:rsidRDefault="00E15B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1E" w:rsidRDefault="00E15B1E">
      <w:r>
        <w:separator/>
      </w:r>
    </w:p>
  </w:footnote>
  <w:footnote w:type="continuationSeparator" w:id="0">
    <w:p w:rsidR="00E15B1E" w:rsidRDefault="00E15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611"/>
    <w:rsid w:val="0000083C"/>
    <w:rsid w:val="00001829"/>
    <w:rsid w:val="00001BEF"/>
    <w:rsid w:val="00003B6A"/>
    <w:rsid w:val="0000524F"/>
    <w:rsid w:val="00006471"/>
    <w:rsid w:val="00012E79"/>
    <w:rsid w:val="00013B6C"/>
    <w:rsid w:val="000142BF"/>
    <w:rsid w:val="00015135"/>
    <w:rsid w:val="00015C73"/>
    <w:rsid w:val="00015FC0"/>
    <w:rsid w:val="00017354"/>
    <w:rsid w:val="00017713"/>
    <w:rsid w:val="00021438"/>
    <w:rsid w:val="00022ACA"/>
    <w:rsid w:val="00022EFE"/>
    <w:rsid w:val="00023320"/>
    <w:rsid w:val="00023502"/>
    <w:rsid w:val="000245AB"/>
    <w:rsid w:val="00025A7C"/>
    <w:rsid w:val="00026102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FC"/>
    <w:rsid w:val="00040C04"/>
    <w:rsid w:val="000430BA"/>
    <w:rsid w:val="0004431B"/>
    <w:rsid w:val="00046222"/>
    <w:rsid w:val="000507D5"/>
    <w:rsid w:val="00051AB9"/>
    <w:rsid w:val="000527DD"/>
    <w:rsid w:val="000532FF"/>
    <w:rsid w:val="0005330A"/>
    <w:rsid w:val="000540A2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86C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94E18"/>
    <w:rsid w:val="000A141C"/>
    <w:rsid w:val="000A1791"/>
    <w:rsid w:val="000A180C"/>
    <w:rsid w:val="000A1A45"/>
    <w:rsid w:val="000A2830"/>
    <w:rsid w:val="000A2AE1"/>
    <w:rsid w:val="000A3E7E"/>
    <w:rsid w:val="000A4D57"/>
    <w:rsid w:val="000A5209"/>
    <w:rsid w:val="000A66DA"/>
    <w:rsid w:val="000A7627"/>
    <w:rsid w:val="000B074F"/>
    <w:rsid w:val="000B0D99"/>
    <w:rsid w:val="000B15F5"/>
    <w:rsid w:val="000B2D61"/>
    <w:rsid w:val="000B37C0"/>
    <w:rsid w:val="000B38E7"/>
    <w:rsid w:val="000B42F7"/>
    <w:rsid w:val="000B4B91"/>
    <w:rsid w:val="000B5496"/>
    <w:rsid w:val="000B6A29"/>
    <w:rsid w:val="000B705C"/>
    <w:rsid w:val="000C3200"/>
    <w:rsid w:val="000C4130"/>
    <w:rsid w:val="000C4C48"/>
    <w:rsid w:val="000C5293"/>
    <w:rsid w:val="000C7BE1"/>
    <w:rsid w:val="000D1DDC"/>
    <w:rsid w:val="000D1F3B"/>
    <w:rsid w:val="000D2014"/>
    <w:rsid w:val="000D47B6"/>
    <w:rsid w:val="000D59BD"/>
    <w:rsid w:val="000D5B81"/>
    <w:rsid w:val="000D5F55"/>
    <w:rsid w:val="000D6714"/>
    <w:rsid w:val="000D6F98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0F76DD"/>
    <w:rsid w:val="00100547"/>
    <w:rsid w:val="001006DB"/>
    <w:rsid w:val="00101EB3"/>
    <w:rsid w:val="00101F4E"/>
    <w:rsid w:val="00102A9A"/>
    <w:rsid w:val="00103858"/>
    <w:rsid w:val="00103966"/>
    <w:rsid w:val="0010425D"/>
    <w:rsid w:val="00105C74"/>
    <w:rsid w:val="001110C5"/>
    <w:rsid w:val="00111485"/>
    <w:rsid w:val="001116A9"/>
    <w:rsid w:val="001127E4"/>
    <w:rsid w:val="00112CB4"/>
    <w:rsid w:val="00114B5F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05"/>
    <w:rsid w:val="00133789"/>
    <w:rsid w:val="00135D7C"/>
    <w:rsid w:val="00136AA2"/>
    <w:rsid w:val="00141D66"/>
    <w:rsid w:val="001422D5"/>
    <w:rsid w:val="00143D48"/>
    <w:rsid w:val="00144313"/>
    <w:rsid w:val="00144A79"/>
    <w:rsid w:val="00144ADC"/>
    <w:rsid w:val="00146450"/>
    <w:rsid w:val="0014766D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43C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525B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74D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0B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C67F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4A35"/>
    <w:rsid w:val="002E578E"/>
    <w:rsid w:val="002E5984"/>
    <w:rsid w:val="002E6931"/>
    <w:rsid w:val="002F0D05"/>
    <w:rsid w:val="002F1C18"/>
    <w:rsid w:val="002F1D7A"/>
    <w:rsid w:val="002F2158"/>
    <w:rsid w:val="002F2309"/>
    <w:rsid w:val="002F28AB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3D7E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04"/>
    <w:rsid w:val="00324BDA"/>
    <w:rsid w:val="00326A6E"/>
    <w:rsid w:val="003278CE"/>
    <w:rsid w:val="00327A27"/>
    <w:rsid w:val="00330700"/>
    <w:rsid w:val="00331091"/>
    <w:rsid w:val="00332953"/>
    <w:rsid w:val="00332A79"/>
    <w:rsid w:val="00334B23"/>
    <w:rsid w:val="00335D47"/>
    <w:rsid w:val="00337AF4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477AE"/>
    <w:rsid w:val="00350F41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2F41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8EC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22D5"/>
    <w:rsid w:val="003A2795"/>
    <w:rsid w:val="003A3022"/>
    <w:rsid w:val="003A38E9"/>
    <w:rsid w:val="003A4271"/>
    <w:rsid w:val="003A51BF"/>
    <w:rsid w:val="003A712B"/>
    <w:rsid w:val="003A7F19"/>
    <w:rsid w:val="003B0985"/>
    <w:rsid w:val="003B2E9F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0509"/>
    <w:rsid w:val="003E06BB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6D9D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6E76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47631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17F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0C13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2917"/>
    <w:rsid w:val="004A3478"/>
    <w:rsid w:val="004A5952"/>
    <w:rsid w:val="004A6317"/>
    <w:rsid w:val="004A7AB7"/>
    <w:rsid w:val="004A7B7C"/>
    <w:rsid w:val="004B1156"/>
    <w:rsid w:val="004B1889"/>
    <w:rsid w:val="004B4F93"/>
    <w:rsid w:val="004B522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5D5"/>
    <w:rsid w:val="004F773D"/>
    <w:rsid w:val="004F7986"/>
    <w:rsid w:val="00500421"/>
    <w:rsid w:val="005014CF"/>
    <w:rsid w:val="0050184C"/>
    <w:rsid w:val="005019AC"/>
    <w:rsid w:val="00501B98"/>
    <w:rsid w:val="00503FB9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1493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2D6C"/>
    <w:rsid w:val="00653BD1"/>
    <w:rsid w:val="00655384"/>
    <w:rsid w:val="00656084"/>
    <w:rsid w:val="006564ED"/>
    <w:rsid w:val="00657003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050D"/>
    <w:rsid w:val="0068153F"/>
    <w:rsid w:val="00682079"/>
    <w:rsid w:val="006824D0"/>
    <w:rsid w:val="006838D5"/>
    <w:rsid w:val="00683916"/>
    <w:rsid w:val="00683D42"/>
    <w:rsid w:val="0068452F"/>
    <w:rsid w:val="00685D35"/>
    <w:rsid w:val="0068672E"/>
    <w:rsid w:val="0068777F"/>
    <w:rsid w:val="006877F2"/>
    <w:rsid w:val="006911DD"/>
    <w:rsid w:val="006912A8"/>
    <w:rsid w:val="006924BD"/>
    <w:rsid w:val="00693A1B"/>
    <w:rsid w:val="00694E7D"/>
    <w:rsid w:val="006A0BE2"/>
    <w:rsid w:val="006A3701"/>
    <w:rsid w:val="006A399B"/>
    <w:rsid w:val="006A4FD4"/>
    <w:rsid w:val="006A606D"/>
    <w:rsid w:val="006A7EBF"/>
    <w:rsid w:val="006B1337"/>
    <w:rsid w:val="006B3E52"/>
    <w:rsid w:val="006B4196"/>
    <w:rsid w:val="006B420D"/>
    <w:rsid w:val="006B4731"/>
    <w:rsid w:val="006B5966"/>
    <w:rsid w:val="006B789F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5FCC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33A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3A1E"/>
    <w:rsid w:val="00724F7C"/>
    <w:rsid w:val="007251A9"/>
    <w:rsid w:val="00725504"/>
    <w:rsid w:val="00725F0E"/>
    <w:rsid w:val="00726CB4"/>
    <w:rsid w:val="007302C8"/>
    <w:rsid w:val="00730939"/>
    <w:rsid w:val="00735C44"/>
    <w:rsid w:val="00736228"/>
    <w:rsid w:val="0073710F"/>
    <w:rsid w:val="00737A1E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38DC"/>
    <w:rsid w:val="00754806"/>
    <w:rsid w:val="00755FC7"/>
    <w:rsid w:val="00756C64"/>
    <w:rsid w:val="00756C7A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277F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87090"/>
    <w:rsid w:val="00790028"/>
    <w:rsid w:val="00790E6D"/>
    <w:rsid w:val="007910BB"/>
    <w:rsid w:val="0079396D"/>
    <w:rsid w:val="007943B4"/>
    <w:rsid w:val="007944FE"/>
    <w:rsid w:val="007953F4"/>
    <w:rsid w:val="00795FB8"/>
    <w:rsid w:val="0079683B"/>
    <w:rsid w:val="00796D02"/>
    <w:rsid w:val="00796DA0"/>
    <w:rsid w:val="00797237"/>
    <w:rsid w:val="007979CC"/>
    <w:rsid w:val="007A0927"/>
    <w:rsid w:val="007A0B89"/>
    <w:rsid w:val="007A1C13"/>
    <w:rsid w:val="007A3B66"/>
    <w:rsid w:val="007A6EA4"/>
    <w:rsid w:val="007A7212"/>
    <w:rsid w:val="007A7B48"/>
    <w:rsid w:val="007B04CA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2B7"/>
    <w:rsid w:val="007C3B84"/>
    <w:rsid w:val="007C4CEC"/>
    <w:rsid w:val="007C64D4"/>
    <w:rsid w:val="007C79EB"/>
    <w:rsid w:val="007C7B05"/>
    <w:rsid w:val="007D070C"/>
    <w:rsid w:val="007D0EA1"/>
    <w:rsid w:val="007D237A"/>
    <w:rsid w:val="007D278E"/>
    <w:rsid w:val="007D2AB7"/>
    <w:rsid w:val="007D31F2"/>
    <w:rsid w:val="007D3BD8"/>
    <w:rsid w:val="007D3E4A"/>
    <w:rsid w:val="007D474D"/>
    <w:rsid w:val="007D5A4A"/>
    <w:rsid w:val="007D6263"/>
    <w:rsid w:val="007D64A2"/>
    <w:rsid w:val="007E00DC"/>
    <w:rsid w:val="007E049F"/>
    <w:rsid w:val="007E050D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DE4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0E8"/>
    <w:rsid w:val="00853DE4"/>
    <w:rsid w:val="00855058"/>
    <w:rsid w:val="00856790"/>
    <w:rsid w:val="00857AFD"/>
    <w:rsid w:val="0086047E"/>
    <w:rsid w:val="00860A0F"/>
    <w:rsid w:val="00860A91"/>
    <w:rsid w:val="0086391A"/>
    <w:rsid w:val="00863BA0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2814"/>
    <w:rsid w:val="00882EC2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09F0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399B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DF0"/>
    <w:rsid w:val="008C7E71"/>
    <w:rsid w:val="008D08EB"/>
    <w:rsid w:val="008D0C21"/>
    <w:rsid w:val="008D242C"/>
    <w:rsid w:val="008D24AC"/>
    <w:rsid w:val="008D2BB7"/>
    <w:rsid w:val="008D470B"/>
    <w:rsid w:val="008D5126"/>
    <w:rsid w:val="008D54DB"/>
    <w:rsid w:val="008D5811"/>
    <w:rsid w:val="008D71EE"/>
    <w:rsid w:val="008E036D"/>
    <w:rsid w:val="008E03BB"/>
    <w:rsid w:val="008E0A5D"/>
    <w:rsid w:val="008E20D4"/>
    <w:rsid w:val="008E50FE"/>
    <w:rsid w:val="008F0849"/>
    <w:rsid w:val="008F1622"/>
    <w:rsid w:val="008F2784"/>
    <w:rsid w:val="008F3658"/>
    <w:rsid w:val="008F4A62"/>
    <w:rsid w:val="008F6187"/>
    <w:rsid w:val="008F6A99"/>
    <w:rsid w:val="008F6F7E"/>
    <w:rsid w:val="0090399F"/>
    <w:rsid w:val="009068BF"/>
    <w:rsid w:val="00910AE8"/>
    <w:rsid w:val="00911482"/>
    <w:rsid w:val="00912774"/>
    <w:rsid w:val="0091294D"/>
    <w:rsid w:val="0091486E"/>
    <w:rsid w:val="00915E21"/>
    <w:rsid w:val="00916DDA"/>
    <w:rsid w:val="0091797B"/>
    <w:rsid w:val="0092084D"/>
    <w:rsid w:val="00920F73"/>
    <w:rsid w:val="0092116F"/>
    <w:rsid w:val="009216E0"/>
    <w:rsid w:val="0092368F"/>
    <w:rsid w:val="00923FFD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433"/>
    <w:rsid w:val="00934909"/>
    <w:rsid w:val="0093565F"/>
    <w:rsid w:val="00936FD2"/>
    <w:rsid w:val="00940CD5"/>
    <w:rsid w:val="00941869"/>
    <w:rsid w:val="009454E3"/>
    <w:rsid w:val="00946F22"/>
    <w:rsid w:val="00951519"/>
    <w:rsid w:val="00953654"/>
    <w:rsid w:val="00953D69"/>
    <w:rsid w:val="0095418C"/>
    <w:rsid w:val="0095476B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049D"/>
    <w:rsid w:val="009938D6"/>
    <w:rsid w:val="00994EED"/>
    <w:rsid w:val="00994FD2"/>
    <w:rsid w:val="00996B34"/>
    <w:rsid w:val="0099750A"/>
    <w:rsid w:val="00997EBE"/>
    <w:rsid w:val="009A0573"/>
    <w:rsid w:val="009A2BE7"/>
    <w:rsid w:val="009A41C9"/>
    <w:rsid w:val="009A425A"/>
    <w:rsid w:val="009A57FE"/>
    <w:rsid w:val="009A66D3"/>
    <w:rsid w:val="009B0A57"/>
    <w:rsid w:val="009B45B0"/>
    <w:rsid w:val="009B4A17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5400"/>
    <w:rsid w:val="009C6538"/>
    <w:rsid w:val="009C7C0F"/>
    <w:rsid w:val="009C7E60"/>
    <w:rsid w:val="009D0608"/>
    <w:rsid w:val="009D173B"/>
    <w:rsid w:val="009D18E3"/>
    <w:rsid w:val="009D1DD4"/>
    <w:rsid w:val="009D1E85"/>
    <w:rsid w:val="009D41C4"/>
    <w:rsid w:val="009D6027"/>
    <w:rsid w:val="009D628A"/>
    <w:rsid w:val="009D739E"/>
    <w:rsid w:val="009D74D8"/>
    <w:rsid w:val="009E0AC6"/>
    <w:rsid w:val="009E0B52"/>
    <w:rsid w:val="009E2728"/>
    <w:rsid w:val="009E5911"/>
    <w:rsid w:val="009E6A03"/>
    <w:rsid w:val="009E7450"/>
    <w:rsid w:val="009E7C57"/>
    <w:rsid w:val="009F0F28"/>
    <w:rsid w:val="009F1649"/>
    <w:rsid w:val="009F1E23"/>
    <w:rsid w:val="009F246B"/>
    <w:rsid w:val="009F30C5"/>
    <w:rsid w:val="009F52C3"/>
    <w:rsid w:val="009F59BE"/>
    <w:rsid w:val="009F7074"/>
    <w:rsid w:val="009F721C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57F3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37AB"/>
    <w:rsid w:val="00A45696"/>
    <w:rsid w:val="00A4683A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0E2E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1C1F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4FAD"/>
    <w:rsid w:val="00A95601"/>
    <w:rsid w:val="00A959F4"/>
    <w:rsid w:val="00A963B7"/>
    <w:rsid w:val="00A97687"/>
    <w:rsid w:val="00A97D64"/>
    <w:rsid w:val="00AA32C3"/>
    <w:rsid w:val="00AA35E1"/>
    <w:rsid w:val="00AA5806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4D8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16117"/>
    <w:rsid w:val="00B2101C"/>
    <w:rsid w:val="00B210E0"/>
    <w:rsid w:val="00B22F63"/>
    <w:rsid w:val="00B23687"/>
    <w:rsid w:val="00B2373A"/>
    <w:rsid w:val="00B23848"/>
    <w:rsid w:val="00B24F60"/>
    <w:rsid w:val="00B25A82"/>
    <w:rsid w:val="00B30F3C"/>
    <w:rsid w:val="00B31726"/>
    <w:rsid w:val="00B32DCD"/>
    <w:rsid w:val="00B33A48"/>
    <w:rsid w:val="00B35294"/>
    <w:rsid w:val="00B35DE4"/>
    <w:rsid w:val="00B37746"/>
    <w:rsid w:val="00B40200"/>
    <w:rsid w:val="00B4134E"/>
    <w:rsid w:val="00B42CEE"/>
    <w:rsid w:val="00B42F80"/>
    <w:rsid w:val="00B43572"/>
    <w:rsid w:val="00B45171"/>
    <w:rsid w:val="00B456C2"/>
    <w:rsid w:val="00B459C1"/>
    <w:rsid w:val="00B47BCB"/>
    <w:rsid w:val="00B50EBD"/>
    <w:rsid w:val="00B51BF4"/>
    <w:rsid w:val="00B53B60"/>
    <w:rsid w:val="00B5464E"/>
    <w:rsid w:val="00B55217"/>
    <w:rsid w:val="00B56432"/>
    <w:rsid w:val="00B5670C"/>
    <w:rsid w:val="00B569ED"/>
    <w:rsid w:val="00B572C2"/>
    <w:rsid w:val="00B578F6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2E15"/>
    <w:rsid w:val="00B74D2F"/>
    <w:rsid w:val="00B77F60"/>
    <w:rsid w:val="00B84680"/>
    <w:rsid w:val="00B85777"/>
    <w:rsid w:val="00B8622B"/>
    <w:rsid w:val="00B86A5E"/>
    <w:rsid w:val="00B91941"/>
    <w:rsid w:val="00B91976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1AC8"/>
    <w:rsid w:val="00BA54C4"/>
    <w:rsid w:val="00BA5DDE"/>
    <w:rsid w:val="00BA6B5E"/>
    <w:rsid w:val="00BA78F5"/>
    <w:rsid w:val="00BA7F2B"/>
    <w:rsid w:val="00BB1A1E"/>
    <w:rsid w:val="00BB1ADA"/>
    <w:rsid w:val="00BB2CFF"/>
    <w:rsid w:val="00BB3400"/>
    <w:rsid w:val="00BB399C"/>
    <w:rsid w:val="00BB3B30"/>
    <w:rsid w:val="00BB3D0C"/>
    <w:rsid w:val="00BB4AD3"/>
    <w:rsid w:val="00BB5EFF"/>
    <w:rsid w:val="00BB6617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C7D50"/>
    <w:rsid w:val="00BD01F5"/>
    <w:rsid w:val="00BD0705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5CF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47C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2B04"/>
    <w:rsid w:val="00C335D3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CF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0"/>
    <w:rsid w:val="00C825D8"/>
    <w:rsid w:val="00C82D3E"/>
    <w:rsid w:val="00C843FF"/>
    <w:rsid w:val="00C85346"/>
    <w:rsid w:val="00C85B11"/>
    <w:rsid w:val="00C8608F"/>
    <w:rsid w:val="00C9125D"/>
    <w:rsid w:val="00C912E5"/>
    <w:rsid w:val="00C91377"/>
    <w:rsid w:val="00C917FF"/>
    <w:rsid w:val="00C91E44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90E"/>
    <w:rsid w:val="00CA0E86"/>
    <w:rsid w:val="00CA0F2D"/>
    <w:rsid w:val="00CA16C5"/>
    <w:rsid w:val="00CA3872"/>
    <w:rsid w:val="00CA3899"/>
    <w:rsid w:val="00CA3D09"/>
    <w:rsid w:val="00CA44BA"/>
    <w:rsid w:val="00CA66FD"/>
    <w:rsid w:val="00CB004E"/>
    <w:rsid w:val="00CB2373"/>
    <w:rsid w:val="00CB2E8C"/>
    <w:rsid w:val="00CB382F"/>
    <w:rsid w:val="00CB412E"/>
    <w:rsid w:val="00CB420C"/>
    <w:rsid w:val="00CB45FE"/>
    <w:rsid w:val="00CB460D"/>
    <w:rsid w:val="00CB5579"/>
    <w:rsid w:val="00CB6B50"/>
    <w:rsid w:val="00CC011B"/>
    <w:rsid w:val="00CC073D"/>
    <w:rsid w:val="00CC1040"/>
    <w:rsid w:val="00CC1A3B"/>
    <w:rsid w:val="00CC23C9"/>
    <w:rsid w:val="00CC390E"/>
    <w:rsid w:val="00CC3C60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2EEC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1497"/>
    <w:rsid w:val="00D121FA"/>
    <w:rsid w:val="00D12817"/>
    <w:rsid w:val="00D13899"/>
    <w:rsid w:val="00D13CEC"/>
    <w:rsid w:val="00D14E9D"/>
    <w:rsid w:val="00D162CA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7EC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15EF"/>
    <w:rsid w:val="00D4253B"/>
    <w:rsid w:val="00D43FA4"/>
    <w:rsid w:val="00D44782"/>
    <w:rsid w:val="00D45821"/>
    <w:rsid w:val="00D46BF6"/>
    <w:rsid w:val="00D50C5B"/>
    <w:rsid w:val="00D514DE"/>
    <w:rsid w:val="00D5263D"/>
    <w:rsid w:val="00D54462"/>
    <w:rsid w:val="00D55244"/>
    <w:rsid w:val="00D600CC"/>
    <w:rsid w:val="00D608AF"/>
    <w:rsid w:val="00D62839"/>
    <w:rsid w:val="00D638B7"/>
    <w:rsid w:val="00D639CB"/>
    <w:rsid w:val="00D63AE1"/>
    <w:rsid w:val="00D6547F"/>
    <w:rsid w:val="00D6577D"/>
    <w:rsid w:val="00D65E7C"/>
    <w:rsid w:val="00D67B35"/>
    <w:rsid w:val="00D67D7A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0F79"/>
    <w:rsid w:val="00DB1D93"/>
    <w:rsid w:val="00DB1E11"/>
    <w:rsid w:val="00DB2B24"/>
    <w:rsid w:val="00DB2E16"/>
    <w:rsid w:val="00DB46AE"/>
    <w:rsid w:val="00DB4918"/>
    <w:rsid w:val="00DB5C59"/>
    <w:rsid w:val="00DB75B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2D3"/>
    <w:rsid w:val="00DD1582"/>
    <w:rsid w:val="00DD15BE"/>
    <w:rsid w:val="00DD1C6E"/>
    <w:rsid w:val="00DD2E9A"/>
    <w:rsid w:val="00DD6D01"/>
    <w:rsid w:val="00DD79C2"/>
    <w:rsid w:val="00DD7CF2"/>
    <w:rsid w:val="00DE012E"/>
    <w:rsid w:val="00DE1AB7"/>
    <w:rsid w:val="00DE295A"/>
    <w:rsid w:val="00DE5066"/>
    <w:rsid w:val="00DE5CDD"/>
    <w:rsid w:val="00DE60B8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5B1E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2211"/>
    <w:rsid w:val="00E525C0"/>
    <w:rsid w:val="00E526E5"/>
    <w:rsid w:val="00E52FE4"/>
    <w:rsid w:val="00E53B79"/>
    <w:rsid w:val="00E53BE7"/>
    <w:rsid w:val="00E54F8F"/>
    <w:rsid w:val="00E5583F"/>
    <w:rsid w:val="00E55A15"/>
    <w:rsid w:val="00E567C8"/>
    <w:rsid w:val="00E604DF"/>
    <w:rsid w:val="00E6099F"/>
    <w:rsid w:val="00E60B41"/>
    <w:rsid w:val="00E62E5F"/>
    <w:rsid w:val="00E63B4B"/>
    <w:rsid w:val="00E650E6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390"/>
    <w:rsid w:val="00E97834"/>
    <w:rsid w:val="00E97C5E"/>
    <w:rsid w:val="00EA0A12"/>
    <w:rsid w:val="00EA1C8D"/>
    <w:rsid w:val="00EA220B"/>
    <w:rsid w:val="00EA232D"/>
    <w:rsid w:val="00EA2AC1"/>
    <w:rsid w:val="00EA3D97"/>
    <w:rsid w:val="00EA3EB3"/>
    <w:rsid w:val="00EA43A9"/>
    <w:rsid w:val="00EA6356"/>
    <w:rsid w:val="00EA69FB"/>
    <w:rsid w:val="00EA74BA"/>
    <w:rsid w:val="00EA7EF2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5CF2"/>
    <w:rsid w:val="00EB7216"/>
    <w:rsid w:val="00EB737C"/>
    <w:rsid w:val="00EC0E41"/>
    <w:rsid w:val="00EC18EA"/>
    <w:rsid w:val="00EC1A4E"/>
    <w:rsid w:val="00EC24BC"/>
    <w:rsid w:val="00EC31FE"/>
    <w:rsid w:val="00EC3775"/>
    <w:rsid w:val="00EC3D73"/>
    <w:rsid w:val="00EC46EB"/>
    <w:rsid w:val="00EC49E6"/>
    <w:rsid w:val="00EC4B7E"/>
    <w:rsid w:val="00EC4CFA"/>
    <w:rsid w:val="00EC4F11"/>
    <w:rsid w:val="00ED23AF"/>
    <w:rsid w:val="00ED29BA"/>
    <w:rsid w:val="00ED2E3A"/>
    <w:rsid w:val="00ED3875"/>
    <w:rsid w:val="00ED3AE8"/>
    <w:rsid w:val="00ED52FA"/>
    <w:rsid w:val="00ED728D"/>
    <w:rsid w:val="00ED7B61"/>
    <w:rsid w:val="00EE09F9"/>
    <w:rsid w:val="00EE115B"/>
    <w:rsid w:val="00EE169B"/>
    <w:rsid w:val="00EE3196"/>
    <w:rsid w:val="00EE4F1C"/>
    <w:rsid w:val="00EE76BC"/>
    <w:rsid w:val="00EE7A4B"/>
    <w:rsid w:val="00EE7BE3"/>
    <w:rsid w:val="00EF230C"/>
    <w:rsid w:val="00EF3ACA"/>
    <w:rsid w:val="00EF3D88"/>
    <w:rsid w:val="00EF4039"/>
    <w:rsid w:val="00EF495A"/>
    <w:rsid w:val="00EF49ED"/>
    <w:rsid w:val="00EF4B5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161"/>
    <w:rsid w:val="00F30641"/>
    <w:rsid w:val="00F3071C"/>
    <w:rsid w:val="00F30B90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0433"/>
    <w:rsid w:val="00F5192C"/>
    <w:rsid w:val="00F52120"/>
    <w:rsid w:val="00F52266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5D8E"/>
    <w:rsid w:val="00F7625C"/>
    <w:rsid w:val="00F76821"/>
    <w:rsid w:val="00F76BCA"/>
    <w:rsid w:val="00F76BE7"/>
    <w:rsid w:val="00F80A6A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6EE2"/>
    <w:rsid w:val="00F96EF7"/>
    <w:rsid w:val="00F972DA"/>
    <w:rsid w:val="00F974EB"/>
    <w:rsid w:val="00FA3F1B"/>
    <w:rsid w:val="00FA6883"/>
    <w:rsid w:val="00FB0281"/>
    <w:rsid w:val="00FB1344"/>
    <w:rsid w:val="00FB1DE7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A01"/>
    <w:rsid w:val="00FD1B5B"/>
    <w:rsid w:val="00FD1FA5"/>
    <w:rsid w:val="00FD4F21"/>
    <w:rsid w:val="00FD55C5"/>
    <w:rsid w:val="00FD5DC9"/>
    <w:rsid w:val="00FD61CD"/>
    <w:rsid w:val="00FD73CD"/>
    <w:rsid w:val="00FE01ED"/>
    <w:rsid w:val="00FE1CAE"/>
    <w:rsid w:val="00FE1D7A"/>
    <w:rsid w:val="00FE2DA5"/>
    <w:rsid w:val="00FE34FA"/>
    <w:rsid w:val="00FE3D43"/>
    <w:rsid w:val="00FE3F4F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261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0A91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611"/>
    <w:rPr>
      <w:rFonts w:eastAsia="Arial Unicode MS" w:cs="Times New Roman"/>
      <w:b/>
      <w:sz w:val="24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15AA"/>
    <w:rPr>
      <w:rFonts w:ascii="Arial" w:hAnsi="Arial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6033"/>
    <w:rPr>
      <w:rFonts w:ascii="Cambria" w:hAnsi="Cambria" w:cs="Times New Roman"/>
      <w:b/>
      <w:color w:val="4F81BD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E60B8"/>
    <w:rPr>
      <w:rFonts w:ascii="Calibri" w:hAnsi="Calibri" w:cs="Times New Roman"/>
      <w:b/>
    </w:rPr>
  </w:style>
  <w:style w:type="character" w:styleId="Hyperlink">
    <w:name w:val="Hyperlink"/>
    <w:basedOn w:val="DefaultParagraphFont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5A26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link w:val="Title"/>
    <w:uiPriority w:val="99"/>
    <w:locked/>
    <w:rsid w:val="00DE60B8"/>
    <w:rPr>
      <w:rFonts w:ascii="Cambria" w:hAnsi="Cambria" w:cs="Times New Roman"/>
      <w:b/>
      <w:kern w:val="28"/>
      <w:sz w:val="32"/>
    </w:rPr>
  </w:style>
  <w:style w:type="paragraph" w:styleId="Footer">
    <w:name w:val="footer"/>
    <w:basedOn w:val="Normal"/>
    <w:link w:val="FooterChar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F41"/>
    <w:rPr>
      <w:rFonts w:eastAsia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5A261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A26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525C0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rsid w:val="00046222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6222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56F8"/>
    <w:rPr>
      <w:rFonts w:eastAsia="Times New Roman" w:cs="Times New Roman"/>
      <w:sz w:val="24"/>
    </w:rPr>
  </w:style>
  <w:style w:type="paragraph" w:styleId="ListParagraph">
    <w:name w:val="List Paragraph"/>
    <w:basedOn w:val="Normal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8530E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853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_&#26625;&#29696;&#29696;&#28672;&#14848;&#12032;&#12032;&#30464;&#30464;&#30464;&#11776;&#25600;&#29952;&#27904;&#24832;&#29440;&#24832;&#30976;&#24832;&#28160;&#29440;&#27392;&#11776;&#29184;&#29952;&#11776;_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_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900</TotalTime>
  <Pages>2</Pages>
  <Words>665</Words>
  <Characters>3792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subject/>
  <dc:creator>Minutka15</dc:creator>
  <cp:keywords/>
  <dc:description/>
  <cp:lastModifiedBy>User</cp:lastModifiedBy>
  <cp:revision>116</cp:revision>
  <cp:lastPrinted>2020-09-07T08:34:00Z</cp:lastPrinted>
  <dcterms:created xsi:type="dcterms:W3CDTF">2019-03-21T08:16:00Z</dcterms:created>
  <dcterms:modified xsi:type="dcterms:W3CDTF">2020-09-14T08:25:00Z</dcterms:modified>
</cp:coreProperties>
</file>