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BB" w:rsidRPr="00661497" w:rsidRDefault="00AC69BB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1-2020</w:t>
      </w:r>
    </w:p>
    <w:p w:rsidR="00AC69BB" w:rsidRDefault="00AC69BB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AC69BB" w:rsidRPr="007552BD" w:rsidRDefault="00AC69BB" w:rsidP="007552BD">
      <w:pPr>
        <w:ind w:firstLine="426"/>
        <w:jc w:val="both"/>
        <w:rPr>
          <w:b/>
          <w:sz w:val="28"/>
          <w:szCs w:val="20"/>
        </w:rPr>
      </w:pPr>
      <w:r w:rsidRPr="007552BD">
        <w:rPr>
          <w:b/>
          <w:sz w:val="28"/>
          <w:szCs w:val="20"/>
        </w:rPr>
        <w:t>по рассмотрению проекта решения о предоставлении разрешения на условно разрешенный вид использования земельного участка «Магазины – КОД 4.4», предоставлении разрешения на отклонение от предельных параметров разрешенного строительства для отдельного земельного участка в части изменения минимальной площади земельного участка  расположенного: Российская Федерация, Иркутская область, город Саянск, микрорайон Октябрьский, восточнее жилого дома № 1</w:t>
      </w:r>
    </w:p>
    <w:p w:rsidR="00AC69BB" w:rsidRPr="00103BEC" w:rsidRDefault="00AC69BB" w:rsidP="009639E8">
      <w:pPr>
        <w:ind w:firstLine="426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 w:rsidRPr="00BB5D71">
        <w:rPr>
          <w:sz w:val="28"/>
          <w:szCs w:val="27"/>
        </w:rPr>
        <w:t>ст. 39</w:t>
      </w:r>
      <w:r>
        <w:rPr>
          <w:sz w:val="28"/>
          <w:szCs w:val="27"/>
        </w:rPr>
        <w:t>, 40</w:t>
      </w:r>
      <w:r w:rsidRPr="00BB5D71">
        <w:rPr>
          <w:sz w:val="28"/>
          <w:szCs w:val="27"/>
        </w:rPr>
        <w:t xml:space="preserve"> 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>администрации городского округа муниципаль</w:t>
      </w:r>
      <w:r>
        <w:rPr>
          <w:sz w:val="28"/>
          <w:szCs w:val="28"/>
        </w:rPr>
        <w:t xml:space="preserve">ного образования «город Саянск» </w:t>
      </w:r>
      <w:r w:rsidRPr="007552BD">
        <w:rPr>
          <w:sz w:val="28"/>
          <w:szCs w:val="28"/>
        </w:rPr>
        <w:t xml:space="preserve">от 17.12.2019 № 110-37-1417-19 </w:t>
      </w:r>
      <w:r w:rsidRPr="009639E8">
        <w:rPr>
          <w:sz w:val="28"/>
          <w:szCs w:val="28"/>
          <w:lang w:eastAsia="en-US"/>
        </w:rPr>
        <w:t>«</w:t>
      </w:r>
      <w:r w:rsidRPr="007552BD">
        <w:rPr>
          <w:sz w:val="28"/>
          <w:szCs w:val="28"/>
          <w:lang w:eastAsia="en-US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«Магазины – КОД 4.4», предоставлении разрешения на отклонение от предельных параметров разрешенного строительства для отдельного земельного участка в части изменения минимальной площади земельного участка  расположенного: Российская Федерация, Иркутская область, город Саянск, микрорайон Октябрьский, восточнее жилого дома № 1</w:t>
      </w:r>
      <w:r w:rsidRPr="009639E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AC69BB" w:rsidRPr="00156B3E" w:rsidRDefault="00AC69BB" w:rsidP="00671A2D">
      <w:pPr>
        <w:ind w:firstLine="426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AC69BB" w:rsidRPr="00FD1CCB" w:rsidRDefault="00AC69BB" w:rsidP="00C6732A">
      <w:pPr>
        <w:pStyle w:val="ListParagraph"/>
        <w:ind w:left="0" w:firstLine="709"/>
        <w:jc w:val="both"/>
        <w:rPr>
          <w:sz w:val="28"/>
          <w:szCs w:val="28"/>
        </w:rPr>
      </w:pPr>
      <w:r w:rsidRPr="00FD1CCB">
        <w:rPr>
          <w:sz w:val="28"/>
          <w:szCs w:val="28"/>
        </w:rPr>
        <w:t>Одобрить проект решения</w:t>
      </w:r>
      <w:r w:rsidRPr="007552BD">
        <w:rPr>
          <w:sz w:val="28"/>
          <w:szCs w:val="28"/>
          <w:lang w:eastAsia="en-US"/>
        </w:rPr>
        <w:t xml:space="preserve"> о предоставлении разрешения на условно разрешенный вид использования земельного участка «Магазины – КОД 4.4», предоставлении разрешения на отклонение от предельных параметров разрешенного строительства для отдельного земельного участка в части изменения минимальной площади земельного участка  расположенного: Российская Федерация, Иркутская область, город Саянск, микрорайон Октябрьский, восточнее жилого дома № 1</w:t>
      </w:r>
      <w:r w:rsidRPr="00FD1CCB">
        <w:rPr>
          <w:sz w:val="28"/>
          <w:szCs w:val="28"/>
          <w:lang w:eastAsia="en-US"/>
        </w:rPr>
        <w:t>.</w:t>
      </w:r>
    </w:p>
    <w:p w:rsidR="00AC69BB" w:rsidRPr="00661497" w:rsidRDefault="00AC69BB" w:rsidP="00103BEC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19.12.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16.01.2020</w:t>
      </w:r>
      <w:r w:rsidRPr="00661497">
        <w:rPr>
          <w:sz w:val="28"/>
          <w:szCs w:val="28"/>
        </w:rPr>
        <w:t xml:space="preserve"> г.</w:t>
      </w:r>
    </w:p>
    <w:p w:rsidR="00AC69BB" w:rsidRPr="00661497" w:rsidRDefault="00AC69BB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AB2E46">
        <w:rPr>
          <w:sz w:val="28"/>
          <w:szCs w:val="28"/>
          <w:u w:val="single"/>
        </w:rPr>
        <w:t>Формы оповещения о публичных слушаниях:</w:t>
      </w:r>
      <w:r w:rsidRPr="00AB2E46">
        <w:rPr>
          <w:sz w:val="28"/>
          <w:szCs w:val="28"/>
        </w:rPr>
        <w:t xml:space="preserve"> публикация в газете «</w:t>
      </w:r>
      <w:r w:rsidRPr="00AB2E46">
        <w:rPr>
          <w:sz w:val="28"/>
          <w:szCs w:val="28"/>
          <w:lang w:eastAsia="en-US"/>
        </w:rPr>
        <w:t>Саянские зори»  от</w:t>
      </w:r>
      <w:r>
        <w:rPr>
          <w:sz w:val="28"/>
          <w:szCs w:val="28"/>
          <w:lang w:eastAsia="en-US"/>
        </w:rPr>
        <w:t xml:space="preserve"> 19.12.2019 № 50 (4066) (вкладыш официальной информации стр. 12)</w:t>
      </w:r>
      <w:r w:rsidRPr="00AB2E46">
        <w:rPr>
          <w:sz w:val="28"/>
          <w:szCs w:val="28"/>
          <w:lang w:eastAsia="en-US"/>
        </w:rPr>
        <w:t>.</w:t>
      </w:r>
    </w:p>
    <w:p w:rsidR="00AC69BB" w:rsidRPr="00661497" w:rsidRDefault="00AC69BB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admsayansk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ru</w:t>
      </w:r>
      <w:r w:rsidRPr="00661497">
        <w:rPr>
          <w:sz w:val="28"/>
          <w:szCs w:val="28"/>
        </w:rPr>
        <w:t>.</w:t>
      </w:r>
    </w:p>
    <w:p w:rsidR="00AC69BB" w:rsidRPr="00661497" w:rsidRDefault="00AC69BB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AC69BB" w:rsidRPr="00661497" w:rsidRDefault="00AC69BB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</w:t>
      </w:r>
      <w:r>
        <w:rPr>
          <w:sz w:val="28"/>
          <w:szCs w:val="28"/>
        </w:rPr>
        <w:t xml:space="preserve">орайон Олимпийский, №30, 1 этаж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19.12.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09.01.2020</w:t>
      </w:r>
      <w:r w:rsidRPr="00661497">
        <w:rPr>
          <w:sz w:val="28"/>
          <w:szCs w:val="28"/>
        </w:rPr>
        <w:t xml:space="preserve"> г.</w:t>
      </w:r>
    </w:p>
    <w:p w:rsidR="00AC69BB" w:rsidRPr="00661497" w:rsidRDefault="00AC69BB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AC69BB" w:rsidRPr="00661497" w:rsidRDefault="00AC69BB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с </w:t>
      </w:r>
      <w:r>
        <w:rPr>
          <w:sz w:val="28"/>
          <w:szCs w:val="28"/>
        </w:rPr>
        <w:t>19.12.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09.01.2020</w:t>
      </w:r>
      <w:r w:rsidRPr="00661497">
        <w:rPr>
          <w:sz w:val="28"/>
          <w:szCs w:val="28"/>
        </w:rPr>
        <w:t xml:space="preserve"> г.</w:t>
      </w:r>
    </w:p>
    <w:p w:rsidR="00AC69BB" w:rsidRPr="00661497" w:rsidRDefault="00AC69BB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>принимались по адресу: 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с </w:t>
      </w:r>
      <w:r>
        <w:rPr>
          <w:sz w:val="28"/>
          <w:szCs w:val="28"/>
        </w:rPr>
        <w:t>19.12.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09.01.2020</w:t>
      </w:r>
      <w:r w:rsidRPr="00661497">
        <w:rPr>
          <w:sz w:val="28"/>
          <w:szCs w:val="28"/>
        </w:rPr>
        <w:t xml:space="preserve"> г.</w:t>
      </w:r>
    </w:p>
    <w:p w:rsidR="00AC69BB" w:rsidRPr="00661497" w:rsidRDefault="00AC69B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AC69BB" w:rsidRPr="00661497" w:rsidRDefault="00AC69BB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Иркутская область, г.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09.01.2020 г. с 16 часов 00 минут до 16 часов 30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16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AC69BB" w:rsidRPr="00661497" w:rsidRDefault="00AC69BB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Перед участниками публичных слушаний выступил:</w:t>
      </w:r>
      <w:r w:rsidRPr="00884BC9">
        <w:t xml:space="preserve"> </w:t>
      </w:r>
      <w:r>
        <w:rPr>
          <w:sz w:val="28"/>
          <w:szCs w:val="28"/>
        </w:rPr>
        <w:t>з</w:t>
      </w:r>
      <w:r w:rsidRPr="00884BC9">
        <w:rPr>
          <w:sz w:val="28"/>
          <w:szCs w:val="28"/>
        </w:rPr>
        <w:t>аместитель председателя - главный архитектор Комитета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 xml:space="preserve"> Колькина Юлия Валерьевна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AC69BB" w:rsidRPr="00661497" w:rsidRDefault="00AC69B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AC69BB" w:rsidRPr="00661497" w:rsidRDefault="00AC69B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AC69BB" w:rsidRPr="00661497" w:rsidRDefault="00AC69BB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AC69BB" w:rsidRDefault="00AC69BB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AC69BB" w:rsidRPr="00661497" w:rsidRDefault="00AC69BB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AC69BB" w:rsidRPr="00661497" w:rsidRDefault="00AC69BB" w:rsidP="004D7609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661497">
        <w:rPr>
          <w:sz w:val="28"/>
          <w:szCs w:val="28"/>
        </w:rPr>
        <w:t xml:space="preserve">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Е.В. Северова</w:t>
      </w:r>
    </w:p>
    <w:p w:rsidR="00AC69BB" w:rsidRDefault="00AC69BB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AC69BB" w:rsidRPr="00661497" w:rsidRDefault="00AC69BB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AC69BB" w:rsidRPr="00661497" w:rsidRDefault="00AC69BB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AC69BB" w:rsidRPr="00661497" w:rsidRDefault="00AC69B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AC69BB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BB" w:rsidRDefault="00AC69BB" w:rsidP="00174923">
      <w:r>
        <w:separator/>
      </w:r>
    </w:p>
  </w:endnote>
  <w:endnote w:type="continuationSeparator" w:id="0">
    <w:p w:rsidR="00AC69BB" w:rsidRDefault="00AC69BB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BB" w:rsidRDefault="00AC69BB" w:rsidP="00174923">
      <w:r>
        <w:separator/>
      </w:r>
    </w:p>
  </w:footnote>
  <w:footnote w:type="continuationSeparator" w:id="0">
    <w:p w:rsidR="00AC69BB" w:rsidRDefault="00AC69BB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383"/>
    <w:rsid w:val="000749A6"/>
    <w:rsid w:val="00082FA0"/>
    <w:rsid w:val="00096A9E"/>
    <w:rsid w:val="00097687"/>
    <w:rsid w:val="00097F85"/>
    <w:rsid w:val="000A1AD5"/>
    <w:rsid w:val="000A3FC1"/>
    <w:rsid w:val="000A4602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4C2A"/>
    <w:rsid w:val="001673E3"/>
    <w:rsid w:val="00170C14"/>
    <w:rsid w:val="0017492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E24C6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3CB4"/>
    <w:rsid w:val="002B4BDA"/>
    <w:rsid w:val="002B58EC"/>
    <w:rsid w:val="002C0023"/>
    <w:rsid w:val="002C28C8"/>
    <w:rsid w:val="002D49A2"/>
    <w:rsid w:val="002D6EF3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0102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3F5F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D7609"/>
    <w:rsid w:val="004E043A"/>
    <w:rsid w:val="004E1754"/>
    <w:rsid w:val="004E4362"/>
    <w:rsid w:val="004E6B3E"/>
    <w:rsid w:val="004F1FF1"/>
    <w:rsid w:val="004F2869"/>
    <w:rsid w:val="00500FE3"/>
    <w:rsid w:val="00502191"/>
    <w:rsid w:val="005054B8"/>
    <w:rsid w:val="00505652"/>
    <w:rsid w:val="005127FC"/>
    <w:rsid w:val="005202CA"/>
    <w:rsid w:val="005206F2"/>
    <w:rsid w:val="0053152B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D299B"/>
    <w:rsid w:val="005E55ED"/>
    <w:rsid w:val="00602314"/>
    <w:rsid w:val="006026B9"/>
    <w:rsid w:val="006120AB"/>
    <w:rsid w:val="00622B61"/>
    <w:rsid w:val="0062341A"/>
    <w:rsid w:val="00641536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552BD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84BC9"/>
    <w:rsid w:val="008878FA"/>
    <w:rsid w:val="00896702"/>
    <w:rsid w:val="008979E8"/>
    <w:rsid w:val="008A28A3"/>
    <w:rsid w:val="008A596D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2980"/>
    <w:rsid w:val="009244D1"/>
    <w:rsid w:val="00930C6D"/>
    <w:rsid w:val="009316E7"/>
    <w:rsid w:val="00932D77"/>
    <w:rsid w:val="009342D8"/>
    <w:rsid w:val="00941EB7"/>
    <w:rsid w:val="00944001"/>
    <w:rsid w:val="00951A62"/>
    <w:rsid w:val="00952105"/>
    <w:rsid w:val="009526C3"/>
    <w:rsid w:val="0096134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BF9"/>
    <w:rsid w:val="00AA2E1E"/>
    <w:rsid w:val="00AB0303"/>
    <w:rsid w:val="00AB1666"/>
    <w:rsid w:val="00AB2E46"/>
    <w:rsid w:val="00AC530F"/>
    <w:rsid w:val="00AC575A"/>
    <w:rsid w:val="00AC5B36"/>
    <w:rsid w:val="00AC69BB"/>
    <w:rsid w:val="00AD404F"/>
    <w:rsid w:val="00AD629A"/>
    <w:rsid w:val="00AE005C"/>
    <w:rsid w:val="00AE35CA"/>
    <w:rsid w:val="00AE43D5"/>
    <w:rsid w:val="00AE6262"/>
    <w:rsid w:val="00AF1895"/>
    <w:rsid w:val="00AF4CD6"/>
    <w:rsid w:val="00AF51F5"/>
    <w:rsid w:val="00B173CC"/>
    <w:rsid w:val="00B17465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49B6"/>
    <w:rsid w:val="00B97A62"/>
    <w:rsid w:val="00BA0213"/>
    <w:rsid w:val="00BA264D"/>
    <w:rsid w:val="00BA4F99"/>
    <w:rsid w:val="00BB5D71"/>
    <w:rsid w:val="00BC2E02"/>
    <w:rsid w:val="00BC6585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083C"/>
    <w:rsid w:val="00CD0F51"/>
    <w:rsid w:val="00CD12BE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40EF"/>
    <w:rsid w:val="00D72D73"/>
    <w:rsid w:val="00D8006D"/>
    <w:rsid w:val="00D82E7F"/>
    <w:rsid w:val="00D85AC6"/>
    <w:rsid w:val="00D9629D"/>
    <w:rsid w:val="00DA212F"/>
    <w:rsid w:val="00DA4EAC"/>
    <w:rsid w:val="00DB3E33"/>
    <w:rsid w:val="00DC3F0E"/>
    <w:rsid w:val="00DC77C6"/>
    <w:rsid w:val="00DC7CE9"/>
    <w:rsid w:val="00DD5635"/>
    <w:rsid w:val="00DF0E4E"/>
    <w:rsid w:val="00DF1566"/>
    <w:rsid w:val="00DF39E8"/>
    <w:rsid w:val="00DF3E8A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6660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1C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2</Pages>
  <Words>540</Words>
  <Characters>3078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51</cp:revision>
  <cp:lastPrinted>2019-08-05T08:50:00Z</cp:lastPrinted>
  <dcterms:created xsi:type="dcterms:W3CDTF">2017-06-29T02:00:00Z</dcterms:created>
  <dcterms:modified xsi:type="dcterms:W3CDTF">2020-01-09T08:42:00Z</dcterms:modified>
</cp:coreProperties>
</file>