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AA" w:rsidRPr="00661497" w:rsidRDefault="00C10BAA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2-2021</w:t>
      </w:r>
    </w:p>
    <w:p w:rsidR="00C10BAA" w:rsidRDefault="00C10BAA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C10BAA" w:rsidRDefault="00C10BAA" w:rsidP="009639E8">
      <w:pPr>
        <w:ind w:firstLine="426"/>
        <w:jc w:val="both"/>
        <w:rPr>
          <w:b/>
          <w:sz w:val="28"/>
          <w:szCs w:val="28"/>
          <w:lang w:eastAsia="en-US"/>
        </w:rPr>
      </w:pPr>
      <w:r w:rsidRPr="003715BB">
        <w:rPr>
          <w:b/>
          <w:sz w:val="28"/>
          <w:szCs w:val="28"/>
          <w:lang w:eastAsia="en-US"/>
        </w:rPr>
        <w:t>по</w:t>
      </w:r>
      <w:r>
        <w:rPr>
          <w:b/>
          <w:sz w:val="28"/>
          <w:szCs w:val="28"/>
          <w:lang w:eastAsia="en-US"/>
        </w:rPr>
        <w:t xml:space="preserve"> рассмотрению проекта</w:t>
      </w:r>
      <w:r w:rsidRPr="003715BB">
        <w:rPr>
          <w:b/>
          <w:sz w:val="28"/>
          <w:szCs w:val="28"/>
          <w:lang w:eastAsia="en-US"/>
        </w:rPr>
        <w:t xml:space="preserve"> решения </w:t>
      </w:r>
      <w:r>
        <w:rPr>
          <w:b/>
          <w:sz w:val="28"/>
          <w:szCs w:val="28"/>
          <w:lang w:eastAsia="en-US"/>
        </w:rPr>
        <w:t>о</w:t>
      </w:r>
      <w:r w:rsidRPr="00160973">
        <w:rPr>
          <w:b/>
          <w:sz w:val="28"/>
          <w:szCs w:val="28"/>
          <w:lang w:eastAsia="en-US"/>
        </w:rPr>
        <w:t xml:space="preserve"> предоставлении разрешения на отклонение от предельных параметров разрешённого строительства для отдельного земельного участка, расположенного: Иркутская область, г. Саянск, микрорайон Октябрьский, рай</w:t>
      </w:r>
      <w:r>
        <w:rPr>
          <w:b/>
          <w:sz w:val="28"/>
          <w:szCs w:val="28"/>
          <w:lang w:eastAsia="en-US"/>
        </w:rPr>
        <w:t xml:space="preserve">он жилого дома   </w:t>
      </w:r>
      <w:r w:rsidRPr="00160973">
        <w:rPr>
          <w:b/>
          <w:sz w:val="28"/>
          <w:szCs w:val="28"/>
          <w:lang w:eastAsia="en-US"/>
        </w:rPr>
        <w:t>№ 27, в части изменения предельной максимальной площади земельного участка</w:t>
      </w:r>
    </w:p>
    <w:p w:rsidR="00C10BAA" w:rsidRPr="00103BEC" w:rsidRDefault="00C10BAA" w:rsidP="009639E8">
      <w:pPr>
        <w:ind w:firstLine="426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>
        <w:rPr>
          <w:sz w:val="28"/>
          <w:szCs w:val="27"/>
        </w:rPr>
        <w:t>ст. 40</w:t>
      </w:r>
      <w:r w:rsidRPr="00BB5D71">
        <w:rPr>
          <w:sz w:val="28"/>
          <w:szCs w:val="27"/>
        </w:rPr>
        <w:t xml:space="preserve">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 округа муниципаль</w:t>
      </w:r>
      <w:r>
        <w:rPr>
          <w:sz w:val="28"/>
          <w:szCs w:val="28"/>
        </w:rPr>
        <w:t>ного образования «город Саянск»</w:t>
      </w:r>
      <w:r w:rsidRPr="008C0BF8">
        <w:t xml:space="preserve"> </w:t>
      </w:r>
      <w:r w:rsidRPr="008C0BF8">
        <w:rPr>
          <w:sz w:val="28"/>
          <w:szCs w:val="28"/>
        </w:rPr>
        <w:t>от 10.02.2021 № 110-37-133-21  «О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расположенного: Иркутская область, г. Саянск, микрорайон Октябрьский, район жилого дома № 27, в части изменения предельной максимальной площади земельного участка»</w:t>
      </w:r>
      <w:r>
        <w:rPr>
          <w:sz w:val="28"/>
          <w:szCs w:val="28"/>
          <w:lang w:eastAsia="en-US"/>
        </w:rPr>
        <w:t>.</w:t>
      </w:r>
    </w:p>
    <w:p w:rsidR="00C10BAA" w:rsidRPr="00156B3E" w:rsidRDefault="00C10BAA" w:rsidP="00671A2D">
      <w:pPr>
        <w:ind w:firstLine="426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C10BAA" w:rsidRPr="00FD1CCB" w:rsidRDefault="00C10BAA" w:rsidP="00C6732A">
      <w:pPr>
        <w:pStyle w:val="ListParagraph"/>
        <w:ind w:left="0" w:firstLine="709"/>
        <w:jc w:val="both"/>
        <w:rPr>
          <w:sz w:val="28"/>
          <w:szCs w:val="28"/>
        </w:rPr>
      </w:pPr>
      <w:r w:rsidRPr="00FD1CCB">
        <w:rPr>
          <w:sz w:val="28"/>
          <w:szCs w:val="28"/>
        </w:rPr>
        <w:t>Одобрить проект решения</w:t>
      </w:r>
      <w:r w:rsidRPr="007552BD">
        <w:rPr>
          <w:sz w:val="28"/>
          <w:szCs w:val="28"/>
          <w:lang w:eastAsia="en-US"/>
        </w:rPr>
        <w:t xml:space="preserve"> на</w:t>
      </w:r>
      <w:r w:rsidRPr="008C0BF8">
        <w:rPr>
          <w:sz w:val="28"/>
          <w:szCs w:val="28"/>
        </w:rPr>
        <w:t xml:space="preserve"> отклонение от предельных параметров разрешённого строительства для отдельного земельного участка, расположенного: Иркутская область, г. Саянск, микрорайон Октябрьский, район жилого дома № 27, в части изменения предельной максимальной площади земельного участка</w:t>
      </w:r>
      <w:r w:rsidRPr="00FD1CCB">
        <w:rPr>
          <w:sz w:val="28"/>
          <w:szCs w:val="28"/>
          <w:lang w:eastAsia="en-US"/>
        </w:rPr>
        <w:t>.</w:t>
      </w:r>
    </w:p>
    <w:p w:rsidR="00C10BAA" w:rsidRPr="00661497" w:rsidRDefault="00C10BAA" w:rsidP="00103BE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11.02.2021</w:t>
      </w:r>
      <w:r w:rsidRPr="00661497">
        <w:rPr>
          <w:sz w:val="28"/>
          <w:szCs w:val="28"/>
        </w:rPr>
        <w:t>г. –</w:t>
      </w:r>
      <w:r>
        <w:rPr>
          <w:sz w:val="28"/>
          <w:szCs w:val="28"/>
        </w:rPr>
        <w:t xml:space="preserve"> 25.02.2021</w:t>
      </w:r>
      <w:r w:rsidRPr="00661497">
        <w:rPr>
          <w:sz w:val="28"/>
          <w:szCs w:val="28"/>
        </w:rPr>
        <w:t>г.</w:t>
      </w:r>
    </w:p>
    <w:p w:rsidR="00C10BAA" w:rsidRPr="00661497" w:rsidRDefault="00C10BAA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AB2E46">
        <w:rPr>
          <w:sz w:val="28"/>
          <w:szCs w:val="28"/>
          <w:u w:val="single"/>
        </w:rPr>
        <w:t>Формы оповещения о публичных слушаниях:</w:t>
      </w:r>
      <w:r w:rsidRPr="00AB2E46">
        <w:rPr>
          <w:sz w:val="28"/>
          <w:szCs w:val="28"/>
        </w:rPr>
        <w:t xml:space="preserve"> публикация в газете </w:t>
      </w:r>
      <w:r w:rsidRPr="008C3632">
        <w:rPr>
          <w:sz w:val="27"/>
          <w:szCs w:val="27"/>
          <w:lang w:eastAsia="en-US"/>
        </w:rPr>
        <w:t>«Саянские зори»</w:t>
      </w:r>
      <w:r>
        <w:rPr>
          <w:sz w:val="27"/>
          <w:szCs w:val="27"/>
          <w:lang w:eastAsia="en-US"/>
        </w:rPr>
        <w:t xml:space="preserve"> </w:t>
      </w:r>
      <w:r>
        <w:rPr>
          <w:sz w:val="28"/>
          <w:szCs w:val="28"/>
          <w:lang w:eastAsia="en-US"/>
        </w:rPr>
        <w:t>от 11.02.2021 № 5 (4124) (вкладыш официальной информации стр. 2-3)</w:t>
      </w:r>
    </w:p>
    <w:p w:rsidR="00C10BAA" w:rsidRPr="00661497" w:rsidRDefault="00C10BAA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C10BAA" w:rsidRPr="00661497" w:rsidRDefault="00C10BAA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C10BAA" w:rsidRPr="00661497" w:rsidRDefault="00C10BAA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>орайон Олимпийский, №30, 1 этаж</w:t>
      </w:r>
      <w:r w:rsidRPr="008C0B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11.02.2021</w:t>
      </w:r>
      <w:r w:rsidRPr="00661497">
        <w:rPr>
          <w:sz w:val="28"/>
          <w:szCs w:val="28"/>
        </w:rPr>
        <w:t>г. –</w:t>
      </w:r>
      <w:r>
        <w:rPr>
          <w:sz w:val="28"/>
          <w:szCs w:val="28"/>
        </w:rPr>
        <w:t xml:space="preserve"> 25.02.2021</w:t>
      </w:r>
      <w:r w:rsidRPr="0066149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C10BAA" w:rsidRPr="00661497" w:rsidRDefault="00C10BAA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C10BAA" w:rsidRPr="00661497" w:rsidRDefault="00C10BAA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11.02.2021</w:t>
      </w:r>
      <w:r w:rsidRPr="00661497">
        <w:rPr>
          <w:sz w:val="28"/>
          <w:szCs w:val="28"/>
        </w:rPr>
        <w:t>г. –</w:t>
      </w:r>
      <w:r>
        <w:rPr>
          <w:sz w:val="28"/>
          <w:szCs w:val="28"/>
        </w:rPr>
        <w:t xml:space="preserve"> 25.02.2021</w:t>
      </w:r>
      <w:r w:rsidRPr="00661497">
        <w:rPr>
          <w:sz w:val="28"/>
          <w:szCs w:val="28"/>
        </w:rPr>
        <w:t>г.</w:t>
      </w:r>
    </w:p>
    <w:p w:rsidR="00C10BAA" w:rsidRPr="00661497" w:rsidRDefault="00C10BAA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11.02.2021</w:t>
      </w:r>
      <w:r w:rsidRPr="00661497">
        <w:rPr>
          <w:sz w:val="28"/>
          <w:szCs w:val="28"/>
        </w:rPr>
        <w:t>г. –</w:t>
      </w:r>
      <w:r>
        <w:rPr>
          <w:sz w:val="28"/>
          <w:szCs w:val="28"/>
        </w:rPr>
        <w:t xml:space="preserve"> 24.02.2021</w:t>
      </w:r>
      <w:r w:rsidRPr="00661497">
        <w:rPr>
          <w:sz w:val="28"/>
          <w:szCs w:val="28"/>
        </w:rPr>
        <w:t>г.</w:t>
      </w:r>
    </w:p>
    <w:p w:rsidR="00C10BAA" w:rsidRPr="00661497" w:rsidRDefault="00C10BAA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C10BAA" w:rsidRPr="00661497" w:rsidRDefault="00C10BAA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г.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25.02.2021</w:t>
      </w:r>
      <w:r w:rsidRPr="00661497">
        <w:rPr>
          <w:sz w:val="28"/>
          <w:szCs w:val="28"/>
        </w:rPr>
        <w:t>г.</w:t>
      </w:r>
      <w:r>
        <w:rPr>
          <w:sz w:val="28"/>
          <w:szCs w:val="28"/>
        </w:rPr>
        <w:t xml:space="preserve"> с 16 часов 00 минут до 16 часов 30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DA2775">
        <w:rPr>
          <w:color w:val="000000"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C10BAA" w:rsidRPr="00661497" w:rsidRDefault="00C10BAA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Перед участниками публичных слушаний выступил:</w:t>
      </w:r>
      <w:r>
        <w:rPr>
          <w:sz w:val="28"/>
          <w:szCs w:val="28"/>
        </w:rPr>
        <w:t xml:space="preserve"> председатель</w:t>
      </w:r>
      <w:r w:rsidRPr="00884BC9">
        <w:t xml:space="preserve"> </w:t>
      </w:r>
      <w:r w:rsidRPr="008C3632">
        <w:rPr>
          <w:sz w:val="27"/>
          <w:szCs w:val="27"/>
          <w:lang w:eastAsia="en-US"/>
        </w:rPr>
        <w:t>Комитета по архитектуре и градостроительству администрации муниципального образования «город Саянск» Романова Елена Викторовна</w:t>
      </w:r>
    </w:p>
    <w:p w:rsidR="00C10BAA" w:rsidRPr="00661497" w:rsidRDefault="00C10BAA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C10BAA" w:rsidRPr="00661497" w:rsidRDefault="00C10BAA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C10BAA" w:rsidRPr="00661497" w:rsidRDefault="00C10BAA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C10BAA" w:rsidRDefault="00C10BAA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C10BAA" w:rsidRPr="00661497" w:rsidRDefault="00C10BAA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C10BAA" w:rsidRPr="00661497" w:rsidRDefault="00C10BAA" w:rsidP="004D7609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661497">
        <w:rPr>
          <w:sz w:val="28"/>
          <w:szCs w:val="28"/>
        </w:rPr>
        <w:t xml:space="preserve">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Е.В. Северова</w:t>
      </w:r>
    </w:p>
    <w:p w:rsidR="00C10BAA" w:rsidRDefault="00C10BAA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C10BAA" w:rsidRPr="00661497" w:rsidRDefault="00C10BAA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C10BAA" w:rsidRPr="00661497" w:rsidRDefault="00C10BAA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p w:rsidR="00C10BAA" w:rsidRPr="00661497" w:rsidRDefault="00C10BAA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C10BAA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AA" w:rsidRDefault="00C10BAA" w:rsidP="00174923">
      <w:r>
        <w:separator/>
      </w:r>
    </w:p>
  </w:endnote>
  <w:endnote w:type="continuationSeparator" w:id="0">
    <w:p w:rsidR="00C10BAA" w:rsidRDefault="00C10BAA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AA" w:rsidRDefault="00C10BAA" w:rsidP="00174923">
      <w:r>
        <w:separator/>
      </w:r>
    </w:p>
  </w:footnote>
  <w:footnote w:type="continuationSeparator" w:id="0">
    <w:p w:rsidR="00C10BAA" w:rsidRDefault="00C10BAA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60BC"/>
    <w:rsid w:val="00014420"/>
    <w:rsid w:val="00026431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2FA0"/>
    <w:rsid w:val="00096A9E"/>
    <w:rsid w:val="00097687"/>
    <w:rsid w:val="00097F85"/>
    <w:rsid w:val="000A1AD5"/>
    <w:rsid w:val="000A3FC1"/>
    <w:rsid w:val="000A4602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0973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E24C6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3CB4"/>
    <w:rsid w:val="002B4BDA"/>
    <w:rsid w:val="002B58EC"/>
    <w:rsid w:val="002C0023"/>
    <w:rsid w:val="002C28C8"/>
    <w:rsid w:val="002D49A2"/>
    <w:rsid w:val="002D6EF3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0102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15BB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F5F"/>
    <w:rsid w:val="00457E15"/>
    <w:rsid w:val="0046691B"/>
    <w:rsid w:val="00466DC1"/>
    <w:rsid w:val="00473C05"/>
    <w:rsid w:val="00474B5D"/>
    <w:rsid w:val="00475844"/>
    <w:rsid w:val="004766B1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D7609"/>
    <w:rsid w:val="004E043A"/>
    <w:rsid w:val="004E1754"/>
    <w:rsid w:val="004E4362"/>
    <w:rsid w:val="004E6B3E"/>
    <w:rsid w:val="004F1FF1"/>
    <w:rsid w:val="004F2869"/>
    <w:rsid w:val="00500FE3"/>
    <w:rsid w:val="00502191"/>
    <w:rsid w:val="005054B8"/>
    <w:rsid w:val="00505652"/>
    <w:rsid w:val="005127FC"/>
    <w:rsid w:val="005202CA"/>
    <w:rsid w:val="005206F2"/>
    <w:rsid w:val="0053152B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552BD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84BC9"/>
    <w:rsid w:val="008878FA"/>
    <w:rsid w:val="00896702"/>
    <w:rsid w:val="008979E8"/>
    <w:rsid w:val="008A28A3"/>
    <w:rsid w:val="008A596D"/>
    <w:rsid w:val="008A723F"/>
    <w:rsid w:val="008B1759"/>
    <w:rsid w:val="008C0BF8"/>
    <w:rsid w:val="008C3632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2980"/>
    <w:rsid w:val="009244D1"/>
    <w:rsid w:val="00930C6D"/>
    <w:rsid w:val="009316E7"/>
    <w:rsid w:val="00932D77"/>
    <w:rsid w:val="009342D8"/>
    <w:rsid w:val="00941EB7"/>
    <w:rsid w:val="00944001"/>
    <w:rsid w:val="00951A62"/>
    <w:rsid w:val="00952105"/>
    <w:rsid w:val="009526C3"/>
    <w:rsid w:val="0096134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0793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07554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BF9"/>
    <w:rsid w:val="00AA2E1E"/>
    <w:rsid w:val="00AB0303"/>
    <w:rsid w:val="00AB1666"/>
    <w:rsid w:val="00AB2E46"/>
    <w:rsid w:val="00AC530F"/>
    <w:rsid w:val="00AC575A"/>
    <w:rsid w:val="00AC5B36"/>
    <w:rsid w:val="00AC69BB"/>
    <w:rsid w:val="00AD404F"/>
    <w:rsid w:val="00AD629A"/>
    <w:rsid w:val="00AE005C"/>
    <w:rsid w:val="00AE35CA"/>
    <w:rsid w:val="00AE43D5"/>
    <w:rsid w:val="00AE6262"/>
    <w:rsid w:val="00AF1895"/>
    <w:rsid w:val="00AF4CD6"/>
    <w:rsid w:val="00AF51F5"/>
    <w:rsid w:val="00B173CC"/>
    <w:rsid w:val="00B17465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49B6"/>
    <w:rsid w:val="00B97A62"/>
    <w:rsid w:val="00BA0213"/>
    <w:rsid w:val="00BA264D"/>
    <w:rsid w:val="00BA4F99"/>
    <w:rsid w:val="00BB5D71"/>
    <w:rsid w:val="00BC2E02"/>
    <w:rsid w:val="00BC6585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0BAA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3BE2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83C"/>
    <w:rsid w:val="00CD0F51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73"/>
    <w:rsid w:val="00D8006D"/>
    <w:rsid w:val="00D82E7F"/>
    <w:rsid w:val="00D85AC6"/>
    <w:rsid w:val="00D9629D"/>
    <w:rsid w:val="00DA212F"/>
    <w:rsid w:val="00DA2775"/>
    <w:rsid w:val="00DA4EAC"/>
    <w:rsid w:val="00DB3E33"/>
    <w:rsid w:val="00DC3F0E"/>
    <w:rsid w:val="00DC77C6"/>
    <w:rsid w:val="00DC7CE9"/>
    <w:rsid w:val="00DD5635"/>
    <w:rsid w:val="00DF0E4E"/>
    <w:rsid w:val="00DF1566"/>
    <w:rsid w:val="00DF39E8"/>
    <w:rsid w:val="00DF3E8A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6660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1C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462</Words>
  <Characters>2640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54</cp:revision>
  <cp:lastPrinted>2021-02-25T06:34:00Z</cp:lastPrinted>
  <dcterms:created xsi:type="dcterms:W3CDTF">2017-06-29T02:00:00Z</dcterms:created>
  <dcterms:modified xsi:type="dcterms:W3CDTF">2021-02-25T08:11:00Z</dcterms:modified>
</cp:coreProperties>
</file>