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92" w:rsidRDefault="00CD0392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CD0392" w:rsidRPr="001118C2" w:rsidRDefault="00CD0392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5-2020</w:t>
      </w:r>
    </w:p>
    <w:p w:rsidR="00CD0392" w:rsidRDefault="00CD0392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CD0392" w:rsidRDefault="00CD0392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E33FCB">
        <w:rPr>
          <w:b/>
          <w:sz w:val="27"/>
          <w:szCs w:val="27"/>
        </w:rPr>
        <w:t xml:space="preserve">по проекту актуализации схемы </w:t>
      </w:r>
      <w:r>
        <w:rPr>
          <w:b/>
          <w:sz w:val="27"/>
          <w:szCs w:val="27"/>
        </w:rPr>
        <w:t>теплоснабжения</w:t>
      </w:r>
      <w:r w:rsidRPr="00E33FCB">
        <w:rPr>
          <w:b/>
          <w:sz w:val="27"/>
          <w:szCs w:val="27"/>
        </w:rPr>
        <w:t xml:space="preserve"> городского округа муниципаль</w:t>
      </w:r>
      <w:r>
        <w:rPr>
          <w:b/>
          <w:sz w:val="27"/>
          <w:szCs w:val="27"/>
        </w:rPr>
        <w:t>ного образования «город Саянск»</w:t>
      </w:r>
    </w:p>
    <w:p w:rsidR="00CD0392" w:rsidRDefault="00CD0392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2021</w:t>
      </w:r>
      <w:r w:rsidRPr="00E33FCB">
        <w:rPr>
          <w:b/>
          <w:sz w:val="27"/>
          <w:szCs w:val="27"/>
        </w:rPr>
        <w:t xml:space="preserve"> год</w:t>
      </w:r>
    </w:p>
    <w:p w:rsidR="00CD0392" w:rsidRPr="000304F0" w:rsidRDefault="00CD0392" w:rsidP="00E33FCB">
      <w:pPr>
        <w:tabs>
          <w:tab w:val="left" w:pos="4820"/>
        </w:tabs>
        <w:jc w:val="both"/>
        <w:rPr>
          <w:sz w:val="12"/>
          <w:szCs w:val="12"/>
        </w:rPr>
      </w:pPr>
    </w:p>
    <w:p w:rsidR="00CD0392" w:rsidRDefault="00CD0392" w:rsidP="00F02D4D">
      <w:pPr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Основания для проведения публичных слушаний:</w:t>
      </w:r>
      <w:r w:rsidRPr="00622B61">
        <w:rPr>
          <w:sz w:val="27"/>
          <w:szCs w:val="27"/>
        </w:rPr>
        <w:t xml:space="preserve"> ст. </w:t>
      </w:r>
      <w:r>
        <w:rPr>
          <w:sz w:val="27"/>
          <w:szCs w:val="27"/>
        </w:rPr>
        <w:t xml:space="preserve">ст. </w:t>
      </w:r>
      <w:r w:rsidRPr="001A35A0">
        <w:rPr>
          <w:sz w:val="27"/>
          <w:szCs w:val="27"/>
        </w:rPr>
        <w:t xml:space="preserve">14, 38 </w:t>
      </w:r>
      <w:r w:rsidRPr="00622B61">
        <w:rPr>
          <w:sz w:val="27"/>
          <w:szCs w:val="27"/>
        </w:rPr>
        <w:t>Устава</w:t>
      </w:r>
      <w:r>
        <w:rPr>
          <w:sz w:val="27"/>
          <w:szCs w:val="27"/>
        </w:rPr>
        <w:t xml:space="preserve"> </w:t>
      </w:r>
      <w:r w:rsidRPr="00DF39E8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«город Саянск»</w:t>
      </w:r>
      <w:r w:rsidRPr="00622B61">
        <w:rPr>
          <w:sz w:val="27"/>
          <w:szCs w:val="27"/>
        </w:rPr>
        <w:t>,</w:t>
      </w:r>
      <w:r>
        <w:rPr>
          <w:sz w:val="27"/>
          <w:szCs w:val="27"/>
        </w:rPr>
        <w:t xml:space="preserve"> ст. 4 Федерального закона от 27.07.2010 №190-ФЗ «О теплоснабжении», Постановление Правительства РФ от 22.02.2012 № 154 «О требованиях к схемам теплоснабжения, порядку их разработки и утверждения», </w:t>
      </w:r>
      <w:r w:rsidRPr="00286035">
        <w:rPr>
          <w:sz w:val="27"/>
          <w:szCs w:val="27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7"/>
          <w:szCs w:val="27"/>
        </w:rPr>
        <w:t>27.05.2020</w:t>
      </w:r>
      <w:r w:rsidRPr="0005196B">
        <w:rPr>
          <w:color w:val="000000"/>
          <w:sz w:val="27"/>
          <w:szCs w:val="27"/>
        </w:rPr>
        <w:t xml:space="preserve"> № 110-37-</w:t>
      </w:r>
      <w:bookmarkStart w:id="0" w:name="_GoBack"/>
      <w:bookmarkEnd w:id="0"/>
      <w:r>
        <w:rPr>
          <w:color w:val="000000"/>
          <w:sz w:val="27"/>
          <w:szCs w:val="27"/>
        </w:rPr>
        <w:t>501</w:t>
      </w:r>
      <w:r w:rsidRPr="0005196B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20</w:t>
      </w:r>
      <w:r w:rsidRPr="00286035">
        <w:rPr>
          <w:sz w:val="27"/>
          <w:szCs w:val="27"/>
        </w:rPr>
        <w:t xml:space="preserve"> «О </w:t>
      </w:r>
      <w:r>
        <w:rPr>
          <w:sz w:val="27"/>
          <w:szCs w:val="27"/>
        </w:rPr>
        <w:t>назначе</w:t>
      </w:r>
      <w:r w:rsidRPr="00286035">
        <w:rPr>
          <w:sz w:val="27"/>
          <w:szCs w:val="27"/>
        </w:rPr>
        <w:t xml:space="preserve">нии публичных слушаний по </w:t>
      </w:r>
      <w:r>
        <w:rPr>
          <w:sz w:val="27"/>
          <w:szCs w:val="27"/>
        </w:rPr>
        <w:t>проекту актуализации схемы теплоснабжения городского округа муниципального образования «город Саянск» на 2021 год»</w:t>
      </w:r>
      <w:r w:rsidRPr="00286035">
        <w:rPr>
          <w:sz w:val="27"/>
          <w:szCs w:val="27"/>
        </w:rPr>
        <w:t>.</w:t>
      </w:r>
    </w:p>
    <w:p w:rsidR="00CD0392" w:rsidRPr="00D67F14" w:rsidRDefault="00CD0392" w:rsidP="00D67F14">
      <w:pPr>
        <w:pStyle w:val="ListParagraph"/>
        <w:ind w:left="1429" w:hanging="436"/>
        <w:jc w:val="both"/>
        <w:rPr>
          <w:sz w:val="12"/>
          <w:szCs w:val="12"/>
        </w:rPr>
      </w:pPr>
    </w:p>
    <w:p w:rsidR="00CD0392" w:rsidRDefault="00CD0392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CD0392" w:rsidRPr="00FB58F5" w:rsidRDefault="00CD0392" w:rsidP="00D67F14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</w:t>
      </w:r>
      <w:r w:rsidRPr="00D67F14">
        <w:rPr>
          <w:sz w:val="27"/>
          <w:szCs w:val="27"/>
        </w:rPr>
        <w:t xml:space="preserve">одобрить проект актуализации схемы </w:t>
      </w:r>
      <w:r>
        <w:rPr>
          <w:sz w:val="27"/>
          <w:szCs w:val="27"/>
        </w:rPr>
        <w:t xml:space="preserve">теплоснабжения </w:t>
      </w:r>
      <w:r w:rsidRPr="00D67F14">
        <w:rPr>
          <w:sz w:val="27"/>
          <w:szCs w:val="27"/>
        </w:rPr>
        <w:t>городского округа муниципального о</w:t>
      </w:r>
      <w:r>
        <w:rPr>
          <w:sz w:val="27"/>
          <w:szCs w:val="27"/>
        </w:rPr>
        <w:t>бразования «город Саянск» на 2021</w:t>
      </w:r>
      <w:r w:rsidRPr="00D67F14">
        <w:rPr>
          <w:sz w:val="27"/>
          <w:szCs w:val="27"/>
        </w:rPr>
        <w:t xml:space="preserve"> год</w:t>
      </w:r>
      <w:r>
        <w:rPr>
          <w:sz w:val="27"/>
          <w:szCs w:val="27"/>
        </w:rPr>
        <w:t>.</w:t>
      </w:r>
    </w:p>
    <w:p w:rsidR="00CD0392" w:rsidRDefault="00CD0392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04.06.2020г. – </w:t>
      </w:r>
      <w:r>
        <w:rPr>
          <w:sz w:val="27"/>
          <w:szCs w:val="27"/>
        </w:rPr>
        <w:br/>
        <w:t>25.06.2020г.</w:t>
      </w:r>
    </w:p>
    <w:p w:rsidR="00CD0392" w:rsidRDefault="00CD0392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«Саянские зори» № 22 (4089) от 04.06.2020г., 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CD0392" w:rsidRDefault="00CD0392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CD0392" w:rsidRDefault="00CD0392" w:rsidP="00C30EF0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04.06.2020г. – 23.06.2020г.</w:t>
      </w:r>
    </w:p>
    <w:p w:rsidR="00CD0392" w:rsidRDefault="00CD0392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CD0392" w:rsidRDefault="00CD0392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04.06.2020г. – 23.06.2020г.</w:t>
      </w:r>
    </w:p>
    <w:p w:rsidR="00CD0392" w:rsidRDefault="00CD0392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04.06.2020г. – 23.06.2020г.</w:t>
      </w:r>
    </w:p>
    <w:p w:rsidR="00CD0392" w:rsidRDefault="00CD0392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CD0392" w:rsidRDefault="00CD0392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23.06.2020г. с 16 часов 00 минут до 16 часов 30 минут, по адресу: Иркутская область, г. Саянск, микрорайон Олимпийский, №30, зал заседаний. Присутствовало 18 участников публичных слушаний, зарегистрированных в установленном порядке.</w:t>
      </w:r>
    </w:p>
    <w:p w:rsidR="00CD0392" w:rsidRDefault="00CD0392" w:rsidP="009F368A">
      <w:pPr>
        <w:pStyle w:val="ListParagraph"/>
        <w:ind w:left="1429"/>
        <w:jc w:val="both"/>
        <w:rPr>
          <w:sz w:val="12"/>
          <w:szCs w:val="12"/>
        </w:rPr>
      </w:pPr>
    </w:p>
    <w:p w:rsidR="00CD0392" w:rsidRDefault="00CD0392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выступила</w:t>
      </w:r>
      <w:r w:rsidRPr="00BB2821">
        <w:rPr>
          <w:sz w:val="27"/>
          <w:szCs w:val="27"/>
        </w:rPr>
        <w:t xml:space="preserve"> </w:t>
      </w:r>
      <w:r>
        <w:rPr>
          <w:sz w:val="27"/>
          <w:szCs w:val="27"/>
        </w:rPr>
        <w:t>начальник ПТО МУП «СТЭП» Елена Васильевна Свинарева, с докладом, сопровождаемым демонстрацией графических материалов.</w:t>
      </w:r>
    </w:p>
    <w:p w:rsidR="00CD0392" w:rsidRDefault="00CD0392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CD0392" w:rsidRDefault="00CD0392" w:rsidP="009F368A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Зам. председателя публичных слушаний</w:t>
      </w:r>
      <w:r>
        <w:rPr>
          <w:sz w:val="28"/>
          <w:szCs w:val="28"/>
        </w:rPr>
        <w:tab/>
        <w:t>Е.В. Романова</w:t>
      </w:r>
    </w:p>
    <w:p w:rsidR="00CD0392" w:rsidRDefault="00CD0392" w:rsidP="009F368A">
      <w:pPr>
        <w:tabs>
          <w:tab w:val="left" w:pos="7655"/>
        </w:tabs>
        <w:jc w:val="both"/>
        <w:rPr>
          <w:sz w:val="28"/>
          <w:szCs w:val="28"/>
        </w:rPr>
      </w:pPr>
    </w:p>
    <w:p w:rsidR="00CD0392" w:rsidRDefault="00CD0392" w:rsidP="004962E6">
      <w:pPr>
        <w:pStyle w:val="ListParagraph"/>
        <w:ind w:left="1429" w:hanging="436"/>
        <w:jc w:val="both"/>
        <w:rPr>
          <w:sz w:val="12"/>
          <w:szCs w:val="12"/>
        </w:rPr>
      </w:pPr>
    </w:p>
    <w:p w:rsidR="00CD0392" w:rsidRPr="003D7CB4" w:rsidRDefault="00CD0392" w:rsidP="003D7CB4">
      <w:pPr>
        <w:pStyle w:val="ListParagraph"/>
        <w:ind w:left="436" w:hanging="4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3D7CB4">
        <w:rPr>
          <w:sz w:val="20"/>
          <w:szCs w:val="20"/>
        </w:rPr>
        <w:t>И</w:t>
      </w:r>
      <w:r>
        <w:rPr>
          <w:sz w:val="20"/>
          <w:szCs w:val="20"/>
        </w:rPr>
        <w:t>сп. Еремеева  И.И. 52421</w:t>
      </w:r>
    </w:p>
    <w:sectPr w:rsidR="00CD0392" w:rsidRPr="003D7CB4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392" w:rsidRDefault="00CD0392" w:rsidP="00174923">
      <w:r>
        <w:separator/>
      </w:r>
    </w:p>
  </w:endnote>
  <w:endnote w:type="continuationSeparator" w:id="0">
    <w:p w:rsidR="00CD0392" w:rsidRDefault="00CD0392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392" w:rsidRDefault="00CD0392" w:rsidP="00174923">
      <w:r>
        <w:separator/>
      </w:r>
    </w:p>
  </w:footnote>
  <w:footnote w:type="continuationSeparator" w:id="0">
    <w:p w:rsidR="00CD0392" w:rsidRDefault="00CD0392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2E68"/>
    <w:rsid w:val="00003BEA"/>
    <w:rsid w:val="00004046"/>
    <w:rsid w:val="00014420"/>
    <w:rsid w:val="0003028A"/>
    <w:rsid w:val="000302E2"/>
    <w:rsid w:val="000304F0"/>
    <w:rsid w:val="00031529"/>
    <w:rsid w:val="00035806"/>
    <w:rsid w:val="00044A78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019A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037"/>
    <w:rsid w:val="00203C6F"/>
    <w:rsid w:val="002110DB"/>
    <w:rsid w:val="0021595D"/>
    <w:rsid w:val="0021618A"/>
    <w:rsid w:val="0021740A"/>
    <w:rsid w:val="00220154"/>
    <w:rsid w:val="0022358C"/>
    <w:rsid w:val="00226BBD"/>
    <w:rsid w:val="00227EDE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66CD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485D"/>
    <w:rsid w:val="003D7285"/>
    <w:rsid w:val="003D7CB4"/>
    <w:rsid w:val="003E635E"/>
    <w:rsid w:val="003E7A8F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869"/>
    <w:rsid w:val="00500FE3"/>
    <w:rsid w:val="00502191"/>
    <w:rsid w:val="00505652"/>
    <w:rsid w:val="005202CA"/>
    <w:rsid w:val="005206F2"/>
    <w:rsid w:val="0053012E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07D1"/>
    <w:rsid w:val="00582290"/>
    <w:rsid w:val="005942FF"/>
    <w:rsid w:val="00595000"/>
    <w:rsid w:val="005A41F6"/>
    <w:rsid w:val="005A64AF"/>
    <w:rsid w:val="005B0FF2"/>
    <w:rsid w:val="005C1534"/>
    <w:rsid w:val="005C60CF"/>
    <w:rsid w:val="005D04FE"/>
    <w:rsid w:val="005D299B"/>
    <w:rsid w:val="005E55ED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C20BD"/>
    <w:rsid w:val="006C2B11"/>
    <w:rsid w:val="006C3675"/>
    <w:rsid w:val="006C36E1"/>
    <w:rsid w:val="006C49D0"/>
    <w:rsid w:val="006C5FA6"/>
    <w:rsid w:val="006D261B"/>
    <w:rsid w:val="006D544F"/>
    <w:rsid w:val="006D5D59"/>
    <w:rsid w:val="006D7A24"/>
    <w:rsid w:val="006F69E0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806DD3"/>
    <w:rsid w:val="00811FAA"/>
    <w:rsid w:val="00814AEA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94B35"/>
    <w:rsid w:val="008965C3"/>
    <w:rsid w:val="00896702"/>
    <w:rsid w:val="008979E8"/>
    <w:rsid w:val="008A28A3"/>
    <w:rsid w:val="008A3310"/>
    <w:rsid w:val="008A723F"/>
    <w:rsid w:val="008B1759"/>
    <w:rsid w:val="008B3FCB"/>
    <w:rsid w:val="008D7FB8"/>
    <w:rsid w:val="008E1E6C"/>
    <w:rsid w:val="008E49FF"/>
    <w:rsid w:val="008E5E57"/>
    <w:rsid w:val="008F0BC3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1076"/>
    <w:rsid w:val="0097117D"/>
    <w:rsid w:val="00972FC1"/>
    <w:rsid w:val="00974143"/>
    <w:rsid w:val="00975F1B"/>
    <w:rsid w:val="009820F3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68A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04E2"/>
    <w:rsid w:val="00A85BBC"/>
    <w:rsid w:val="00A906B8"/>
    <w:rsid w:val="00A91476"/>
    <w:rsid w:val="00AA1685"/>
    <w:rsid w:val="00AA1BCF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173CC"/>
    <w:rsid w:val="00B1770C"/>
    <w:rsid w:val="00B2269A"/>
    <w:rsid w:val="00B2339C"/>
    <w:rsid w:val="00B24266"/>
    <w:rsid w:val="00B40236"/>
    <w:rsid w:val="00B40711"/>
    <w:rsid w:val="00B40F4E"/>
    <w:rsid w:val="00B44ED9"/>
    <w:rsid w:val="00B500AB"/>
    <w:rsid w:val="00B52DA6"/>
    <w:rsid w:val="00B533F7"/>
    <w:rsid w:val="00B54447"/>
    <w:rsid w:val="00B54B06"/>
    <w:rsid w:val="00B642BA"/>
    <w:rsid w:val="00B85CF4"/>
    <w:rsid w:val="00B87FA0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3843"/>
    <w:rsid w:val="00C25866"/>
    <w:rsid w:val="00C27E53"/>
    <w:rsid w:val="00C30EF0"/>
    <w:rsid w:val="00C32E44"/>
    <w:rsid w:val="00C34A3A"/>
    <w:rsid w:val="00C36E55"/>
    <w:rsid w:val="00C403C3"/>
    <w:rsid w:val="00C41899"/>
    <w:rsid w:val="00C5334D"/>
    <w:rsid w:val="00C541A6"/>
    <w:rsid w:val="00C56357"/>
    <w:rsid w:val="00C56552"/>
    <w:rsid w:val="00C613F7"/>
    <w:rsid w:val="00C622F9"/>
    <w:rsid w:val="00C666D8"/>
    <w:rsid w:val="00C6696E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0563"/>
    <w:rsid w:val="00CB21DC"/>
    <w:rsid w:val="00CC1246"/>
    <w:rsid w:val="00CD0392"/>
    <w:rsid w:val="00CD19CE"/>
    <w:rsid w:val="00CD19F4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2E7F"/>
    <w:rsid w:val="00D83FD3"/>
    <w:rsid w:val="00D85AC6"/>
    <w:rsid w:val="00DA4ACB"/>
    <w:rsid w:val="00DA4EAC"/>
    <w:rsid w:val="00DB3E33"/>
    <w:rsid w:val="00DB788F"/>
    <w:rsid w:val="00DC2B10"/>
    <w:rsid w:val="00DC7CE9"/>
    <w:rsid w:val="00DE0F60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0569D"/>
    <w:rsid w:val="00F1153C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FB9"/>
    <w:rsid w:val="00F752BC"/>
    <w:rsid w:val="00F87C3C"/>
    <w:rsid w:val="00FA0B4B"/>
    <w:rsid w:val="00FA20F3"/>
    <w:rsid w:val="00FB4BA4"/>
    <w:rsid w:val="00FB58F5"/>
    <w:rsid w:val="00FB782E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</TotalTime>
  <Pages>1</Pages>
  <Words>344</Words>
  <Characters>1961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43</cp:revision>
  <cp:lastPrinted>2020-06-25T03:06:00Z</cp:lastPrinted>
  <dcterms:created xsi:type="dcterms:W3CDTF">2018-01-23T02:26:00Z</dcterms:created>
  <dcterms:modified xsi:type="dcterms:W3CDTF">2020-06-25T03:06:00Z</dcterms:modified>
</cp:coreProperties>
</file>