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A5" w:rsidRPr="00325AE5" w:rsidRDefault="001D6EA5" w:rsidP="00813585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7</w:t>
      </w:r>
      <w:r w:rsidRPr="00325AE5">
        <w:rPr>
          <w:b/>
          <w:sz w:val="28"/>
          <w:szCs w:val="28"/>
        </w:rPr>
        <w:t>-2019</w:t>
      </w:r>
    </w:p>
    <w:p w:rsidR="001D6EA5" w:rsidRPr="00325AE5" w:rsidRDefault="001D6EA5" w:rsidP="00813585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подготовке проекта П</w:t>
      </w:r>
      <w:r w:rsidRPr="00325AE5">
        <w:rPr>
          <w:b/>
          <w:sz w:val="28"/>
          <w:szCs w:val="28"/>
        </w:rPr>
        <w:t>равил землепользования и застройки городского округа муниципального образования «город Саянск»</w:t>
      </w:r>
    </w:p>
    <w:p w:rsidR="001D6EA5" w:rsidRPr="00325AE5" w:rsidRDefault="001D6EA5" w:rsidP="007C4469">
      <w:pPr>
        <w:pStyle w:val="ListParagraph"/>
        <w:ind w:left="0"/>
        <w:jc w:val="both"/>
        <w:rPr>
          <w:sz w:val="28"/>
          <w:szCs w:val="28"/>
        </w:rPr>
      </w:pPr>
    </w:p>
    <w:p w:rsidR="001D6EA5" w:rsidRPr="00325AE5" w:rsidRDefault="001D6EA5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40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</w:t>
      </w:r>
      <w:r>
        <w:rPr>
          <w:sz w:val="28"/>
          <w:szCs w:val="28"/>
        </w:rPr>
        <w:t>ы и заключения</w:t>
      </w:r>
      <w:r w:rsidRPr="00325AE5">
        <w:rPr>
          <w:sz w:val="28"/>
          <w:szCs w:val="28"/>
        </w:rPr>
        <w:t xml:space="preserve"> по результатам публичных слушаний</w:t>
      </w:r>
      <w:r>
        <w:rPr>
          <w:sz w:val="28"/>
          <w:szCs w:val="28"/>
        </w:rPr>
        <w:t>: № 17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20.09.2019.</w:t>
      </w:r>
    </w:p>
    <w:p w:rsidR="001D6EA5" w:rsidRPr="00325AE5" w:rsidRDefault="001D6EA5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1D6EA5" w:rsidRPr="00325AE5" w:rsidRDefault="001D6EA5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1D6EA5" w:rsidRPr="00325AE5" w:rsidRDefault="001D6EA5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Олимпийский, №30, зал засед</w:t>
      </w:r>
      <w:r>
        <w:rPr>
          <w:sz w:val="28"/>
          <w:szCs w:val="28"/>
        </w:rPr>
        <w:t>аний с 16 часов 00 минут до 16 часов 3</w:t>
      </w:r>
      <w:r w:rsidRPr="00325AE5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02.10.</w:t>
      </w:r>
      <w:r w:rsidRPr="00325AE5">
        <w:rPr>
          <w:sz w:val="28"/>
          <w:szCs w:val="28"/>
        </w:rPr>
        <w:t xml:space="preserve">2019г. Присутствовали </w:t>
      </w:r>
      <w:r>
        <w:rPr>
          <w:sz w:val="28"/>
          <w:szCs w:val="28"/>
        </w:rPr>
        <w:t xml:space="preserve"> 8 </w:t>
      </w:r>
      <w:r w:rsidRPr="00325AE5">
        <w:rPr>
          <w:sz w:val="28"/>
          <w:szCs w:val="28"/>
        </w:rPr>
        <w:t>членов комиссии.</w:t>
      </w:r>
    </w:p>
    <w:p w:rsidR="001D6EA5" w:rsidRPr="00325AE5" w:rsidRDefault="001D6EA5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1D6EA5" w:rsidRPr="00325AE5" w:rsidRDefault="001D6EA5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1D6EA5" w:rsidRPr="00325AE5" w:rsidRDefault="001D6EA5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1D6EA5" w:rsidRDefault="001D6EA5" w:rsidP="00300D80">
      <w:pPr>
        <w:ind w:firstLine="426"/>
        <w:jc w:val="both"/>
        <w:rPr>
          <w:b/>
          <w:sz w:val="28"/>
          <w:szCs w:val="28"/>
          <w:lang w:eastAsia="en-US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 w:rsidRPr="00300D80">
        <w:rPr>
          <w:b/>
          <w:sz w:val="28"/>
          <w:szCs w:val="28"/>
          <w:lang w:eastAsia="en-US"/>
        </w:rPr>
        <w:t xml:space="preserve"> </w:t>
      </w:r>
    </w:p>
    <w:p w:rsidR="001D6EA5" w:rsidRPr="00AF000D" w:rsidRDefault="001D6EA5" w:rsidP="00300D80">
      <w:pPr>
        <w:ind w:firstLine="426"/>
        <w:jc w:val="both"/>
        <w:rPr>
          <w:b/>
          <w:sz w:val="28"/>
          <w:szCs w:val="28"/>
        </w:rPr>
      </w:pPr>
      <w:r w:rsidRPr="00AF000D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 w:rsidRPr="00AF000D">
        <w:rPr>
          <w:b/>
          <w:sz w:val="28"/>
          <w:szCs w:val="28"/>
          <w:lang w:eastAsia="en-US"/>
        </w:rPr>
        <w:t xml:space="preserve">предоставить </w:t>
      </w:r>
      <w:r w:rsidRPr="00AF000D">
        <w:rPr>
          <w:b/>
          <w:sz w:val="28"/>
          <w:szCs w:val="28"/>
        </w:rPr>
        <w:t>разрешение на отклонение от предельных параметров разрешённого строительства для отдельного земельного участка, расположенного по адресу</w:t>
      </w:r>
      <w:r w:rsidRPr="00AA12DE">
        <w:rPr>
          <w:b/>
          <w:sz w:val="28"/>
          <w:szCs w:val="28"/>
        </w:rPr>
        <w:t>:</w:t>
      </w:r>
      <w:r w:rsidRPr="00AA12DE">
        <w:rPr>
          <w:b/>
          <w:sz w:val="28"/>
          <w:szCs w:val="28"/>
          <w:lang w:eastAsia="en-US"/>
        </w:rPr>
        <w:t xml:space="preserve"> Иркутская область, г. Саянск, микрорайон Юбилейный, №14, в части изменения минимального отступа от границ земельного участка, максимального процента застройки</w:t>
      </w:r>
      <w:r w:rsidRPr="00AA12DE">
        <w:rPr>
          <w:b/>
          <w:sz w:val="28"/>
          <w:szCs w:val="28"/>
        </w:rPr>
        <w:t>.</w:t>
      </w:r>
    </w:p>
    <w:p w:rsidR="001D6EA5" w:rsidRPr="00325AE5" w:rsidRDefault="001D6EA5" w:rsidP="00AC3998">
      <w:pPr>
        <w:ind w:firstLine="709"/>
        <w:jc w:val="both"/>
        <w:rPr>
          <w:sz w:val="28"/>
          <w:szCs w:val="28"/>
        </w:rPr>
      </w:pPr>
    </w:p>
    <w:p w:rsidR="001D6EA5" w:rsidRPr="00300D80" w:rsidRDefault="001D6EA5" w:rsidP="00300D80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6EA5" w:rsidRPr="00325AE5" w:rsidRDefault="001D6EA5" w:rsidP="002D49D5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325AE5">
        <w:rPr>
          <w:sz w:val="28"/>
          <w:szCs w:val="28"/>
        </w:rPr>
        <w:tab/>
      </w:r>
      <w:r>
        <w:rPr>
          <w:sz w:val="28"/>
          <w:szCs w:val="28"/>
        </w:rPr>
        <w:t>Е.В. Романова</w:t>
      </w:r>
    </w:p>
    <w:p w:rsidR="001D6EA5" w:rsidRPr="00325AE5" w:rsidRDefault="001D6EA5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1D6EA5" w:rsidRDefault="001D6EA5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1D6EA5" w:rsidRDefault="001D6EA5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p w:rsidR="001D6EA5" w:rsidRDefault="001D6EA5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1D6EA5" w:rsidRDefault="001D6EA5" w:rsidP="00400D28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6EA5" w:rsidRDefault="001D6EA5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1D6EA5" w:rsidRDefault="001D6EA5">
      <w:pPr>
        <w:rPr>
          <w:sz w:val="28"/>
          <w:szCs w:val="28"/>
        </w:rPr>
      </w:pPr>
    </w:p>
    <w:sectPr w:rsidR="001D6EA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A5" w:rsidRDefault="001D6EA5" w:rsidP="00174923">
      <w:r>
        <w:separator/>
      </w:r>
    </w:p>
  </w:endnote>
  <w:endnote w:type="continuationSeparator" w:id="0">
    <w:p w:rsidR="001D6EA5" w:rsidRDefault="001D6EA5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A5" w:rsidRDefault="001D6EA5" w:rsidP="00174923">
      <w:r>
        <w:separator/>
      </w:r>
    </w:p>
  </w:footnote>
  <w:footnote w:type="continuationSeparator" w:id="0">
    <w:p w:rsidR="001D6EA5" w:rsidRDefault="001D6EA5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5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D6927"/>
    <w:rsid w:val="001D6EA5"/>
    <w:rsid w:val="001E7ABE"/>
    <w:rsid w:val="001F0DE2"/>
    <w:rsid w:val="002025F4"/>
    <w:rsid w:val="002030E8"/>
    <w:rsid w:val="002032F8"/>
    <w:rsid w:val="00203C6F"/>
    <w:rsid w:val="00211B0D"/>
    <w:rsid w:val="0021595D"/>
    <w:rsid w:val="0021740A"/>
    <w:rsid w:val="00220154"/>
    <w:rsid w:val="00226BBD"/>
    <w:rsid w:val="002330EA"/>
    <w:rsid w:val="00241DC3"/>
    <w:rsid w:val="002447DE"/>
    <w:rsid w:val="00244CD6"/>
    <w:rsid w:val="00251994"/>
    <w:rsid w:val="002520F9"/>
    <w:rsid w:val="00254BF6"/>
    <w:rsid w:val="00255CFF"/>
    <w:rsid w:val="00262BA0"/>
    <w:rsid w:val="002650BE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3009BA"/>
    <w:rsid w:val="00300D80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771FB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D6F48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1A98"/>
    <w:rsid w:val="005924A4"/>
    <w:rsid w:val="00593072"/>
    <w:rsid w:val="00593AFA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09E0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030"/>
    <w:rsid w:val="006D7A24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3585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980"/>
    <w:rsid w:val="00923F6C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04A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6C08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2DE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000D"/>
    <w:rsid w:val="00AF1895"/>
    <w:rsid w:val="00AF51F5"/>
    <w:rsid w:val="00AF70C5"/>
    <w:rsid w:val="00B173CC"/>
    <w:rsid w:val="00B2269A"/>
    <w:rsid w:val="00B2339C"/>
    <w:rsid w:val="00B24266"/>
    <w:rsid w:val="00B268F0"/>
    <w:rsid w:val="00B31FB1"/>
    <w:rsid w:val="00B372A1"/>
    <w:rsid w:val="00B44ED9"/>
    <w:rsid w:val="00B500AB"/>
    <w:rsid w:val="00B52DA6"/>
    <w:rsid w:val="00B54447"/>
    <w:rsid w:val="00B63441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4DE7"/>
    <w:rsid w:val="00C25866"/>
    <w:rsid w:val="00C25A8E"/>
    <w:rsid w:val="00C34A3A"/>
    <w:rsid w:val="00C403C3"/>
    <w:rsid w:val="00C41899"/>
    <w:rsid w:val="00C540E7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D20A4"/>
    <w:rsid w:val="00DE19E2"/>
    <w:rsid w:val="00DE5CF5"/>
    <w:rsid w:val="00DF02E7"/>
    <w:rsid w:val="00DF39E8"/>
    <w:rsid w:val="00DF6AE1"/>
    <w:rsid w:val="00DF7840"/>
    <w:rsid w:val="00E034F5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9257D"/>
    <w:rsid w:val="00EA18E8"/>
    <w:rsid w:val="00EB0953"/>
    <w:rsid w:val="00EB14D8"/>
    <w:rsid w:val="00EB5864"/>
    <w:rsid w:val="00EC2D73"/>
    <w:rsid w:val="00ED0C1D"/>
    <w:rsid w:val="00EE2743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757C7"/>
    <w:rsid w:val="00F81493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1</Pages>
  <Words>234</Words>
  <Characters>1339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77</cp:revision>
  <cp:lastPrinted>2019-10-07T00:39:00Z</cp:lastPrinted>
  <dcterms:created xsi:type="dcterms:W3CDTF">2017-02-16T03:47:00Z</dcterms:created>
  <dcterms:modified xsi:type="dcterms:W3CDTF">2019-10-07T00:39:00Z</dcterms:modified>
</cp:coreProperties>
</file>