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A20ED" w:rsidRDefault="006F24F2">
            <w:pPr>
              <w:rPr>
                <w:sz w:val="24"/>
              </w:rPr>
            </w:pPr>
            <w:r>
              <w:rPr>
                <w:sz w:val="24"/>
              </w:rPr>
              <w:t>22.08.2022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F24F2">
            <w:pPr>
              <w:rPr>
                <w:sz w:val="24"/>
              </w:rPr>
            </w:pPr>
            <w:r>
              <w:rPr>
                <w:sz w:val="24"/>
              </w:rPr>
              <w:t>110-37-940-22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A740AA" w:rsidTr="00625496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A740AA" w:rsidRDefault="009C4C9C" w:rsidP="00625496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625496">
              <w:rPr>
                <w:sz w:val="24"/>
              </w:rPr>
              <w:t>утверждении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DF7C3A">
      <w:r>
        <w:t xml:space="preserve"> </w:t>
      </w:r>
    </w:p>
    <w:p w:rsidR="008656C2" w:rsidRPr="00A740AA" w:rsidRDefault="008656C2"/>
    <w:p w:rsidR="000552F5" w:rsidRPr="002776C1" w:rsidRDefault="000552F5" w:rsidP="000552F5">
      <w:pPr>
        <w:pStyle w:val="a6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625496" w:rsidRPr="00625496" w:rsidRDefault="00625496" w:rsidP="00AC6DA2">
      <w:pPr>
        <w:pStyle w:val="ad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25496">
        <w:rPr>
          <w:sz w:val="28"/>
          <w:szCs w:val="28"/>
        </w:rPr>
        <w:t>Утвердить цены на платные услуги, оказываемые муниципальным учреждением культуры «Центральная</w:t>
      </w:r>
      <w:r>
        <w:rPr>
          <w:sz w:val="28"/>
          <w:szCs w:val="28"/>
        </w:rPr>
        <w:t xml:space="preserve"> </w:t>
      </w:r>
      <w:r w:rsidRPr="00D82AFA">
        <w:rPr>
          <w:sz w:val="28"/>
          <w:szCs w:val="28"/>
        </w:rPr>
        <w:t>библиотечная система г.</w:t>
      </w:r>
      <w:r>
        <w:rPr>
          <w:sz w:val="28"/>
          <w:szCs w:val="28"/>
        </w:rPr>
        <w:t xml:space="preserve"> </w:t>
      </w:r>
      <w:r w:rsidRPr="00D82AFA">
        <w:rPr>
          <w:sz w:val="28"/>
          <w:szCs w:val="28"/>
        </w:rPr>
        <w:t>Саянска</w:t>
      </w:r>
      <w:r>
        <w:rPr>
          <w:sz w:val="28"/>
          <w:szCs w:val="28"/>
        </w:rPr>
        <w:t>» согласно приложению к настоящему постановлению.</w:t>
      </w:r>
    </w:p>
    <w:p w:rsidR="00327DD3" w:rsidRDefault="00625496" w:rsidP="00AC6DA2">
      <w:pPr>
        <w:pStyle w:val="ad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27DD3">
        <w:rPr>
          <w:sz w:val="28"/>
          <w:szCs w:val="28"/>
        </w:rPr>
        <w:t>Признать утратившими силу:</w:t>
      </w:r>
    </w:p>
    <w:p w:rsidR="00327DD3" w:rsidRDefault="00327DD3" w:rsidP="00AC6DA2">
      <w:pPr>
        <w:pStyle w:val="ad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2AFA" w:rsidRPr="00327DD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20.05.2019 </w:t>
      </w:r>
      <w:r w:rsidR="00AC6DA2">
        <w:rPr>
          <w:sz w:val="28"/>
          <w:szCs w:val="28"/>
        </w:rPr>
        <w:t xml:space="preserve">                       </w:t>
      </w:r>
      <w:r w:rsidR="00D82AFA" w:rsidRPr="00327DD3">
        <w:rPr>
          <w:sz w:val="28"/>
          <w:szCs w:val="28"/>
        </w:rPr>
        <w:t>№</w:t>
      </w:r>
      <w:r w:rsidR="00AC6DA2">
        <w:rPr>
          <w:sz w:val="28"/>
          <w:szCs w:val="28"/>
        </w:rPr>
        <w:t xml:space="preserve"> </w:t>
      </w:r>
      <w:r w:rsidR="00D82AFA" w:rsidRPr="00327DD3">
        <w:rPr>
          <w:sz w:val="28"/>
          <w:szCs w:val="28"/>
        </w:rPr>
        <w:t>110-37-529-19</w:t>
      </w:r>
      <w:r w:rsidR="00515295" w:rsidRPr="00327DD3">
        <w:rPr>
          <w:sz w:val="28"/>
          <w:szCs w:val="28"/>
        </w:rPr>
        <w:t xml:space="preserve"> «</w:t>
      </w:r>
      <w:r w:rsidR="00D82AFA" w:rsidRPr="00327DD3">
        <w:rPr>
          <w:sz w:val="28"/>
          <w:szCs w:val="28"/>
        </w:rPr>
        <w:t>Об установлении цен на платные услуги, оказываемые муниципальным учреждением культуры «Централизованная библиотечная система г.</w:t>
      </w:r>
      <w:r w:rsidR="008F5D41" w:rsidRPr="00327DD3">
        <w:rPr>
          <w:sz w:val="28"/>
          <w:szCs w:val="28"/>
        </w:rPr>
        <w:t xml:space="preserve"> </w:t>
      </w:r>
      <w:r w:rsidR="00D82AFA" w:rsidRPr="00327DD3">
        <w:rPr>
          <w:sz w:val="28"/>
          <w:szCs w:val="28"/>
        </w:rPr>
        <w:t>Саянска» (опубликовано в газете «Саянские зори» № 20 от 23.05.2019, вкладыш «официальная информация», стр.5)</w:t>
      </w:r>
      <w:r>
        <w:rPr>
          <w:sz w:val="28"/>
          <w:szCs w:val="28"/>
        </w:rPr>
        <w:t>;</w:t>
      </w:r>
    </w:p>
    <w:p w:rsidR="00D82AFA" w:rsidRPr="00327DD3" w:rsidRDefault="00D82AFA" w:rsidP="00AC6DA2">
      <w:pPr>
        <w:pStyle w:val="ad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27DD3">
        <w:rPr>
          <w:sz w:val="28"/>
          <w:szCs w:val="28"/>
        </w:rPr>
        <w:t xml:space="preserve"> </w:t>
      </w:r>
      <w:proofErr w:type="gramStart"/>
      <w:r w:rsidR="00327DD3">
        <w:rPr>
          <w:sz w:val="28"/>
          <w:szCs w:val="28"/>
        </w:rPr>
        <w:t>П</w:t>
      </w:r>
      <w:r w:rsidR="00327DD3" w:rsidRPr="00327DD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327DD3">
        <w:rPr>
          <w:sz w:val="28"/>
          <w:szCs w:val="28"/>
        </w:rPr>
        <w:t>13.11.2019</w:t>
      </w:r>
      <w:r w:rsidR="00327DD3" w:rsidRPr="00327DD3">
        <w:rPr>
          <w:sz w:val="28"/>
          <w:szCs w:val="28"/>
        </w:rPr>
        <w:t xml:space="preserve"> </w:t>
      </w:r>
      <w:r w:rsidR="00AC6DA2">
        <w:rPr>
          <w:sz w:val="28"/>
          <w:szCs w:val="28"/>
        </w:rPr>
        <w:t xml:space="preserve">                       </w:t>
      </w:r>
      <w:r w:rsidR="00327DD3" w:rsidRPr="00327DD3">
        <w:rPr>
          <w:sz w:val="28"/>
          <w:szCs w:val="28"/>
        </w:rPr>
        <w:t>№</w:t>
      </w:r>
      <w:r w:rsidR="00AC6DA2">
        <w:rPr>
          <w:sz w:val="28"/>
          <w:szCs w:val="28"/>
        </w:rPr>
        <w:t xml:space="preserve"> </w:t>
      </w:r>
      <w:r w:rsidR="00327DD3" w:rsidRPr="00327DD3">
        <w:rPr>
          <w:sz w:val="28"/>
          <w:szCs w:val="28"/>
        </w:rPr>
        <w:t>110-37-</w:t>
      </w:r>
      <w:r w:rsidR="00327DD3">
        <w:rPr>
          <w:sz w:val="28"/>
          <w:szCs w:val="28"/>
        </w:rPr>
        <w:t>1271</w:t>
      </w:r>
      <w:r w:rsidR="00327DD3" w:rsidRPr="00327DD3">
        <w:rPr>
          <w:sz w:val="28"/>
          <w:szCs w:val="28"/>
        </w:rPr>
        <w:t>-19 «</w:t>
      </w:r>
      <w:r w:rsidR="00327DD3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20.05.2019 № 110-37-529-19 «</w:t>
      </w:r>
      <w:r w:rsidR="00327DD3" w:rsidRPr="00327DD3">
        <w:rPr>
          <w:sz w:val="28"/>
          <w:szCs w:val="28"/>
        </w:rPr>
        <w:t>Об установлении цен на платные услуги, оказываемые муниципальным учреждением культуры «Централизованная библиотечная система г. Саянска</w:t>
      </w:r>
      <w:r w:rsidR="00327DD3">
        <w:rPr>
          <w:sz w:val="28"/>
          <w:szCs w:val="28"/>
        </w:rPr>
        <w:t xml:space="preserve">» </w:t>
      </w:r>
      <w:r w:rsidR="00327DD3" w:rsidRPr="00327DD3">
        <w:rPr>
          <w:sz w:val="28"/>
          <w:szCs w:val="28"/>
        </w:rPr>
        <w:t xml:space="preserve">(опубликовано в газете «Саянские зори» № </w:t>
      </w:r>
      <w:r w:rsidR="00327DD3">
        <w:rPr>
          <w:sz w:val="28"/>
          <w:szCs w:val="28"/>
        </w:rPr>
        <w:t>46</w:t>
      </w:r>
      <w:r w:rsidR="00327DD3" w:rsidRPr="00327DD3">
        <w:rPr>
          <w:sz w:val="28"/>
          <w:szCs w:val="28"/>
        </w:rPr>
        <w:t xml:space="preserve"> от 2</w:t>
      </w:r>
      <w:r w:rsidR="00327DD3">
        <w:rPr>
          <w:sz w:val="28"/>
          <w:szCs w:val="28"/>
        </w:rPr>
        <w:t>1</w:t>
      </w:r>
      <w:r w:rsidR="00327DD3" w:rsidRPr="00327DD3">
        <w:rPr>
          <w:sz w:val="28"/>
          <w:szCs w:val="28"/>
        </w:rPr>
        <w:t>.</w:t>
      </w:r>
      <w:r w:rsidR="00327DD3">
        <w:rPr>
          <w:sz w:val="28"/>
          <w:szCs w:val="28"/>
        </w:rPr>
        <w:t>11</w:t>
      </w:r>
      <w:r w:rsidR="00327DD3" w:rsidRPr="00327DD3">
        <w:rPr>
          <w:sz w:val="28"/>
          <w:szCs w:val="28"/>
        </w:rPr>
        <w:t>.2019, вкладыш «официальная информация», стр.</w:t>
      </w:r>
      <w:r w:rsidR="00327DD3">
        <w:rPr>
          <w:sz w:val="28"/>
          <w:szCs w:val="28"/>
        </w:rPr>
        <w:t>1</w:t>
      </w:r>
      <w:r w:rsidR="00327DD3" w:rsidRPr="00327DD3">
        <w:rPr>
          <w:sz w:val="28"/>
          <w:szCs w:val="28"/>
        </w:rPr>
        <w:t>)</w:t>
      </w:r>
      <w:r w:rsidR="00327DD3">
        <w:rPr>
          <w:sz w:val="28"/>
          <w:szCs w:val="28"/>
        </w:rPr>
        <w:tab/>
      </w:r>
      <w:proofErr w:type="gramEnd"/>
    </w:p>
    <w:p w:rsidR="00D82AFA" w:rsidRPr="00002527" w:rsidRDefault="00327DD3" w:rsidP="00AC6DA2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0552F5" w:rsidRPr="002776C1">
        <w:rPr>
          <w:sz w:val="28"/>
          <w:szCs w:val="28"/>
        </w:rPr>
        <w:t xml:space="preserve">. </w:t>
      </w:r>
      <w:proofErr w:type="gramStart"/>
      <w:r w:rsidR="00D82AF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82AFA" w:rsidRPr="00AC6DA2">
          <w:rPr>
            <w:rStyle w:val="af"/>
            <w:b w:val="0"/>
            <w:i w:val="0"/>
            <w:sz w:val="28"/>
            <w:szCs w:val="28"/>
          </w:rPr>
          <w:t>http://sayansk-pravo.ru</w:t>
        </w:r>
        <w:r w:rsidR="00D82AFA" w:rsidRPr="005B598B">
          <w:rPr>
            <w:sz w:val="28"/>
            <w:szCs w:val="28"/>
          </w:rPr>
          <w:t>),</w:t>
        </w:r>
      </w:hyperlink>
      <w:r w:rsidR="00D82AFA" w:rsidRPr="005B598B">
        <w:rPr>
          <w:sz w:val="28"/>
          <w:szCs w:val="28"/>
        </w:rPr>
        <w:t xml:space="preserve"> в газете «Саянские зори» и разместить на официальном сайте </w:t>
      </w:r>
      <w:r w:rsidR="00D82AFA" w:rsidRPr="005B598B">
        <w:rPr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Интернет</w:t>
      </w:r>
      <w:r w:rsidR="00D82AFA" w:rsidRPr="00002527">
        <w:rPr>
          <w:sz w:val="27"/>
          <w:szCs w:val="27"/>
        </w:rPr>
        <w:t>.</w:t>
      </w:r>
      <w:proofErr w:type="gramEnd"/>
    </w:p>
    <w:p w:rsidR="00A66510" w:rsidRPr="002776C1" w:rsidRDefault="00D82AFA" w:rsidP="00D82A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510" w:rsidRPr="002776C1">
        <w:rPr>
          <w:sz w:val="28"/>
          <w:szCs w:val="28"/>
        </w:rPr>
        <w:t xml:space="preserve">. Настоящее постановление вступает в силу </w:t>
      </w:r>
      <w:r w:rsidR="00835F19" w:rsidRPr="002776C1">
        <w:rPr>
          <w:sz w:val="28"/>
          <w:szCs w:val="28"/>
        </w:rPr>
        <w:t xml:space="preserve">после </w:t>
      </w:r>
      <w:r w:rsidR="00A66510" w:rsidRPr="002776C1">
        <w:rPr>
          <w:sz w:val="28"/>
          <w:szCs w:val="28"/>
        </w:rPr>
        <w:t>дня его официального опубликования.</w:t>
      </w:r>
    </w:p>
    <w:p w:rsidR="000552F5" w:rsidRDefault="000552F5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Pr="002776C1" w:rsidRDefault="00AC6DA2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66510" w:rsidRPr="002776C1">
        <w:rPr>
          <w:sz w:val="28"/>
          <w:szCs w:val="28"/>
        </w:rPr>
        <w:t>О.В. Боровский</w:t>
      </w:r>
    </w:p>
    <w:p w:rsidR="00AC6DA2" w:rsidRDefault="00AC6DA2" w:rsidP="00AC6DA2"/>
    <w:p w:rsidR="00AC6DA2" w:rsidRDefault="00AC6DA2" w:rsidP="00AC6DA2"/>
    <w:p w:rsidR="00AC6DA2" w:rsidRDefault="00AC6DA2" w:rsidP="00AC6DA2"/>
    <w:p w:rsidR="00AC6DA2" w:rsidRDefault="00AC6DA2" w:rsidP="00AC6DA2"/>
    <w:p w:rsidR="00AC6DA2" w:rsidRPr="00A66510" w:rsidRDefault="00AC6DA2" w:rsidP="00AC6DA2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327DD3" w:rsidRDefault="00327D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AA5360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2901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6F24F2" w:rsidP="002901AC">
            <w:pPr>
              <w:rPr>
                <w:sz w:val="24"/>
              </w:rPr>
            </w:pPr>
            <w:r>
              <w:rPr>
                <w:sz w:val="24"/>
              </w:rPr>
              <w:t>22.08.2022</w:t>
            </w:r>
          </w:p>
        </w:tc>
        <w:tc>
          <w:tcPr>
            <w:tcW w:w="449" w:type="dxa"/>
          </w:tcPr>
          <w:p w:rsidR="002901AC" w:rsidRDefault="002901AC" w:rsidP="002901A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6F24F2" w:rsidP="002901AC">
            <w:pPr>
              <w:rPr>
                <w:sz w:val="24"/>
              </w:rPr>
            </w:pPr>
            <w:r>
              <w:rPr>
                <w:sz w:val="24"/>
              </w:rPr>
              <w:t>110-37-940-22</w:t>
            </w:r>
          </w:p>
        </w:tc>
        <w:tc>
          <w:tcPr>
            <w:tcW w:w="794" w:type="dxa"/>
          </w:tcPr>
          <w:p w:rsidR="002901AC" w:rsidRDefault="002901AC" w:rsidP="002901AC"/>
        </w:tc>
      </w:tr>
    </w:tbl>
    <w:p w:rsidR="00940005" w:rsidRDefault="00940005" w:rsidP="002901AC">
      <w:pPr>
        <w:rPr>
          <w:sz w:val="24"/>
          <w:szCs w:val="24"/>
        </w:rPr>
      </w:pPr>
    </w:p>
    <w:p w:rsidR="00327DD3" w:rsidRDefault="00327DD3" w:rsidP="00AA5360">
      <w:pPr>
        <w:jc w:val="center"/>
        <w:rPr>
          <w:sz w:val="28"/>
          <w:szCs w:val="28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27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961"/>
        <w:gridCol w:w="1720"/>
        <w:gridCol w:w="1720"/>
      </w:tblGrid>
      <w:tr w:rsidR="00851D14" w:rsidRPr="00EF21B1" w:rsidTr="00F77850">
        <w:trPr>
          <w:trHeight w:val="339"/>
        </w:trPr>
        <w:tc>
          <w:tcPr>
            <w:tcW w:w="871" w:type="dxa"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Наименование услуги</w:t>
            </w:r>
          </w:p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1720" w:type="dxa"/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Цена, руб.</w:t>
            </w:r>
          </w:p>
        </w:tc>
      </w:tr>
      <w:tr w:rsidR="00315028" w:rsidRPr="00EF21B1" w:rsidTr="00F77850">
        <w:trPr>
          <w:trHeight w:val="339"/>
        </w:trPr>
        <w:tc>
          <w:tcPr>
            <w:tcW w:w="871" w:type="dxa"/>
          </w:tcPr>
          <w:p w:rsidR="00315028" w:rsidRPr="00EF21B1" w:rsidRDefault="00315028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</w:p>
        </w:tc>
        <w:tc>
          <w:tcPr>
            <w:tcW w:w="8401" w:type="dxa"/>
            <w:gridSpan w:val="3"/>
            <w:shd w:val="clear" w:color="auto" w:fill="auto"/>
          </w:tcPr>
          <w:p w:rsidR="00315028" w:rsidRPr="00EF21B1" w:rsidRDefault="00315028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Услуги с использованием технических средств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B972AA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A435C1" w:rsidRPr="00EF21B1"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CC3BD0" w:rsidP="009235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Абонирование персонального компьютера (самостоятельная работа)</w:t>
            </w:r>
            <w:r w:rsidR="00851D14" w:rsidRPr="00EF21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235BE" w:rsidRPr="00EF21B1">
              <w:rPr>
                <w:sz w:val="26"/>
                <w:szCs w:val="26"/>
              </w:rPr>
              <w:t>5,00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2.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CC3BD0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Поиск</w:t>
            </w:r>
            <w:r w:rsidR="009235BE" w:rsidRPr="00EF21B1">
              <w:rPr>
                <w:sz w:val="26"/>
                <w:szCs w:val="26"/>
              </w:rPr>
              <w:t xml:space="preserve"> </w:t>
            </w:r>
            <w:r w:rsidRPr="00EF21B1">
              <w:rPr>
                <w:sz w:val="26"/>
                <w:szCs w:val="26"/>
              </w:rPr>
              <w:t xml:space="preserve">информации в </w:t>
            </w:r>
            <w:r w:rsidR="00CC3BD0">
              <w:rPr>
                <w:sz w:val="26"/>
                <w:szCs w:val="26"/>
              </w:rPr>
              <w:t>электронных ресурсах и в информационно-телекоммуникационной сети «Интернет»</w:t>
            </w:r>
          </w:p>
        </w:tc>
        <w:tc>
          <w:tcPr>
            <w:tcW w:w="1720" w:type="dxa"/>
          </w:tcPr>
          <w:p w:rsidR="00851D14" w:rsidRPr="00EF21B1" w:rsidRDefault="00851D14" w:rsidP="002F40A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2F4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235BE" w:rsidRPr="00EF21B1">
              <w:rPr>
                <w:sz w:val="26"/>
                <w:szCs w:val="26"/>
              </w:rPr>
              <w:t>5,00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3.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Набор</w:t>
            </w:r>
            <w:r w:rsidR="009235BE" w:rsidRPr="00EF21B1">
              <w:rPr>
                <w:sz w:val="26"/>
                <w:szCs w:val="26"/>
              </w:rPr>
              <w:t xml:space="preserve"> простого</w:t>
            </w:r>
            <w:r w:rsidRPr="00EF21B1">
              <w:rPr>
                <w:sz w:val="26"/>
                <w:szCs w:val="26"/>
              </w:rPr>
              <w:t xml:space="preserve"> текста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F77850">
        <w:trPr>
          <w:trHeight w:val="191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4.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</w:t>
            </w:r>
            <w:r w:rsidR="0075241F" w:rsidRPr="00EF21B1">
              <w:rPr>
                <w:sz w:val="26"/>
                <w:szCs w:val="26"/>
              </w:rPr>
              <w:t xml:space="preserve">абор </w:t>
            </w:r>
            <w:r w:rsidR="009235BE" w:rsidRPr="00EF21B1">
              <w:rPr>
                <w:sz w:val="26"/>
                <w:szCs w:val="26"/>
              </w:rPr>
              <w:t xml:space="preserve">усложненного </w:t>
            </w:r>
            <w:r w:rsidR="0075241F" w:rsidRPr="00EF21B1">
              <w:rPr>
                <w:sz w:val="26"/>
                <w:szCs w:val="26"/>
              </w:rPr>
              <w:t>текста</w:t>
            </w:r>
            <w:r w:rsidR="00315028" w:rsidRPr="00EF21B1">
              <w:rPr>
                <w:sz w:val="26"/>
                <w:szCs w:val="26"/>
              </w:rPr>
              <w:t xml:space="preserve">, </w:t>
            </w:r>
            <w:r w:rsidR="0075241F" w:rsidRPr="00EF21B1">
              <w:rPr>
                <w:sz w:val="26"/>
                <w:szCs w:val="26"/>
              </w:rPr>
              <w:t>с</w:t>
            </w:r>
            <w:r w:rsidR="009235BE" w:rsidRPr="00EF21B1">
              <w:rPr>
                <w:sz w:val="26"/>
                <w:szCs w:val="26"/>
              </w:rPr>
              <w:t>одержащего слова на иностранном языке, формулы, таблицы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F77850">
        <w:trPr>
          <w:trHeight w:val="224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5.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75241F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B9059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</w:t>
            </w:r>
            <w:r w:rsidR="008656C2">
              <w:rPr>
                <w:sz w:val="26"/>
                <w:szCs w:val="26"/>
              </w:rPr>
              <w:t>5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Align w:val="center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1.6.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Merge w:val="restart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</w:p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:rsidR="00CC3BD0" w:rsidRPr="00EF21B1" w:rsidRDefault="00A310B2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Распечатка текста с электронных</w:t>
            </w:r>
            <w:r w:rsidR="00CC3BD0" w:rsidRPr="00EF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носителей </w:t>
            </w:r>
            <w:r w:rsidR="00CC3BD0" w:rsidRPr="00EF21B1">
              <w:rPr>
                <w:sz w:val="26"/>
                <w:szCs w:val="26"/>
              </w:rPr>
              <w:t>на черно-белом принтере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8851D4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</w:t>
            </w:r>
            <w:r w:rsidR="008656C2">
              <w:rPr>
                <w:sz w:val="26"/>
                <w:szCs w:val="26"/>
              </w:rPr>
              <w:t>5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Align w:val="center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Сканирование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страница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Merge w:val="restart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</w:p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9.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A310B2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C3BD0" w:rsidRPr="00EF21B1" w:rsidRDefault="00CC3BD0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</w:t>
            </w:r>
            <w:r w:rsidR="008656C2">
              <w:rPr>
                <w:sz w:val="26"/>
                <w:szCs w:val="26"/>
              </w:rPr>
              <w:t>4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26"/>
        </w:trPr>
        <w:tc>
          <w:tcPr>
            <w:tcW w:w="871" w:type="dxa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0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CC3BD0" w:rsidP="00CC3BD0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720" w:type="dxa"/>
          </w:tcPr>
          <w:p w:rsidR="00CC3BD0" w:rsidRPr="00EF21B1" w:rsidRDefault="00CC3BD0" w:rsidP="00CC3BD0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C3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1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документ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</w:p>
        </w:tc>
        <w:tc>
          <w:tcPr>
            <w:tcW w:w="8401" w:type="dxa"/>
            <w:gridSpan w:val="3"/>
            <w:shd w:val="clear" w:color="auto" w:fill="auto"/>
            <w:vAlign w:val="bottom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Брошюровочные работы, ламинирование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F21B1">
              <w:rPr>
                <w:sz w:val="26"/>
                <w:szCs w:val="26"/>
              </w:rPr>
              <w:t>2.1.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5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86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20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</w:t>
            </w:r>
            <w:r w:rsidR="008656C2"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1720" w:type="dxa"/>
          </w:tcPr>
          <w:p w:rsidR="00CC3BD0" w:rsidRPr="00EF21B1" w:rsidRDefault="00CC3BD0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30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0D6CAE">
        <w:trPr>
          <w:trHeight w:val="455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60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Ламинирование</w:t>
            </w:r>
          </w:p>
        </w:tc>
        <w:tc>
          <w:tcPr>
            <w:tcW w:w="1720" w:type="dxa"/>
          </w:tcPr>
          <w:p w:rsidR="00CC3BD0" w:rsidRPr="00EF21B1" w:rsidRDefault="00CC3BD0" w:rsidP="008D3A43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CC3BD0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C3BD0">
              <w:rPr>
                <w:sz w:val="26"/>
                <w:szCs w:val="26"/>
              </w:rPr>
              <w:t>0,00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А5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C3BD0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62"/>
        </w:trPr>
        <w:tc>
          <w:tcPr>
            <w:tcW w:w="871" w:type="dxa"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8401" w:type="dxa"/>
            <w:gridSpan w:val="3"/>
            <w:shd w:val="clear" w:color="auto" w:fill="auto"/>
            <w:vAlign w:val="bottom"/>
            <w:hideMark/>
          </w:tcPr>
          <w:p w:rsidR="00CC3BD0" w:rsidRPr="00EF21B1" w:rsidRDefault="00CC3BD0" w:rsidP="001D2606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Создание электронно</w:t>
            </w:r>
            <w:r w:rsidR="001D2606">
              <w:rPr>
                <w:sz w:val="26"/>
                <w:szCs w:val="26"/>
              </w:rPr>
              <w:t>го</w:t>
            </w:r>
            <w:r w:rsidRPr="00EF21B1">
              <w:rPr>
                <w:sz w:val="26"/>
                <w:szCs w:val="26"/>
              </w:rPr>
              <w:t xml:space="preserve"> пр</w:t>
            </w:r>
            <w:r w:rsidR="001D2606">
              <w:rPr>
                <w:sz w:val="26"/>
                <w:szCs w:val="26"/>
              </w:rPr>
              <w:t>одукта</w:t>
            </w:r>
          </w:p>
        </w:tc>
      </w:tr>
      <w:tr w:rsidR="00CC3BD0" w:rsidRPr="00EF21B1" w:rsidTr="00F77850">
        <w:trPr>
          <w:trHeight w:val="162"/>
        </w:trPr>
        <w:tc>
          <w:tcPr>
            <w:tcW w:w="871" w:type="dxa"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.1.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162EBA" w:rsidP="00C51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1720" w:type="dxa"/>
          </w:tcPr>
          <w:p w:rsidR="00CC3BD0" w:rsidRPr="00EF21B1" w:rsidRDefault="00CC3BD0" w:rsidP="00162EB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</w:t>
            </w:r>
            <w:r w:rsidR="00162EBA">
              <w:rPr>
                <w:sz w:val="24"/>
                <w:szCs w:val="24"/>
              </w:rPr>
              <w:t>презентация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8656C2" w:rsidRDefault="00162EBA" w:rsidP="00C515CC">
            <w:pPr>
              <w:jc w:val="center"/>
              <w:rPr>
                <w:sz w:val="26"/>
                <w:szCs w:val="26"/>
                <w:highlight w:val="yellow"/>
              </w:rPr>
            </w:pPr>
            <w:r w:rsidRPr="00162EBA">
              <w:rPr>
                <w:sz w:val="26"/>
                <w:szCs w:val="26"/>
              </w:rPr>
              <w:t>8</w:t>
            </w:r>
            <w:r w:rsidR="00CC3BD0" w:rsidRPr="00162EBA">
              <w:rPr>
                <w:sz w:val="26"/>
                <w:szCs w:val="26"/>
              </w:rPr>
              <w:t>0,00</w:t>
            </w:r>
          </w:p>
        </w:tc>
      </w:tr>
      <w:tr w:rsidR="00162EBA" w:rsidRPr="00EF21B1" w:rsidTr="00311A0A">
        <w:trPr>
          <w:trHeight w:val="144"/>
        </w:trPr>
        <w:tc>
          <w:tcPr>
            <w:tcW w:w="871" w:type="dxa"/>
          </w:tcPr>
          <w:p w:rsidR="00162EBA" w:rsidRPr="00EF21B1" w:rsidRDefault="00162EBA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EF21B1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162E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1720" w:type="dxa"/>
            <w:vAlign w:val="center"/>
          </w:tcPr>
          <w:p w:rsidR="00162EBA" w:rsidRDefault="00162EBA" w:rsidP="00311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видео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311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Pr="00EF21B1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4.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Pr="00EF21B1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1720" w:type="dxa"/>
            <w:vAlign w:val="center"/>
          </w:tcPr>
          <w:p w:rsidR="00162EBA" w:rsidRPr="00EF21B1" w:rsidRDefault="00162EBA" w:rsidP="00EF21B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162EBA" w:rsidRPr="00EF21B1" w:rsidRDefault="00162EBA" w:rsidP="00EF21B1">
            <w:pPr>
              <w:jc w:val="center"/>
              <w:rPr>
                <w:sz w:val="26"/>
                <w:szCs w:val="26"/>
              </w:rPr>
            </w:pP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1720" w:type="dxa"/>
            <w:vAlign w:val="center"/>
          </w:tcPr>
          <w:p w:rsidR="00162EBA" w:rsidRDefault="00162EBA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AC6D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</w:t>
            </w:r>
            <w:proofErr w:type="spellStart"/>
            <w:r>
              <w:rPr>
                <w:color w:val="000000"/>
                <w:sz w:val="26"/>
                <w:szCs w:val="26"/>
              </w:rPr>
              <w:t>Библио</w:t>
            </w:r>
            <w:proofErr w:type="spellEnd"/>
            <w:r>
              <w:rPr>
                <w:color w:val="000000"/>
                <w:sz w:val="26"/>
                <w:szCs w:val="26"/>
              </w:rPr>
              <w:t>-ночь, литературный фестиваль, календарный праздник)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311A0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62EBA">
              <w:rPr>
                <w:sz w:val="26"/>
                <w:szCs w:val="26"/>
              </w:rPr>
              <w:t>0,00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EF21B1" w:rsidRDefault="00940005" w:rsidP="0094000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 xml:space="preserve"> «город Саянс</w:t>
      </w:r>
      <w:r w:rsidR="00A66510">
        <w:rPr>
          <w:sz w:val="28"/>
        </w:rPr>
        <w:t xml:space="preserve">к»                           </w:t>
      </w:r>
      <w:r w:rsidR="00EF21B1">
        <w:rPr>
          <w:sz w:val="28"/>
        </w:rPr>
        <w:t xml:space="preserve">                                           </w:t>
      </w:r>
      <w:r w:rsidR="00A66510">
        <w:rPr>
          <w:sz w:val="28"/>
        </w:rPr>
        <w:t xml:space="preserve">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 w:rsidR="00AC6DA2">
        <w:t>Ташкенова Ю.А.</w:t>
      </w:r>
      <w:r w:rsidRPr="00A66510">
        <w:t xml:space="preserve">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D5098" w:rsidRPr="00A66510" w:rsidRDefault="00ED5098" w:rsidP="00ED5098"/>
    <w:sectPr w:rsidR="00ED5098" w:rsidRPr="00A66510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0D6CAE"/>
    <w:rsid w:val="00162EBA"/>
    <w:rsid w:val="0016599D"/>
    <w:rsid w:val="0016696D"/>
    <w:rsid w:val="001702EC"/>
    <w:rsid w:val="00180368"/>
    <w:rsid w:val="001D2606"/>
    <w:rsid w:val="00213B53"/>
    <w:rsid w:val="00251194"/>
    <w:rsid w:val="002776C1"/>
    <w:rsid w:val="002869F1"/>
    <w:rsid w:val="002901AC"/>
    <w:rsid w:val="002C7C49"/>
    <w:rsid w:val="002E1950"/>
    <w:rsid w:val="002F40A1"/>
    <w:rsid w:val="00311A0A"/>
    <w:rsid w:val="00315028"/>
    <w:rsid w:val="00315A97"/>
    <w:rsid w:val="00327DD3"/>
    <w:rsid w:val="0033649B"/>
    <w:rsid w:val="003A0BDA"/>
    <w:rsid w:val="003F47C6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25496"/>
    <w:rsid w:val="006447CB"/>
    <w:rsid w:val="006A3E7B"/>
    <w:rsid w:val="006F1CD1"/>
    <w:rsid w:val="006F24F2"/>
    <w:rsid w:val="00735526"/>
    <w:rsid w:val="0075241F"/>
    <w:rsid w:val="00755FF6"/>
    <w:rsid w:val="00761642"/>
    <w:rsid w:val="0078648B"/>
    <w:rsid w:val="00792789"/>
    <w:rsid w:val="007D65B9"/>
    <w:rsid w:val="007E411F"/>
    <w:rsid w:val="007F5BA0"/>
    <w:rsid w:val="00830BE7"/>
    <w:rsid w:val="008327ED"/>
    <w:rsid w:val="0083283F"/>
    <w:rsid w:val="00833AE2"/>
    <w:rsid w:val="00835F19"/>
    <w:rsid w:val="00851D14"/>
    <w:rsid w:val="008656C2"/>
    <w:rsid w:val="00872BC3"/>
    <w:rsid w:val="008851D4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3013D"/>
    <w:rsid w:val="00A310B2"/>
    <w:rsid w:val="00A3213E"/>
    <w:rsid w:val="00A435C1"/>
    <w:rsid w:val="00A66510"/>
    <w:rsid w:val="00A740AA"/>
    <w:rsid w:val="00A856B2"/>
    <w:rsid w:val="00A93D92"/>
    <w:rsid w:val="00AA5360"/>
    <w:rsid w:val="00AA5A17"/>
    <w:rsid w:val="00AC6DA2"/>
    <w:rsid w:val="00AF18E5"/>
    <w:rsid w:val="00B0799C"/>
    <w:rsid w:val="00B07D01"/>
    <w:rsid w:val="00B90594"/>
    <w:rsid w:val="00B972AA"/>
    <w:rsid w:val="00BE3D12"/>
    <w:rsid w:val="00C105E4"/>
    <w:rsid w:val="00C13534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0FB0"/>
    <w:rsid w:val="00EF21B1"/>
    <w:rsid w:val="00F77850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577-CA6C-4914-8DC9-466577A2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2022-08-11T05:50:00Z</cp:lastPrinted>
  <dcterms:created xsi:type="dcterms:W3CDTF">2022-08-22T06:41:00Z</dcterms:created>
  <dcterms:modified xsi:type="dcterms:W3CDTF">2022-08-22T06:41:00Z</dcterms:modified>
</cp:coreProperties>
</file>