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A856B2" w:rsidRDefault="005E2932">
            <w:pPr>
              <w:rPr>
                <w:sz w:val="24"/>
                <w:lang w:val="en-US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61642" w:rsidRPr="00A740AA" w:rsidTr="00D82AF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A740AA" w:rsidRDefault="00D82AFA" w:rsidP="00EF21B1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</w:t>
            </w:r>
            <w:r w:rsidR="00EF21B1">
              <w:rPr>
                <w:sz w:val="24"/>
              </w:rPr>
              <w:t>я</w:t>
            </w:r>
            <w:r>
              <w:rPr>
                <w:sz w:val="24"/>
              </w:rPr>
              <w:t xml:space="preserve"> в постановление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городского округа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образования «город Саянск» от 20.05.2019 №110-37-529-19</w:t>
            </w:r>
            <w:r w:rsidR="00EF21B1">
              <w:rPr>
                <w:sz w:val="24"/>
              </w:rPr>
              <w:t xml:space="preserve"> «</w:t>
            </w:r>
            <w:r w:rsidR="009C4C9C">
              <w:rPr>
                <w:sz w:val="24"/>
              </w:rPr>
              <w:t>О</w:t>
            </w:r>
            <w:r w:rsidR="00A66510">
              <w:rPr>
                <w:sz w:val="24"/>
              </w:rPr>
              <w:t>б установлении</w:t>
            </w:r>
            <w:r w:rsidR="009C4C9C"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 w:rsidR="009C4C9C">
              <w:rPr>
                <w:sz w:val="24"/>
              </w:rPr>
              <w:t xml:space="preserve"> муниципал</w:t>
            </w:r>
            <w:r w:rsidR="009C4C9C">
              <w:rPr>
                <w:sz w:val="24"/>
              </w:rPr>
              <w:t>ь</w:t>
            </w:r>
            <w:r w:rsidR="009C4C9C">
              <w:rPr>
                <w:sz w:val="24"/>
              </w:rPr>
              <w:t>н</w:t>
            </w:r>
            <w:r w:rsidR="002F40A1">
              <w:rPr>
                <w:sz w:val="24"/>
              </w:rPr>
              <w:t>ым</w:t>
            </w:r>
            <w:r w:rsidR="009C4C9C"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 w:rsidR="009C4C9C"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</w:t>
            </w:r>
            <w:r w:rsidR="00A66510">
              <w:rPr>
                <w:sz w:val="24"/>
              </w:rPr>
              <w:t>н</w:t>
            </w:r>
            <w:r w:rsidR="00A66510">
              <w:rPr>
                <w:sz w:val="24"/>
              </w:rPr>
              <w:t>ная</w:t>
            </w:r>
            <w:r w:rsidR="001702EC">
              <w:rPr>
                <w:sz w:val="24"/>
              </w:rPr>
              <w:t xml:space="preserve"> библиотечная система </w:t>
            </w:r>
            <w:r w:rsidR="009C4C9C"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9C4C9C">
              <w:rPr>
                <w:sz w:val="24"/>
              </w:rPr>
              <w:t>Саянска</w:t>
            </w:r>
            <w:r w:rsidR="001702EC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A740AA" w:rsidRDefault="00761642"/>
    <w:p w:rsidR="000552F5" w:rsidRPr="002776C1" w:rsidRDefault="000552F5" w:rsidP="000552F5">
      <w:pPr>
        <w:pStyle w:val="a6"/>
        <w:jc w:val="both"/>
        <w:rPr>
          <w:szCs w:val="28"/>
        </w:rPr>
      </w:pPr>
      <w:r w:rsidRPr="002776C1">
        <w:rPr>
          <w:szCs w:val="28"/>
        </w:rPr>
        <w:t>Руководствуясь п.4 части 1 ст. 17 Федерального закона от  06.10.2003 № 131-ФЗ «Об общих принципах организации местного сам</w:t>
      </w:r>
      <w:r w:rsidRPr="002776C1">
        <w:rPr>
          <w:szCs w:val="28"/>
        </w:rPr>
        <w:t>о</w:t>
      </w:r>
      <w:r w:rsidRPr="002776C1">
        <w:rPr>
          <w:szCs w:val="28"/>
        </w:rPr>
        <w:t xml:space="preserve">управления в Российской Федерации», </w:t>
      </w:r>
      <w:r w:rsidR="00A3013D" w:rsidRPr="002776C1">
        <w:rPr>
          <w:szCs w:val="28"/>
        </w:rPr>
        <w:t>в соответствии с Федеральным зак</w:t>
      </w:r>
      <w:r w:rsidR="00A3013D" w:rsidRPr="002776C1">
        <w:rPr>
          <w:szCs w:val="28"/>
        </w:rPr>
        <w:t>о</w:t>
      </w:r>
      <w:r w:rsidR="00A3013D" w:rsidRPr="002776C1">
        <w:rPr>
          <w:szCs w:val="28"/>
        </w:rPr>
        <w:t xml:space="preserve">ном от 29.12.1994 № 78-ФЗ «О библиотечном деле», </w:t>
      </w:r>
      <w:r w:rsidRPr="002776C1">
        <w:rPr>
          <w:szCs w:val="28"/>
        </w:rPr>
        <w:t>ст. 5, 38 Устава муниц</w:t>
      </w:r>
      <w:r w:rsidRPr="002776C1">
        <w:rPr>
          <w:szCs w:val="28"/>
        </w:rPr>
        <w:t>и</w:t>
      </w:r>
      <w:r w:rsidRPr="002776C1">
        <w:rPr>
          <w:szCs w:val="28"/>
        </w:rPr>
        <w:t xml:space="preserve">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D82AFA" w:rsidRDefault="000552F5" w:rsidP="00D82AFA">
      <w:pPr>
        <w:ind w:firstLine="720"/>
        <w:jc w:val="both"/>
        <w:rPr>
          <w:sz w:val="28"/>
          <w:szCs w:val="28"/>
        </w:rPr>
      </w:pPr>
      <w:r w:rsidRPr="002776C1">
        <w:rPr>
          <w:sz w:val="28"/>
          <w:szCs w:val="28"/>
        </w:rPr>
        <w:t>1.</w:t>
      </w:r>
      <w:r w:rsidR="00D82AFA" w:rsidRPr="00D82AFA">
        <w:rPr>
          <w:sz w:val="28"/>
          <w:szCs w:val="28"/>
        </w:rPr>
        <w:t xml:space="preserve"> </w:t>
      </w:r>
      <w:r w:rsidR="00D82AFA">
        <w:rPr>
          <w:sz w:val="28"/>
          <w:szCs w:val="28"/>
        </w:rPr>
        <w:t xml:space="preserve">Внести в постановление </w:t>
      </w:r>
      <w:r w:rsidR="00D82AFA" w:rsidRPr="00293C3B">
        <w:rPr>
          <w:sz w:val="28"/>
          <w:szCs w:val="28"/>
        </w:rPr>
        <w:t>администрации городского округа муниц</w:t>
      </w:r>
      <w:r w:rsidR="00D82AFA" w:rsidRPr="00293C3B">
        <w:rPr>
          <w:sz w:val="28"/>
          <w:szCs w:val="28"/>
        </w:rPr>
        <w:t>и</w:t>
      </w:r>
      <w:r w:rsidR="00D82AFA" w:rsidRPr="00293C3B">
        <w:rPr>
          <w:sz w:val="28"/>
          <w:szCs w:val="28"/>
        </w:rPr>
        <w:t>пального образования «город Саянск»</w:t>
      </w:r>
      <w:r w:rsidR="00D82AFA">
        <w:rPr>
          <w:sz w:val="28"/>
          <w:szCs w:val="28"/>
        </w:rPr>
        <w:t xml:space="preserve"> </w:t>
      </w:r>
      <w:r w:rsidR="00D82AFA" w:rsidRPr="00D82AFA">
        <w:rPr>
          <w:sz w:val="28"/>
          <w:szCs w:val="28"/>
        </w:rPr>
        <w:t>от 20.05.2019 №110-37-529-19Об уст</w:t>
      </w:r>
      <w:r w:rsidR="00D82AFA" w:rsidRPr="00D82AFA">
        <w:rPr>
          <w:sz w:val="28"/>
          <w:szCs w:val="28"/>
        </w:rPr>
        <w:t>а</w:t>
      </w:r>
      <w:r w:rsidR="00D82AFA" w:rsidRPr="00D82AFA">
        <w:rPr>
          <w:sz w:val="28"/>
          <w:szCs w:val="28"/>
        </w:rPr>
        <w:t>новлении цен на платные услуги, оказываемые муниципальным учреждением культуры «Централизованная библиотечная система г.Саянска»</w:t>
      </w:r>
      <w:r w:rsidR="00D82AFA">
        <w:rPr>
          <w:sz w:val="28"/>
          <w:szCs w:val="28"/>
        </w:rPr>
        <w:t xml:space="preserve"> (опублик</w:t>
      </w:r>
      <w:r w:rsidR="00D82AFA">
        <w:rPr>
          <w:sz w:val="28"/>
          <w:szCs w:val="28"/>
        </w:rPr>
        <w:t>о</w:t>
      </w:r>
      <w:r w:rsidR="00D82AFA">
        <w:rPr>
          <w:sz w:val="28"/>
          <w:szCs w:val="28"/>
        </w:rPr>
        <w:t xml:space="preserve">вано в газете «Саянские зори» № 20 от 23.05.2019, вкладыш «официальная информация», стр.5) (далее – постановление)  следующее изменение: </w:t>
      </w:r>
    </w:p>
    <w:p w:rsidR="00D82AFA" w:rsidRDefault="00D82AFA" w:rsidP="00D82AFA">
      <w:pPr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582F0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к постановлению изложить в редакции</w:t>
      </w:r>
      <w:r w:rsidR="00EF21B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к настоящему постановлению.</w:t>
      </w:r>
    </w:p>
    <w:p w:rsidR="00D82AFA" w:rsidRPr="00002527" w:rsidRDefault="00D82AFA" w:rsidP="00D82AFA">
      <w:pPr>
        <w:ind w:firstLine="720"/>
        <w:jc w:val="both"/>
        <w:rPr>
          <w:sz w:val="28"/>
        </w:rPr>
      </w:pPr>
      <w:r>
        <w:rPr>
          <w:sz w:val="28"/>
          <w:szCs w:val="28"/>
        </w:rPr>
        <w:t>2</w:t>
      </w:r>
      <w:r w:rsidR="000552F5" w:rsidRPr="002776C1">
        <w:rPr>
          <w:sz w:val="28"/>
          <w:szCs w:val="28"/>
        </w:rPr>
        <w:t xml:space="preserve">. </w:t>
      </w:r>
      <w:r w:rsidRPr="005B598B">
        <w:rPr>
          <w:sz w:val="28"/>
          <w:szCs w:val="28"/>
        </w:rPr>
        <w:t>Опубликовать настоящее постановление на «Официальном инте</w:t>
      </w:r>
      <w:r w:rsidRPr="005B598B">
        <w:rPr>
          <w:sz w:val="28"/>
          <w:szCs w:val="28"/>
        </w:rPr>
        <w:t>р</w:t>
      </w:r>
      <w:r w:rsidRPr="005B598B">
        <w:rPr>
          <w:sz w:val="28"/>
          <w:szCs w:val="28"/>
        </w:rPr>
        <w:t>нет-портале правовой информации городского округа муниципального обр</w:t>
      </w:r>
      <w:r w:rsidRPr="005B598B">
        <w:rPr>
          <w:sz w:val="28"/>
          <w:szCs w:val="28"/>
        </w:rPr>
        <w:t>а</w:t>
      </w:r>
      <w:r w:rsidRPr="005B598B">
        <w:rPr>
          <w:sz w:val="28"/>
          <w:szCs w:val="28"/>
        </w:rPr>
        <w:t>зования «город Саянск» (</w:t>
      </w:r>
      <w:hyperlink r:id="rId6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</w:t>
      </w:r>
      <w:r w:rsidRPr="005B598B">
        <w:rPr>
          <w:sz w:val="28"/>
          <w:szCs w:val="28"/>
        </w:rPr>
        <w:t>и</w:t>
      </w:r>
      <w:r w:rsidRPr="005B598B">
        <w:rPr>
          <w:sz w:val="28"/>
          <w:szCs w:val="28"/>
        </w:rPr>
        <w:t>ципального образования «город Саянск» в информационно-телекоммуникационной сети Интернет</w:t>
      </w:r>
      <w:r w:rsidRPr="00002527">
        <w:rPr>
          <w:sz w:val="27"/>
          <w:szCs w:val="27"/>
        </w:rPr>
        <w:t>.</w:t>
      </w:r>
    </w:p>
    <w:p w:rsidR="00A66510" w:rsidRPr="002776C1" w:rsidRDefault="00D82AFA" w:rsidP="00D82A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510" w:rsidRPr="002776C1">
        <w:rPr>
          <w:sz w:val="28"/>
          <w:szCs w:val="28"/>
        </w:rPr>
        <w:t xml:space="preserve">. Настоящее постановление вступает в силу </w:t>
      </w:r>
      <w:r w:rsidR="00835F19" w:rsidRPr="002776C1">
        <w:rPr>
          <w:sz w:val="28"/>
          <w:szCs w:val="28"/>
        </w:rPr>
        <w:t xml:space="preserve">после </w:t>
      </w:r>
      <w:r w:rsidR="00A66510" w:rsidRPr="002776C1">
        <w:rPr>
          <w:sz w:val="28"/>
          <w:szCs w:val="28"/>
        </w:rPr>
        <w:t>дня его официал</w:t>
      </w:r>
      <w:r w:rsidR="00A66510" w:rsidRPr="002776C1">
        <w:rPr>
          <w:sz w:val="28"/>
          <w:szCs w:val="28"/>
        </w:rPr>
        <w:t>ь</w:t>
      </w:r>
      <w:r w:rsidR="00A66510" w:rsidRPr="002776C1">
        <w:rPr>
          <w:sz w:val="28"/>
          <w:szCs w:val="28"/>
        </w:rPr>
        <w:t>ного опубликования.</w:t>
      </w:r>
    </w:p>
    <w:p w:rsidR="000552F5" w:rsidRPr="002776C1" w:rsidRDefault="000552F5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5E5054" w:rsidRPr="002776C1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>униципального образования «город Саянс</w:t>
      </w:r>
      <w:r w:rsidR="00A66510" w:rsidRPr="002776C1">
        <w:rPr>
          <w:sz w:val="28"/>
          <w:szCs w:val="28"/>
        </w:rPr>
        <w:t>к»                            О.В. Боровский</w:t>
      </w:r>
    </w:p>
    <w:p w:rsidR="00FE7200" w:rsidRPr="002776C1" w:rsidRDefault="00FE7200">
      <w:pPr>
        <w:rPr>
          <w:sz w:val="28"/>
          <w:szCs w:val="28"/>
        </w:rPr>
      </w:pPr>
    </w:p>
    <w:p w:rsidR="00761642" w:rsidRPr="00A66510" w:rsidRDefault="000552F5">
      <w:r w:rsidRPr="00A66510">
        <w:t xml:space="preserve">исп. </w:t>
      </w:r>
      <w:r w:rsidR="00835F19">
        <w:t>Яковлева О.В</w:t>
      </w:r>
      <w:r w:rsidRPr="00A66510">
        <w:t>. 5-</w:t>
      </w:r>
      <w:r w:rsidR="00A66510" w:rsidRPr="00A66510">
        <w:t>65-21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AA5360" w:rsidRPr="006B33F2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Приложение </w:t>
      </w:r>
    </w:p>
    <w:p w:rsidR="00AA5360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01AC">
        <w:trPr>
          <w:cantSplit/>
          <w:trHeight w:val="220"/>
          <w:jc w:val="right"/>
        </w:trPr>
        <w:tc>
          <w:tcPr>
            <w:tcW w:w="534" w:type="dxa"/>
          </w:tcPr>
          <w:p w:rsidR="002901AC" w:rsidRDefault="002F40A1" w:rsidP="002901AC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901AC">
              <w:rPr>
                <w:sz w:val="24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01AC" w:rsidRDefault="002901AC" w:rsidP="002901A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901AC" w:rsidRDefault="002901AC" w:rsidP="002901A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01AC" w:rsidRDefault="002901AC" w:rsidP="002901AC">
            <w:pPr>
              <w:rPr>
                <w:sz w:val="24"/>
              </w:rPr>
            </w:pPr>
          </w:p>
        </w:tc>
        <w:tc>
          <w:tcPr>
            <w:tcW w:w="794" w:type="dxa"/>
          </w:tcPr>
          <w:p w:rsidR="002901AC" w:rsidRDefault="002901AC" w:rsidP="002901AC"/>
        </w:tc>
      </w:tr>
    </w:tbl>
    <w:p w:rsidR="00940005" w:rsidRDefault="00940005" w:rsidP="002901AC">
      <w:pPr>
        <w:rPr>
          <w:sz w:val="24"/>
          <w:szCs w:val="24"/>
        </w:rPr>
      </w:pPr>
    </w:p>
    <w:p w:rsidR="00AA5360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</w:t>
      </w:r>
      <w:r w:rsidR="00AA5360" w:rsidRPr="00B90594">
        <w:rPr>
          <w:sz w:val="28"/>
          <w:szCs w:val="28"/>
        </w:rPr>
        <w:t>на платные услуги</w:t>
      </w:r>
      <w:r w:rsidRPr="00B90594">
        <w:rPr>
          <w:sz w:val="28"/>
          <w:szCs w:val="28"/>
        </w:rPr>
        <w:t>,</w:t>
      </w:r>
      <w:r w:rsidR="00AA5360" w:rsidRPr="00B90594">
        <w:rPr>
          <w:sz w:val="28"/>
          <w:szCs w:val="28"/>
        </w:rPr>
        <w:t xml:space="preserve"> </w:t>
      </w:r>
    </w:p>
    <w:p w:rsidR="003A0BDA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</w:t>
      </w:r>
      <w:r w:rsidR="00AA5360" w:rsidRPr="00B90594">
        <w:rPr>
          <w:sz w:val="28"/>
          <w:szCs w:val="28"/>
        </w:rPr>
        <w:t>муниципальн</w:t>
      </w:r>
      <w:r w:rsidRPr="00B90594">
        <w:rPr>
          <w:sz w:val="28"/>
          <w:szCs w:val="28"/>
        </w:rPr>
        <w:t>ым</w:t>
      </w:r>
      <w:r w:rsidR="00AA5360" w:rsidRPr="00B90594">
        <w:rPr>
          <w:sz w:val="28"/>
          <w:szCs w:val="28"/>
        </w:rPr>
        <w:t xml:space="preserve"> учреждени</w:t>
      </w:r>
      <w:r w:rsidRPr="00B90594">
        <w:rPr>
          <w:sz w:val="28"/>
          <w:szCs w:val="28"/>
        </w:rPr>
        <w:t>ем</w:t>
      </w:r>
      <w:r w:rsidR="00AA5360" w:rsidRPr="00B90594">
        <w:rPr>
          <w:sz w:val="28"/>
          <w:szCs w:val="28"/>
        </w:rPr>
        <w:t xml:space="preserve"> </w:t>
      </w:r>
      <w:r w:rsidR="003A0BDA" w:rsidRPr="00B90594">
        <w:rPr>
          <w:sz w:val="28"/>
          <w:szCs w:val="28"/>
        </w:rPr>
        <w:t xml:space="preserve">культуры </w:t>
      </w:r>
    </w:p>
    <w:p w:rsidR="00AA5360" w:rsidRPr="00B90594" w:rsidRDefault="003A0BDA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>«Централ</w:t>
      </w:r>
      <w:r w:rsidR="00ED5098" w:rsidRPr="00B90594">
        <w:rPr>
          <w:sz w:val="28"/>
          <w:szCs w:val="28"/>
        </w:rPr>
        <w:t>изованная</w:t>
      </w:r>
      <w:r w:rsidRPr="00B90594">
        <w:rPr>
          <w:sz w:val="28"/>
          <w:szCs w:val="28"/>
        </w:rPr>
        <w:t xml:space="preserve"> библиотечная система г. Саянска</w:t>
      </w:r>
      <w:r w:rsidR="00ED5098" w:rsidRPr="00B90594">
        <w:rPr>
          <w:sz w:val="28"/>
          <w:szCs w:val="28"/>
        </w:rPr>
        <w:t>»</w:t>
      </w:r>
      <w:r w:rsidR="00AA5360" w:rsidRPr="00B90594">
        <w:rPr>
          <w:sz w:val="28"/>
          <w:szCs w:val="28"/>
        </w:rPr>
        <w:t xml:space="preserve"> </w:t>
      </w:r>
    </w:p>
    <w:p w:rsidR="00C515CC" w:rsidRDefault="00C515CC" w:rsidP="00AA5360">
      <w:pPr>
        <w:jc w:val="center"/>
        <w:rPr>
          <w:sz w:val="24"/>
        </w:rPr>
      </w:pPr>
    </w:p>
    <w:tbl>
      <w:tblPr>
        <w:tblW w:w="927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871"/>
        <w:gridCol w:w="4961"/>
        <w:gridCol w:w="1720"/>
        <w:gridCol w:w="1720"/>
      </w:tblGrid>
      <w:tr w:rsidR="00851D14" w:rsidRPr="00EF21B1" w:rsidTr="00EF21B1">
        <w:trPr>
          <w:trHeight w:val="33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Наименование услуги</w:t>
            </w:r>
          </w:p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Ед. измер</w:t>
            </w:r>
            <w:r w:rsidRPr="00EF21B1">
              <w:rPr>
                <w:sz w:val="26"/>
                <w:szCs w:val="26"/>
              </w:rPr>
              <w:t>е</w:t>
            </w:r>
            <w:r w:rsidRPr="00EF21B1">
              <w:rPr>
                <w:sz w:val="26"/>
                <w:szCs w:val="26"/>
              </w:rPr>
              <w:t>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Цена, руб.</w:t>
            </w:r>
          </w:p>
        </w:tc>
      </w:tr>
      <w:tr w:rsidR="00315028" w:rsidRPr="00EF21B1" w:rsidTr="00EF21B1">
        <w:trPr>
          <w:trHeight w:val="33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EF21B1" w:rsidRDefault="00315028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028" w:rsidRPr="00EF21B1" w:rsidRDefault="00315028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Услуги с использованием технических средств</w:t>
            </w:r>
          </w:p>
        </w:tc>
      </w:tr>
      <w:tr w:rsidR="00851D14" w:rsidRPr="00EF21B1" w:rsidTr="00EF21B1">
        <w:trPr>
          <w:trHeight w:val="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B972AA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A435C1" w:rsidRPr="00EF21B1"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9235BE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Самостоятельная работа на </w:t>
            </w:r>
            <w:r w:rsidR="00851D14" w:rsidRPr="00EF21B1">
              <w:rPr>
                <w:sz w:val="26"/>
                <w:szCs w:val="26"/>
              </w:rPr>
              <w:t xml:space="preserve"> компьютер</w:t>
            </w:r>
            <w:r w:rsidRPr="00EF21B1">
              <w:rPr>
                <w:sz w:val="26"/>
                <w:szCs w:val="26"/>
              </w:rPr>
              <w:t>е</w:t>
            </w:r>
            <w:r w:rsidR="00851D14" w:rsidRPr="00EF21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9235BE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55,00</w:t>
            </w:r>
          </w:p>
        </w:tc>
      </w:tr>
      <w:tr w:rsidR="00851D14" w:rsidRPr="00EF21B1" w:rsidTr="00EF21B1">
        <w:trPr>
          <w:trHeight w:val="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Поиск</w:t>
            </w:r>
            <w:r w:rsidR="009235BE" w:rsidRPr="00EF21B1">
              <w:rPr>
                <w:sz w:val="26"/>
                <w:szCs w:val="26"/>
              </w:rPr>
              <w:t xml:space="preserve"> (самостоятельно)</w:t>
            </w:r>
            <w:r w:rsidRPr="00EF21B1">
              <w:rPr>
                <w:sz w:val="26"/>
                <w:szCs w:val="26"/>
              </w:rPr>
              <w:t xml:space="preserve"> информации в сети </w:t>
            </w:r>
            <w:r w:rsidR="009235BE" w:rsidRPr="00EF21B1">
              <w:rPr>
                <w:sz w:val="26"/>
                <w:szCs w:val="26"/>
              </w:rPr>
              <w:t>интернет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2F40A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9235BE" w:rsidP="002F40A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55,00</w:t>
            </w:r>
          </w:p>
        </w:tc>
      </w:tr>
      <w:tr w:rsidR="00851D14" w:rsidRPr="00EF21B1" w:rsidTr="00EF21B1">
        <w:trPr>
          <w:trHeight w:val="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Набор</w:t>
            </w:r>
            <w:r w:rsidR="009235BE" w:rsidRPr="00EF21B1">
              <w:rPr>
                <w:sz w:val="26"/>
                <w:szCs w:val="26"/>
              </w:rPr>
              <w:t xml:space="preserve"> простого</w:t>
            </w:r>
            <w:r w:rsidRPr="00EF21B1">
              <w:rPr>
                <w:sz w:val="26"/>
                <w:szCs w:val="26"/>
              </w:rPr>
              <w:t xml:space="preserve"> текста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45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EF21B1">
        <w:trPr>
          <w:trHeight w:val="19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</w:t>
            </w:r>
            <w:r w:rsidR="0075241F" w:rsidRPr="00EF21B1">
              <w:rPr>
                <w:sz w:val="26"/>
                <w:szCs w:val="26"/>
              </w:rPr>
              <w:t xml:space="preserve">абор </w:t>
            </w:r>
            <w:r w:rsidR="009235BE" w:rsidRPr="00EF21B1">
              <w:rPr>
                <w:sz w:val="26"/>
                <w:szCs w:val="26"/>
              </w:rPr>
              <w:t xml:space="preserve">усложненного </w:t>
            </w:r>
            <w:r w:rsidR="0075241F" w:rsidRPr="00EF21B1">
              <w:rPr>
                <w:sz w:val="26"/>
                <w:szCs w:val="26"/>
              </w:rPr>
              <w:t>текста</w:t>
            </w:r>
            <w:r w:rsidR="00315028" w:rsidRPr="00EF21B1">
              <w:rPr>
                <w:sz w:val="26"/>
                <w:szCs w:val="26"/>
              </w:rPr>
              <w:t xml:space="preserve">, </w:t>
            </w:r>
            <w:r w:rsidR="0075241F" w:rsidRPr="00EF21B1">
              <w:rPr>
                <w:sz w:val="26"/>
                <w:szCs w:val="26"/>
              </w:rPr>
              <w:t>с</w:t>
            </w:r>
            <w:r w:rsidR="009235BE" w:rsidRPr="00EF21B1">
              <w:rPr>
                <w:sz w:val="26"/>
                <w:szCs w:val="26"/>
              </w:rPr>
              <w:t>одержащего слова на иностранном языке, формулы, таблицы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EF21B1">
        <w:trPr>
          <w:trHeight w:val="2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75241F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B9059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4</w:t>
            </w:r>
            <w:r w:rsidR="009235BE" w:rsidRPr="00EF21B1">
              <w:rPr>
                <w:sz w:val="26"/>
                <w:szCs w:val="26"/>
              </w:rPr>
              <w:t>0,00</w:t>
            </w:r>
          </w:p>
        </w:tc>
      </w:tr>
      <w:tr w:rsidR="008D3A43" w:rsidRPr="00EF21B1" w:rsidTr="00EF21B1">
        <w:trPr>
          <w:trHeight w:val="99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1.6.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Печать документа на черно-белом при</w:t>
            </w:r>
            <w:r w:rsidRPr="00EF21B1">
              <w:rPr>
                <w:sz w:val="26"/>
                <w:szCs w:val="26"/>
              </w:rPr>
              <w:t>н</w:t>
            </w:r>
            <w:r w:rsidRPr="00EF21B1">
              <w:rPr>
                <w:sz w:val="26"/>
                <w:szCs w:val="26"/>
              </w:rPr>
              <w:t>тере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6,00</w:t>
            </w:r>
          </w:p>
        </w:tc>
      </w:tr>
      <w:tr w:rsidR="008D3A43" w:rsidRPr="00EF21B1" w:rsidTr="00EF21B1">
        <w:trPr>
          <w:trHeight w:val="99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8851D4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8851D4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12,00</w:t>
            </w:r>
          </w:p>
        </w:tc>
      </w:tr>
      <w:tr w:rsidR="008851D4" w:rsidRPr="00EF21B1" w:rsidTr="00EF21B1">
        <w:trPr>
          <w:trHeight w:val="24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EF21B1">
              <w:rPr>
                <w:sz w:val="26"/>
                <w:szCs w:val="26"/>
              </w:rPr>
              <w:t>7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Сканирование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страница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14,00</w:t>
            </w:r>
          </w:p>
        </w:tc>
      </w:tr>
      <w:tr w:rsidR="008D3A43" w:rsidRPr="00EF21B1" w:rsidTr="00EF21B1">
        <w:trPr>
          <w:trHeight w:val="249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EF21B1">
              <w:rPr>
                <w:sz w:val="26"/>
                <w:szCs w:val="26"/>
              </w:rPr>
              <w:t>8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Копировальные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5,00</w:t>
            </w:r>
          </w:p>
        </w:tc>
      </w:tr>
      <w:tr w:rsidR="008D3A43" w:rsidRPr="00EF21B1" w:rsidTr="00EF21B1">
        <w:trPr>
          <w:trHeight w:val="249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43" w:rsidRPr="00EF21B1" w:rsidRDefault="008D3A43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10,00</w:t>
            </w:r>
          </w:p>
        </w:tc>
      </w:tr>
      <w:tr w:rsidR="008851D4" w:rsidRPr="00EF21B1" w:rsidTr="00EF21B1">
        <w:trPr>
          <w:trHeight w:val="12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EF21B1">
              <w:rPr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D4" w:rsidRPr="00EF21B1" w:rsidRDefault="008851D4" w:rsidP="008851D4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Запись, перенос  информации на эле</w:t>
            </w:r>
            <w:r w:rsidRPr="00EF21B1">
              <w:rPr>
                <w:sz w:val="26"/>
                <w:szCs w:val="26"/>
              </w:rPr>
              <w:t>к</w:t>
            </w:r>
            <w:r w:rsidRPr="00EF21B1">
              <w:rPr>
                <w:sz w:val="26"/>
                <w:szCs w:val="26"/>
              </w:rPr>
              <w:t>тронный носитель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услуга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20,00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0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Проверка электронных носителей на о</w:t>
            </w:r>
            <w:r w:rsidRPr="00EF21B1">
              <w:rPr>
                <w:sz w:val="26"/>
                <w:szCs w:val="26"/>
              </w:rPr>
              <w:t>т</w:t>
            </w:r>
            <w:r w:rsidRPr="00EF21B1">
              <w:rPr>
                <w:sz w:val="26"/>
                <w:szCs w:val="26"/>
              </w:rPr>
              <w:t>сутствие вируса, форматирование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носитель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15,00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1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10,00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2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Отправка документа по факсу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Отправка письма по электронной почте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письмо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4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Создание макета визитки, бейджа, р</w:t>
            </w:r>
            <w:r w:rsidRPr="00EF21B1">
              <w:rPr>
                <w:sz w:val="26"/>
                <w:szCs w:val="26"/>
              </w:rPr>
              <w:t>е</w:t>
            </w:r>
            <w:r w:rsidRPr="00EF21B1">
              <w:rPr>
                <w:sz w:val="26"/>
                <w:szCs w:val="26"/>
              </w:rPr>
              <w:t>кламного листа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штука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</w:p>
        </w:tc>
        <w:tc>
          <w:tcPr>
            <w:tcW w:w="8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Брошюровочные работы, ламинирование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EF21B1" w:rsidP="00EF21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D3A43" w:rsidRPr="00EF21B1">
              <w:rPr>
                <w:sz w:val="26"/>
                <w:szCs w:val="26"/>
              </w:rPr>
              <w:t>2.1.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5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6,00</w:t>
            </w:r>
          </w:p>
          <w:p w:rsidR="00EF21B1" w:rsidRPr="00EF21B1" w:rsidRDefault="00EF21B1" w:rsidP="00C515CC">
            <w:pPr>
              <w:jc w:val="center"/>
              <w:rPr>
                <w:sz w:val="26"/>
                <w:szCs w:val="26"/>
              </w:rPr>
            </w:pP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20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25,00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 w:rsidR="00EF21B1">
              <w:rPr>
                <w:sz w:val="26"/>
                <w:szCs w:val="26"/>
              </w:rPr>
              <w:t>2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страниц: переплет пластик</w:t>
            </w:r>
            <w:r w:rsidRPr="00EF21B1">
              <w:rPr>
                <w:sz w:val="26"/>
                <w:szCs w:val="26"/>
              </w:rPr>
              <w:t>о</w:t>
            </w:r>
            <w:r w:rsidRPr="00EF21B1">
              <w:rPr>
                <w:sz w:val="26"/>
                <w:szCs w:val="26"/>
              </w:rPr>
              <w:t>вый, пружинный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D3A43">
            <w:pPr>
              <w:rPr>
                <w:sz w:val="24"/>
                <w:szCs w:val="24"/>
              </w:rPr>
            </w:pPr>
          </w:p>
          <w:p w:rsidR="008D3A43" w:rsidRPr="00EF21B1" w:rsidRDefault="008D3A43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30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D3A43">
            <w:pPr>
              <w:rPr>
                <w:sz w:val="24"/>
                <w:szCs w:val="24"/>
              </w:rPr>
            </w:pPr>
          </w:p>
          <w:p w:rsidR="008D3A43" w:rsidRPr="00EF21B1" w:rsidRDefault="008D3A43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60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70,00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lastRenderedPageBreak/>
              <w:t>2.</w:t>
            </w:r>
            <w:r w:rsidR="00EF21B1"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Ламинирование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D3A43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EF21B1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43" w:rsidRPr="00EF21B1" w:rsidRDefault="008D3A43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r w:rsidR="00EF21B1" w:rsidRPr="00EF21B1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EF21B1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r w:rsidR="00EF21B1" w:rsidRPr="00EF21B1">
              <w:rPr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EF21B1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18,00</w:t>
            </w:r>
          </w:p>
        </w:tc>
      </w:tr>
      <w:tr w:rsidR="00EF21B1" w:rsidRPr="00EF21B1" w:rsidTr="00EF21B1">
        <w:trPr>
          <w:trHeight w:val="16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B1" w:rsidRPr="00EF21B1" w:rsidRDefault="00EF21B1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8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1B1" w:rsidRPr="00EF21B1" w:rsidRDefault="00EF21B1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Создание электронной презентации:</w:t>
            </w:r>
          </w:p>
        </w:tc>
      </w:tr>
      <w:tr w:rsidR="008D3A43" w:rsidRPr="00EF21B1" w:rsidTr="00EF21B1">
        <w:trPr>
          <w:trHeight w:val="16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D3A43" w:rsidRPr="00EF21B1">
              <w:rPr>
                <w:sz w:val="26"/>
                <w:szCs w:val="26"/>
              </w:rPr>
              <w:t>.1.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- формирование слайда с простым текстом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20,00</w:t>
            </w:r>
          </w:p>
        </w:tc>
      </w:tr>
      <w:tr w:rsidR="008D3A43" w:rsidRPr="00EF21B1" w:rsidTr="00EF21B1">
        <w:trPr>
          <w:trHeight w:val="14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8D3A43" w:rsidRPr="00EF21B1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43" w:rsidRPr="00EF21B1" w:rsidRDefault="008D3A43" w:rsidP="00B972AA">
            <w:pPr>
              <w:jc w:val="both"/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 xml:space="preserve">- </w:t>
            </w:r>
            <w:r w:rsidRPr="00EF21B1">
              <w:rPr>
                <w:sz w:val="26"/>
                <w:szCs w:val="26"/>
              </w:rPr>
              <w:t xml:space="preserve">формирование слайда </w:t>
            </w:r>
            <w:r w:rsidRPr="00EF21B1">
              <w:rPr>
                <w:color w:val="000000"/>
                <w:sz w:val="26"/>
                <w:szCs w:val="26"/>
              </w:rPr>
              <w:t>со сложным те</w:t>
            </w:r>
            <w:r w:rsidRPr="00EF21B1">
              <w:rPr>
                <w:color w:val="000000"/>
                <w:sz w:val="26"/>
                <w:szCs w:val="26"/>
              </w:rPr>
              <w:t>к</w:t>
            </w:r>
            <w:r w:rsidRPr="00EF21B1">
              <w:rPr>
                <w:color w:val="000000"/>
                <w:sz w:val="26"/>
                <w:szCs w:val="26"/>
              </w:rPr>
              <w:t>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25,00</w:t>
            </w:r>
          </w:p>
        </w:tc>
      </w:tr>
      <w:tr w:rsidR="008D3A43" w:rsidRPr="00EF21B1" w:rsidTr="00EF21B1">
        <w:trPr>
          <w:trHeight w:val="15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8D3A43" w:rsidRPr="00EF21B1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43" w:rsidRPr="00EF21B1" w:rsidRDefault="008D3A43" w:rsidP="00B972AA">
            <w:pPr>
              <w:jc w:val="both"/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>- формирование диаграмм, таблиц, симв</w:t>
            </w:r>
            <w:r w:rsidRPr="00EF21B1">
              <w:rPr>
                <w:color w:val="000000"/>
                <w:sz w:val="26"/>
                <w:szCs w:val="26"/>
              </w:rPr>
              <w:t>о</w:t>
            </w:r>
            <w:r w:rsidRPr="00EF21B1">
              <w:rPr>
                <w:color w:val="000000"/>
                <w:sz w:val="26"/>
                <w:szCs w:val="26"/>
              </w:rPr>
              <w:t>лов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50,00</w:t>
            </w:r>
          </w:p>
        </w:tc>
      </w:tr>
      <w:tr w:rsidR="008D3A43" w:rsidRPr="00EF21B1" w:rsidTr="00EF21B1">
        <w:trPr>
          <w:trHeight w:val="22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8D3A43" w:rsidRPr="00EF21B1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43" w:rsidRPr="00EF21B1" w:rsidRDefault="008D3A43" w:rsidP="00C515CC">
            <w:pPr>
              <w:jc w:val="both"/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>- работа с фотографиями, изображениями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65,00</w:t>
            </w:r>
          </w:p>
        </w:tc>
      </w:tr>
      <w:tr w:rsidR="00EF21B1" w:rsidRPr="00EF21B1" w:rsidTr="00EF21B1">
        <w:trPr>
          <w:trHeight w:val="22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B1" w:rsidRPr="00EF21B1" w:rsidRDefault="00EF21B1" w:rsidP="00EF21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EF21B1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1B1" w:rsidRPr="00EF21B1" w:rsidRDefault="00EF21B1" w:rsidP="00EF21B1">
            <w:pPr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>- работа со звуком, видео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1B1" w:rsidRPr="00EF21B1" w:rsidRDefault="00EF21B1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B1" w:rsidRPr="00EF21B1" w:rsidRDefault="00EF21B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90,00</w:t>
            </w:r>
          </w:p>
        </w:tc>
      </w:tr>
      <w:tr w:rsidR="00EF21B1" w:rsidRPr="00EF21B1" w:rsidTr="00EF21B1">
        <w:trPr>
          <w:trHeight w:val="27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B1" w:rsidRPr="00EF21B1" w:rsidRDefault="00EF21B1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1B1" w:rsidRPr="00EF21B1" w:rsidRDefault="00EF21B1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мастер-класса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B1" w:rsidRDefault="00EF21B1" w:rsidP="00EF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 / </w:t>
            </w:r>
          </w:p>
          <w:p w:rsidR="00EF21B1" w:rsidRPr="00EF21B1" w:rsidRDefault="00EF21B1" w:rsidP="00EF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человек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B1" w:rsidRPr="00EF21B1" w:rsidRDefault="00EF21B1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</w:tr>
    </w:tbl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940005" w:rsidRDefault="00940005" w:rsidP="0094000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EF21B1" w:rsidRDefault="00940005" w:rsidP="0094000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940005" w:rsidRPr="0032068B" w:rsidRDefault="00940005" w:rsidP="00940005">
      <w:pPr>
        <w:rPr>
          <w:sz w:val="28"/>
        </w:rPr>
      </w:pPr>
      <w:r>
        <w:rPr>
          <w:sz w:val="28"/>
        </w:rPr>
        <w:t xml:space="preserve"> «город Саянс</w:t>
      </w:r>
      <w:r w:rsidR="00A66510">
        <w:rPr>
          <w:sz w:val="28"/>
        </w:rPr>
        <w:t xml:space="preserve">к»                           </w:t>
      </w:r>
      <w:r w:rsidR="00EF21B1">
        <w:rPr>
          <w:sz w:val="28"/>
        </w:rPr>
        <w:t xml:space="preserve">                                           </w:t>
      </w:r>
      <w:r w:rsidR="00A66510">
        <w:rPr>
          <w:sz w:val="28"/>
        </w:rPr>
        <w:t xml:space="preserve"> О.В. Боровский</w:t>
      </w:r>
    </w:p>
    <w:p w:rsidR="00761642" w:rsidRPr="00761642" w:rsidRDefault="00761642">
      <w:pPr>
        <w:rPr>
          <w:sz w:val="28"/>
        </w:rPr>
      </w:pPr>
    </w:p>
    <w:p w:rsidR="00B90594" w:rsidRDefault="00B90594" w:rsidP="00B90594"/>
    <w:p w:rsidR="00B90594" w:rsidRDefault="00B90594" w:rsidP="00B90594"/>
    <w:p w:rsidR="00B90594" w:rsidRPr="00A66510" w:rsidRDefault="00B90594" w:rsidP="00B90594">
      <w:r w:rsidRPr="00A66510">
        <w:t xml:space="preserve">исп. </w:t>
      </w:r>
      <w:r>
        <w:t>Яковлева О.В</w:t>
      </w:r>
      <w:r w:rsidRPr="00A66510">
        <w:t>. 5-65-21</w:t>
      </w:r>
    </w:p>
    <w:p w:rsidR="005D2B94" w:rsidRDefault="005D2B94" w:rsidP="00BE3D12">
      <w:pPr>
        <w:pStyle w:val="8"/>
        <w:widowControl w:val="0"/>
        <w:autoSpaceDE w:val="0"/>
        <w:autoSpaceDN w:val="0"/>
        <w:adjustRightInd w:val="0"/>
        <w:jc w:val="center"/>
        <w:rPr>
          <w:i w:val="0"/>
        </w:rPr>
      </w:pPr>
    </w:p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D5098" w:rsidRDefault="00ED5098" w:rsidP="00ED5098"/>
    <w:p w:rsidR="00DF2B64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F2B64" w:rsidRDefault="00DF2B64" w:rsidP="00DF2B64">
      <w:pPr>
        <w:rPr>
          <w:sz w:val="26"/>
          <w:szCs w:val="26"/>
        </w:rPr>
      </w:pPr>
    </w:p>
    <w:p w:rsidR="00EF21B1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21B1">
        <w:rPr>
          <w:sz w:val="26"/>
          <w:szCs w:val="26"/>
        </w:rPr>
        <w:t>Заместитель мэра по экономической</w:t>
      </w:r>
    </w:p>
    <w:p w:rsidR="00EF21B1" w:rsidRDefault="00EF21B1" w:rsidP="00DF2B64">
      <w:pPr>
        <w:rPr>
          <w:sz w:val="26"/>
          <w:szCs w:val="26"/>
        </w:rPr>
      </w:pPr>
      <w:r>
        <w:rPr>
          <w:sz w:val="26"/>
          <w:szCs w:val="26"/>
        </w:rPr>
        <w:t xml:space="preserve"> политике и финансам – начальник </w:t>
      </w:r>
    </w:p>
    <w:p w:rsidR="00DF2B64" w:rsidRDefault="00EF21B1" w:rsidP="00DF2B64">
      <w:pPr>
        <w:rPr>
          <w:sz w:val="26"/>
          <w:szCs w:val="26"/>
        </w:rPr>
      </w:pPr>
      <w:r>
        <w:rPr>
          <w:sz w:val="26"/>
          <w:szCs w:val="26"/>
        </w:rPr>
        <w:t>Управления по финансам и налогам</w:t>
      </w:r>
      <w:r w:rsidR="00DF2B64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И.В.Бухарова</w:t>
      </w:r>
      <w:r w:rsidR="00DF2B64">
        <w:rPr>
          <w:sz w:val="26"/>
          <w:szCs w:val="26"/>
        </w:rPr>
        <w:t xml:space="preserve">                                                                             </w:t>
      </w:r>
    </w:p>
    <w:p w:rsidR="00EF21B1" w:rsidRDefault="00EF21B1" w:rsidP="00EF21B1">
      <w:pPr>
        <w:rPr>
          <w:sz w:val="26"/>
          <w:szCs w:val="26"/>
        </w:rPr>
      </w:pPr>
      <w:r>
        <w:rPr>
          <w:sz w:val="26"/>
          <w:szCs w:val="26"/>
        </w:rPr>
        <w:t>«_____»__________________2019</w:t>
      </w:r>
    </w:p>
    <w:p w:rsidR="00DF2B64" w:rsidRDefault="00DF2B64" w:rsidP="00DF2B64">
      <w:pPr>
        <w:rPr>
          <w:sz w:val="26"/>
          <w:szCs w:val="26"/>
        </w:rPr>
      </w:pPr>
    </w:p>
    <w:p w:rsidR="00EF21B1" w:rsidRDefault="00EF21B1" w:rsidP="00DF2B64">
      <w:pPr>
        <w:rPr>
          <w:sz w:val="26"/>
          <w:szCs w:val="26"/>
        </w:rPr>
      </w:pPr>
    </w:p>
    <w:p w:rsidR="00DF2B64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>Заместитель мэра по социальным вопросам                              А.В. Ермаков</w:t>
      </w:r>
    </w:p>
    <w:p w:rsidR="00DF2B64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>«_____»__________________2019</w:t>
      </w:r>
    </w:p>
    <w:p w:rsidR="00DF2B64" w:rsidRDefault="00DF2B64" w:rsidP="00DF2B64">
      <w:pPr>
        <w:rPr>
          <w:sz w:val="26"/>
          <w:szCs w:val="26"/>
        </w:rPr>
      </w:pPr>
    </w:p>
    <w:p w:rsidR="00EF21B1" w:rsidRDefault="00EF21B1" w:rsidP="00EF21B1">
      <w:pPr>
        <w:rPr>
          <w:sz w:val="26"/>
          <w:szCs w:val="26"/>
        </w:rPr>
      </w:pPr>
    </w:p>
    <w:p w:rsidR="00EF21B1" w:rsidRDefault="00EF21B1" w:rsidP="00EF21B1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экономике                                         Е.Н. Зайцева </w:t>
      </w:r>
    </w:p>
    <w:p w:rsidR="00EF21B1" w:rsidRDefault="00EF21B1" w:rsidP="00EF21B1">
      <w:pPr>
        <w:rPr>
          <w:sz w:val="26"/>
          <w:szCs w:val="26"/>
        </w:rPr>
      </w:pPr>
      <w:r>
        <w:rPr>
          <w:sz w:val="26"/>
          <w:szCs w:val="26"/>
        </w:rPr>
        <w:t xml:space="preserve"> «_____»__________________2019</w:t>
      </w:r>
    </w:p>
    <w:p w:rsidR="00DF2B64" w:rsidRDefault="00DF2B64" w:rsidP="00DF2B64">
      <w:pPr>
        <w:rPr>
          <w:sz w:val="26"/>
          <w:szCs w:val="26"/>
        </w:rPr>
      </w:pPr>
    </w:p>
    <w:p w:rsidR="00DF2B64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DF2B64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правовой работы                                             </w:t>
      </w:r>
      <w:r w:rsidR="00EF21B1">
        <w:rPr>
          <w:sz w:val="26"/>
          <w:szCs w:val="26"/>
        </w:rPr>
        <w:t>М.В.Павлова</w:t>
      </w:r>
    </w:p>
    <w:p w:rsidR="00DF2B64" w:rsidRDefault="00DF2B64" w:rsidP="00DF2B64">
      <w:pPr>
        <w:rPr>
          <w:sz w:val="26"/>
          <w:szCs w:val="26"/>
        </w:rPr>
      </w:pPr>
      <w:r>
        <w:rPr>
          <w:sz w:val="26"/>
          <w:szCs w:val="26"/>
        </w:rPr>
        <w:t>«_____»__________________2019</w:t>
      </w:r>
    </w:p>
    <w:p w:rsidR="00DF2B64" w:rsidRDefault="00DF2B64" w:rsidP="00DF2B64">
      <w:pPr>
        <w:rPr>
          <w:sz w:val="26"/>
          <w:szCs w:val="26"/>
        </w:rPr>
      </w:pPr>
    </w:p>
    <w:p w:rsidR="00DF2B64" w:rsidRDefault="00DF2B64" w:rsidP="00DF2B64">
      <w:pPr>
        <w:rPr>
          <w:sz w:val="22"/>
          <w:szCs w:val="22"/>
        </w:rPr>
      </w:pPr>
    </w:p>
    <w:p w:rsidR="00DF2B64" w:rsidRDefault="00DF2B64" w:rsidP="00DF2B64">
      <w:pPr>
        <w:rPr>
          <w:sz w:val="22"/>
          <w:szCs w:val="22"/>
        </w:rPr>
      </w:pPr>
    </w:p>
    <w:p w:rsidR="00DF2B64" w:rsidRDefault="00DF2B64" w:rsidP="00DF2B64">
      <w:pPr>
        <w:rPr>
          <w:sz w:val="22"/>
          <w:szCs w:val="22"/>
        </w:rPr>
      </w:pPr>
    </w:p>
    <w:p w:rsidR="00DF2B64" w:rsidRDefault="00DF2B64" w:rsidP="00DF2B64">
      <w:pPr>
        <w:jc w:val="both"/>
        <w:rPr>
          <w:sz w:val="22"/>
          <w:szCs w:val="22"/>
        </w:rPr>
      </w:pPr>
    </w:p>
    <w:p w:rsidR="00DF2B64" w:rsidRDefault="00DF2B64" w:rsidP="00DF2B64">
      <w:pPr>
        <w:jc w:val="both"/>
        <w:rPr>
          <w:sz w:val="22"/>
          <w:szCs w:val="22"/>
        </w:rPr>
      </w:pPr>
    </w:p>
    <w:p w:rsidR="00DF2B64" w:rsidRDefault="00DF2B64" w:rsidP="00DF2B64">
      <w:pPr>
        <w:jc w:val="both"/>
        <w:rPr>
          <w:sz w:val="22"/>
          <w:szCs w:val="22"/>
        </w:rPr>
      </w:pPr>
    </w:p>
    <w:p w:rsidR="00DF2B64" w:rsidRDefault="00DF2B64" w:rsidP="00DF2B64">
      <w:pPr>
        <w:jc w:val="both"/>
        <w:rPr>
          <w:sz w:val="22"/>
          <w:szCs w:val="22"/>
        </w:rPr>
      </w:pPr>
    </w:p>
    <w:p w:rsidR="00DF2B64" w:rsidRDefault="00DF2B64" w:rsidP="00DF2B64">
      <w:pPr>
        <w:jc w:val="both"/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:rsidR="00DF2B64" w:rsidRDefault="00DF2B64" w:rsidP="00DF2B64">
      <w:pPr>
        <w:jc w:val="both"/>
        <w:rPr>
          <w:sz w:val="22"/>
          <w:szCs w:val="22"/>
        </w:rPr>
      </w:pPr>
    </w:p>
    <w:p w:rsidR="00DF2B64" w:rsidRDefault="00DF2B64" w:rsidP="00DF2B64">
      <w:pPr>
        <w:jc w:val="both"/>
        <w:rPr>
          <w:sz w:val="22"/>
          <w:szCs w:val="22"/>
        </w:rPr>
      </w:pPr>
      <w:r>
        <w:rPr>
          <w:sz w:val="22"/>
          <w:szCs w:val="22"/>
        </w:rPr>
        <w:t>1 –  ООР</w:t>
      </w:r>
    </w:p>
    <w:p w:rsidR="00DF2B64" w:rsidRDefault="00DF2B64" w:rsidP="00DF2B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 - ОПР  </w:t>
      </w:r>
    </w:p>
    <w:p w:rsidR="00DF2B64" w:rsidRDefault="00DF2B64" w:rsidP="00DF2B64">
      <w:pPr>
        <w:jc w:val="both"/>
        <w:rPr>
          <w:sz w:val="22"/>
          <w:szCs w:val="22"/>
        </w:rPr>
      </w:pPr>
      <w:r>
        <w:rPr>
          <w:sz w:val="22"/>
          <w:szCs w:val="22"/>
        </w:rPr>
        <w:t>1 -  газета «Саянские зори»</w:t>
      </w:r>
    </w:p>
    <w:p w:rsidR="00DF2B64" w:rsidRDefault="00DF2B64" w:rsidP="00DF2B6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МУК ЦБС</w:t>
      </w:r>
    </w:p>
    <w:p w:rsidR="00DF2B64" w:rsidRDefault="00DF2B64" w:rsidP="00DF2B6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МКУ Управление культуры</w:t>
      </w:r>
    </w:p>
    <w:p w:rsidR="00DF2B64" w:rsidRDefault="00DF2B64" w:rsidP="00DF2B6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 – ОЦТиЗ</w:t>
      </w:r>
    </w:p>
    <w:p w:rsidR="00DF2B64" w:rsidRDefault="00DF2B64" w:rsidP="00DF2B64">
      <w:pPr>
        <w:rPr>
          <w:sz w:val="22"/>
          <w:szCs w:val="22"/>
        </w:rPr>
      </w:pPr>
      <w:r>
        <w:rPr>
          <w:sz w:val="22"/>
          <w:szCs w:val="22"/>
        </w:rPr>
        <w:t>6 экземпляров</w:t>
      </w:r>
    </w:p>
    <w:p w:rsidR="00DF2B64" w:rsidRDefault="00DF2B64" w:rsidP="00DF2B64">
      <w:pPr>
        <w:rPr>
          <w:sz w:val="22"/>
          <w:szCs w:val="22"/>
        </w:rPr>
      </w:pPr>
    </w:p>
    <w:p w:rsidR="00DF2B64" w:rsidRDefault="00DF2B64" w:rsidP="00DF2B64">
      <w:pPr>
        <w:rPr>
          <w:sz w:val="22"/>
          <w:szCs w:val="22"/>
        </w:rPr>
      </w:pPr>
      <w:r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4"/>
          <w:szCs w:val="24"/>
        </w:rPr>
      </w:pPr>
      <w:r>
        <w:rPr>
          <w:sz w:val="24"/>
          <w:szCs w:val="24"/>
        </w:rPr>
        <w:t>Начальник  отдела цен</w:t>
      </w:r>
      <w:r w:rsidR="00EF21B1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тарифов </w:t>
      </w:r>
      <w:r w:rsidR="00EF21B1">
        <w:rPr>
          <w:sz w:val="24"/>
          <w:szCs w:val="24"/>
        </w:rPr>
        <w:t>УЭ</w:t>
      </w:r>
    </w:p>
    <w:p w:rsidR="00DF2B64" w:rsidRDefault="00DF2B64" w:rsidP="00DF2B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EF21B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Яковлева О.В.</w:t>
      </w:r>
    </w:p>
    <w:p w:rsidR="00DF2B64" w:rsidRDefault="00DF2B64" w:rsidP="00DF2B64">
      <w:pPr>
        <w:rPr>
          <w:sz w:val="24"/>
          <w:szCs w:val="24"/>
        </w:rPr>
      </w:pPr>
      <w:r>
        <w:rPr>
          <w:sz w:val="24"/>
          <w:szCs w:val="24"/>
        </w:rPr>
        <w:t>«_____»__________________2019</w:t>
      </w:r>
    </w:p>
    <w:p w:rsidR="00DF2B64" w:rsidRDefault="00DF2B64" w:rsidP="00DF2B64">
      <w:pPr>
        <w:rPr>
          <w:sz w:val="24"/>
          <w:szCs w:val="24"/>
        </w:rPr>
      </w:pPr>
    </w:p>
    <w:p w:rsidR="00DF2B64" w:rsidRDefault="00DF2B64" w:rsidP="00DF2B64">
      <w:pPr>
        <w:rPr>
          <w:sz w:val="24"/>
          <w:szCs w:val="24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2"/>
          <w:szCs w:val="22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>
      <w:pPr>
        <w:rPr>
          <w:sz w:val="28"/>
        </w:rPr>
      </w:pPr>
    </w:p>
    <w:p w:rsidR="00DF2B64" w:rsidRDefault="00DF2B64" w:rsidP="00DF2B64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Pr="00A66510" w:rsidRDefault="00ED5098" w:rsidP="00ED5098"/>
    <w:p w:rsidR="00025596" w:rsidRPr="00761642" w:rsidRDefault="00025596" w:rsidP="00B07D01">
      <w:pPr>
        <w:pStyle w:val="8"/>
        <w:widowControl w:val="0"/>
        <w:autoSpaceDE w:val="0"/>
        <w:autoSpaceDN w:val="0"/>
        <w:adjustRightInd w:val="0"/>
        <w:rPr>
          <w:sz w:val="28"/>
        </w:rPr>
      </w:pPr>
    </w:p>
    <w:sectPr w:rsidR="00025596" w:rsidRPr="00761642" w:rsidSect="00CD1E56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16599D"/>
    <w:rsid w:val="0016696D"/>
    <w:rsid w:val="001702EC"/>
    <w:rsid w:val="00180368"/>
    <w:rsid w:val="00213B53"/>
    <w:rsid w:val="00251194"/>
    <w:rsid w:val="002776C1"/>
    <w:rsid w:val="002869F1"/>
    <w:rsid w:val="002901AC"/>
    <w:rsid w:val="002C7C49"/>
    <w:rsid w:val="002E1950"/>
    <w:rsid w:val="002F40A1"/>
    <w:rsid w:val="00315028"/>
    <w:rsid w:val="00315A97"/>
    <w:rsid w:val="0033649B"/>
    <w:rsid w:val="00363F51"/>
    <w:rsid w:val="003A0BDA"/>
    <w:rsid w:val="003F66B9"/>
    <w:rsid w:val="00420F51"/>
    <w:rsid w:val="00474DF4"/>
    <w:rsid w:val="004F527E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447CB"/>
    <w:rsid w:val="006A3E7B"/>
    <w:rsid w:val="006F1CD1"/>
    <w:rsid w:val="0075241F"/>
    <w:rsid w:val="00755FF6"/>
    <w:rsid w:val="00761642"/>
    <w:rsid w:val="0078648B"/>
    <w:rsid w:val="007E411F"/>
    <w:rsid w:val="007F5BA0"/>
    <w:rsid w:val="00830BE7"/>
    <w:rsid w:val="008327ED"/>
    <w:rsid w:val="0083283F"/>
    <w:rsid w:val="00833AE2"/>
    <w:rsid w:val="00835F19"/>
    <w:rsid w:val="00851D14"/>
    <w:rsid w:val="00872BC3"/>
    <w:rsid w:val="008851D4"/>
    <w:rsid w:val="008926B1"/>
    <w:rsid w:val="008A3E9F"/>
    <w:rsid w:val="008D3A43"/>
    <w:rsid w:val="008E7C76"/>
    <w:rsid w:val="009235BE"/>
    <w:rsid w:val="00940005"/>
    <w:rsid w:val="0096028F"/>
    <w:rsid w:val="009C4C9C"/>
    <w:rsid w:val="009D2147"/>
    <w:rsid w:val="00A3013D"/>
    <w:rsid w:val="00A3213E"/>
    <w:rsid w:val="00A435C1"/>
    <w:rsid w:val="00A66510"/>
    <w:rsid w:val="00A740AA"/>
    <w:rsid w:val="00A856B2"/>
    <w:rsid w:val="00A93D92"/>
    <w:rsid w:val="00AA5360"/>
    <w:rsid w:val="00AA5A17"/>
    <w:rsid w:val="00AF18E5"/>
    <w:rsid w:val="00B0799C"/>
    <w:rsid w:val="00B07D01"/>
    <w:rsid w:val="00B90594"/>
    <w:rsid w:val="00B972AA"/>
    <w:rsid w:val="00BE3D12"/>
    <w:rsid w:val="00C105E4"/>
    <w:rsid w:val="00C13534"/>
    <w:rsid w:val="00C35FD5"/>
    <w:rsid w:val="00C515CC"/>
    <w:rsid w:val="00CB532A"/>
    <w:rsid w:val="00CD1E56"/>
    <w:rsid w:val="00CE37B6"/>
    <w:rsid w:val="00D60560"/>
    <w:rsid w:val="00D82AFA"/>
    <w:rsid w:val="00DF2B64"/>
    <w:rsid w:val="00DF3D58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2019-04-30T00:04:00Z</cp:lastPrinted>
  <dcterms:created xsi:type="dcterms:W3CDTF">2019-10-31T08:45:00Z</dcterms:created>
  <dcterms:modified xsi:type="dcterms:W3CDTF">2019-10-31T08:45:00Z</dcterms:modified>
</cp:coreProperties>
</file>