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77777777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4FA57A04" w14:textId="77777777"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77777777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7B7BC7A8"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</w:t>
            </w:r>
            <w:r w:rsidR="008F0A27" w:rsidRPr="00557391">
              <w:t>муниципальную программу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</w:t>
            </w:r>
            <w:r w:rsidR="008F0A27" w:rsidRPr="00557391">
              <w:t>спорт в</w:t>
            </w:r>
            <w:r w:rsidRPr="00557391">
              <w:t xml:space="preserve">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BCCDC4" w14:textId="449D0C6E" w:rsidR="007A159C" w:rsidRDefault="009B5AAA" w:rsidP="00F947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9472B">
        <w:rPr>
          <w:sz w:val="28"/>
          <w:szCs w:val="28"/>
        </w:rPr>
        <w:t xml:space="preserve"> и </w:t>
      </w:r>
      <w:r w:rsidRPr="00F9472B">
        <w:rPr>
          <w:sz w:val="28"/>
          <w:szCs w:val="28"/>
        </w:rPr>
        <w:t>спорт</w:t>
      </w:r>
      <w:r w:rsidR="00CD7477" w:rsidRPr="00F9472B">
        <w:rPr>
          <w:sz w:val="28"/>
          <w:szCs w:val="28"/>
        </w:rPr>
        <w:t xml:space="preserve"> </w:t>
      </w:r>
      <w:r w:rsidRPr="00F9472B">
        <w:rPr>
          <w:sz w:val="28"/>
          <w:szCs w:val="28"/>
        </w:rPr>
        <w:t>в муниципальном образовании «город Саянск»</w:t>
      </w:r>
      <w:r w:rsidR="00CD7477" w:rsidRPr="00F9472B">
        <w:rPr>
          <w:sz w:val="28"/>
          <w:szCs w:val="28"/>
        </w:rPr>
        <w:t xml:space="preserve"> на 2020-2025 годы</w:t>
      </w:r>
      <w:r w:rsidRPr="00F9472B">
        <w:rPr>
          <w:sz w:val="28"/>
          <w:szCs w:val="28"/>
        </w:rPr>
        <w:t xml:space="preserve"> в соответствие с</w:t>
      </w:r>
      <w:r w:rsidR="00B937A8" w:rsidRPr="00F9472B">
        <w:rPr>
          <w:sz w:val="28"/>
          <w:szCs w:val="28"/>
        </w:rPr>
        <w:t xml:space="preserve"> Бюджетн</w:t>
      </w:r>
      <w:r w:rsidRPr="00F9472B">
        <w:rPr>
          <w:sz w:val="28"/>
          <w:szCs w:val="28"/>
        </w:rPr>
        <w:t>ым</w:t>
      </w:r>
      <w:r w:rsidR="00B937A8" w:rsidRPr="00F9472B">
        <w:rPr>
          <w:sz w:val="28"/>
          <w:szCs w:val="28"/>
        </w:rPr>
        <w:t xml:space="preserve"> кодекс</w:t>
      </w:r>
      <w:r w:rsidRPr="00F9472B">
        <w:rPr>
          <w:sz w:val="28"/>
          <w:szCs w:val="28"/>
        </w:rPr>
        <w:t>ом</w:t>
      </w:r>
      <w:r w:rsidR="00B937A8" w:rsidRPr="00F9472B">
        <w:rPr>
          <w:sz w:val="28"/>
          <w:szCs w:val="28"/>
        </w:rPr>
        <w:t xml:space="preserve"> Российской Федерации, </w:t>
      </w:r>
      <w:r w:rsidR="002B2A0E" w:rsidRPr="00F9472B">
        <w:rPr>
          <w:sz w:val="28"/>
          <w:szCs w:val="28"/>
        </w:rPr>
        <w:t xml:space="preserve">руководствуясь </w:t>
      </w:r>
      <w:hyperlink r:id="rId9" w:history="1">
        <w:r w:rsidR="00B937A8" w:rsidRPr="00F9472B">
          <w:rPr>
            <w:sz w:val="28"/>
            <w:szCs w:val="28"/>
          </w:rPr>
          <w:t>пунктом 19 статьи 16</w:t>
        </w:r>
      </w:hyperlink>
      <w:r w:rsidR="00B937A8" w:rsidRPr="00F9472B">
        <w:rPr>
          <w:sz w:val="28"/>
          <w:szCs w:val="28"/>
        </w:rPr>
        <w:t xml:space="preserve"> Федерального</w:t>
      </w:r>
      <w:r w:rsidR="00AE6343" w:rsidRPr="00F9472B">
        <w:rPr>
          <w:sz w:val="28"/>
          <w:szCs w:val="28"/>
        </w:rPr>
        <w:t xml:space="preserve"> закона от 06.10.2003 </w:t>
      </w:r>
      <w:r w:rsidR="00A26ECA" w:rsidRPr="00F9472B">
        <w:rPr>
          <w:sz w:val="28"/>
          <w:szCs w:val="28"/>
        </w:rPr>
        <w:t>№</w:t>
      </w:r>
      <w:r w:rsidR="00AE6343" w:rsidRPr="00F9472B">
        <w:rPr>
          <w:sz w:val="28"/>
          <w:szCs w:val="28"/>
        </w:rPr>
        <w:t>131-ФЗ «</w:t>
      </w:r>
      <w:r w:rsidR="00B937A8" w:rsidRPr="00F9472B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9472B">
        <w:rPr>
          <w:sz w:val="28"/>
          <w:szCs w:val="28"/>
        </w:rPr>
        <w:t>сийской Федерации»</w:t>
      </w:r>
      <w:r w:rsidR="00B937A8" w:rsidRPr="00F9472B">
        <w:rPr>
          <w:sz w:val="28"/>
          <w:szCs w:val="28"/>
        </w:rPr>
        <w:t xml:space="preserve">, </w:t>
      </w:r>
      <w:r w:rsidR="00C4775D">
        <w:rPr>
          <w:sz w:val="28"/>
          <w:szCs w:val="28"/>
        </w:rPr>
        <w:t xml:space="preserve"> </w:t>
      </w:r>
      <w:r w:rsidR="006F4443" w:rsidRPr="00F9472B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9472B">
        <w:rPr>
          <w:sz w:val="28"/>
          <w:szCs w:val="28"/>
        </w:rPr>
        <w:t xml:space="preserve"> «</w:t>
      </w:r>
      <w:r w:rsidR="004578C1" w:rsidRPr="00F9472B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F9472B">
        <w:rPr>
          <w:sz w:val="28"/>
          <w:szCs w:val="28"/>
        </w:rPr>
        <w:t xml:space="preserve"> </w:t>
      </w:r>
      <w:hyperlink r:id="rId10" w:history="1">
        <w:r w:rsidR="00B937A8" w:rsidRPr="00F9472B">
          <w:rPr>
            <w:sz w:val="28"/>
            <w:szCs w:val="28"/>
          </w:rPr>
          <w:t>статьями 32</w:t>
        </w:r>
      </w:hyperlink>
      <w:r w:rsidR="00B937A8" w:rsidRPr="00F9472B">
        <w:rPr>
          <w:sz w:val="28"/>
          <w:szCs w:val="28"/>
        </w:rPr>
        <w:t xml:space="preserve">, </w:t>
      </w:r>
      <w:hyperlink r:id="rId11" w:history="1">
        <w:r w:rsidR="00B937A8" w:rsidRPr="00F9472B">
          <w:rPr>
            <w:sz w:val="28"/>
            <w:szCs w:val="28"/>
          </w:rPr>
          <w:t>38</w:t>
        </w:r>
      </w:hyperlink>
      <w:r w:rsidR="00B937A8" w:rsidRPr="00F9472B">
        <w:rPr>
          <w:sz w:val="28"/>
          <w:szCs w:val="28"/>
        </w:rPr>
        <w:t xml:space="preserve"> Уст</w:t>
      </w:r>
      <w:r w:rsidR="00AE6343" w:rsidRPr="00F9472B">
        <w:rPr>
          <w:sz w:val="28"/>
          <w:szCs w:val="28"/>
        </w:rPr>
        <w:t>ава муниципального образования «город Саянск»</w:t>
      </w:r>
      <w:r w:rsidR="00CC6E1D" w:rsidRPr="00F9472B">
        <w:rPr>
          <w:sz w:val="28"/>
          <w:szCs w:val="28"/>
        </w:rPr>
        <w:t xml:space="preserve"> </w:t>
      </w:r>
      <w:r w:rsidR="00AE6343" w:rsidRPr="00F9472B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3C293DFF" w14:textId="77777777" w:rsidR="00F9472B" w:rsidRPr="00F9472B" w:rsidRDefault="00F9472B" w:rsidP="00F947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B27684C" w14:textId="147BCAF2" w:rsidR="00F9472B" w:rsidRPr="00F9472B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9472B">
        <w:rPr>
          <w:b/>
          <w:sz w:val="28"/>
          <w:szCs w:val="28"/>
        </w:rPr>
        <w:t>П О С Т А Н О В Л Я Е Т</w:t>
      </w:r>
      <w:r w:rsidRPr="00F9472B">
        <w:rPr>
          <w:sz w:val="28"/>
          <w:szCs w:val="28"/>
        </w:rPr>
        <w:t>:</w:t>
      </w:r>
    </w:p>
    <w:p w14:paraId="3A096078" w14:textId="00A6C910" w:rsidR="00F9472B" w:rsidRPr="00F9472B" w:rsidRDefault="007B3787" w:rsidP="00F9472B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472B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9472B">
        <w:rPr>
          <w:rFonts w:ascii="Times New Roman" w:hAnsi="Times New Roman"/>
          <w:sz w:val="28"/>
          <w:szCs w:val="28"/>
        </w:rPr>
        <w:t xml:space="preserve"> и</w:t>
      </w:r>
      <w:r w:rsidRPr="00F9472B">
        <w:rPr>
          <w:rFonts w:ascii="Times New Roman" w:hAnsi="Times New Roman"/>
          <w:sz w:val="28"/>
          <w:szCs w:val="28"/>
        </w:rPr>
        <w:t xml:space="preserve"> спорт</w:t>
      </w:r>
      <w:r w:rsidR="00CD7477" w:rsidRPr="00F9472B">
        <w:rPr>
          <w:rFonts w:ascii="Times New Roman" w:hAnsi="Times New Roman"/>
          <w:sz w:val="28"/>
          <w:szCs w:val="28"/>
        </w:rPr>
        <w:t xml:space="preserve"> </w:t>
      </w:r>
      <w:r w:rsidRPr="00F9472B">
        <w:rPr>
          <w:rFonts w:ascii="Times New Roman" w:hAnsi="Times New Roman"/>
          <w:sz w:val="28"/>
          <w:szCs w:val="28"/>
        </w:rPr>
        <w:t xml:space="preserve"> в муниципальном образовании «город Саянск»</w:t>
      </w:r>
      <w:r w:rsidR="00CD7477" w:rsidRPr="00F9472B">
        <w:rPr>
          <w:rFonts w:ascii="Times New Roman" w:hAnsi="Times New Roman"/>
          <w:sz w:val="28"/>
          <w:szCs w:val="28"/>
        </w:rPr>
        <w:t xml:space="preserve"> на 2020-2025 годы</w:t>
      </w:r>
      <w:r w:rsidRPr="00F9472B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9472B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9472B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9472B">
        <w:rPr>
          <w:rFonts w:ascii="Times New Roman" w:hAnsi="Times New Roman"/>
          <w:sz w:val="28"/>
          <w:szCs w:val="28"/>
        </w:rPr>
        <w:t>12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CD7477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9472B">
        <w:rPr>
          <w:rFonts w:ascii="Times New Roman" w:hAnsi="Times New Roman"/>
          <w:sz w:val="28"/>
          <w:szCs w:val="28"/>
        </w:rPr>
        <w:t>47</w:t>
      </w:r>
      <w:r w:rsidR="002B2A0E" w:rsidRPr="00F9472B">
        <w:rPr>
          <w:rFonts w:ascii="Times New Roman" w:hAnsi="Times New Roman"/>
          <w:sz w:val="28"/>
          <w:szCs w:val="28"/>
        </w:rPr>
        <w:t>-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, опубликованное в газете «Саянские зори» от 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7D66BC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>,</w:t>
      </w:r>
      <w:r w:rsidR="007D66BC" w:rsidRPr="00F9472B">
        <w:rPr>
          <w:rFonts w:ascii="Times New Roman" w:hAnsi="Times New Roman"/>
          <w:sz w:val="28"/>
          <w:szCs w:val="28"/>
        </w:rPr>
        <w:t xml:space="preserve"> от 27.02.2020 № 8, вкладыш «Официальная информация», страница 1,   </w:t>
      </w:r>
      <w:r w:rsidR="00206572" w:rsidRPr="00F9472B">
        <w:rPr>
          <w:rFonts w:ascii="Times New Roman" w:hAnsi="Times New Roman"/>
          <w:sz w:val="28"/>
          <w:szCs w:val="28"/>
        </w:rPr>
        <w:t>следующие изменения:</w:t>
      </w:r>
    </w:p>
    <w:p w14:paraId="3DBF9625" w14:textId="64072241" w:rsidR="00F9472B" w:rsidRDefault="00444B0D" w:rsidP="00F9472B">
      <w:pPr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Мероприятие 4. т</w:t>
      </w:r>
      <w:r w:rsidR="007A159C" w:rsidRPr="00F9472B">
        <w:rPr>
          <w:sz w:val="28"/>
          <w:szCs w:val="28"/>
        </w:rPr>
        <w:t xml:space="preserve">аблицы 2. </w:t>
      </w:r>
      <w:r w:rsidR="000129DA" w:rsidRPr="00F9472B">
        <w:rPr>
          <w:sz w:val="28"/>
          <w:szCs w:val="28"/>
        </w:rPr>
        <w:t>«</w:t>
      </w:r>
      <w:r w:rsidR="007A159C" w:rsidRPr="00F9472B">
        <w:rPr>
          <w:sz w:val="28"/>
          <w:szCs w:val="28"/>
        </w:rPr>
        <w:t>Система мероприятий программы</w:t>
      </w:r>
      <w:r w:rsidR="000129DA" w:rsidRPr="00F9472B">
        <w:rPr>
          <w:sz w:val="28"/>
          <w:szCs w:val="28"/>
        </w:rPr>
        <w:t>»</w:t>
      </w:r>
      <w:r>
        <w:rPr>
          <w:sz w:val="28"/>
          <w:szCs w:val="28"/>
        </w:rPr>
        <w:t xml:space="preserve"> главы 4</w:t>
      </w:r>
      <w:r w:rsidR="007A159C" w:rsidRPr="00F9472B">
        <w:rPr>
          <w:sz w:val="28"/>
          <w:szCs w:val="28"/>
        </w:rPr>
        <w:t xml:space="preserve"> изложить в следующей редакции:</w:t>
      </w:r>
    </w:p>
    <w:p w14:paraId="748A6CD2" w14:textId="77777777" w:rsidR="00F9472B" w:rsidRPr="00F9472B" w:rsidRDefault="00F9472B" w:rsidP="00F9472B">
      <w:pPr>
        <w:ind w:right="567" w:firstLine="567"/>
        <w:jc w:val="both"/>
        <w:rPr>
          <w:sz w:val="28"/>
          <w:szCs w:val="28"/>
        </w:rPr>
      </w:pPr>
    </w:p>
    <w:tbl>
      <w:tblPr>
        <w:tblW w:w="9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733"/>
        <w:gridCol w:w="567"/>
        <w:gridCol w:w="851"/>
        <w:gridCol w:w="850"/>
        <w:gridCol w:w="851"/>
        <w:gridCol w:w="684"/>
        <w:gridCol w:w="709"/>
        <w:gridCol w:w="684"/>
        <w:gridCol w:w="685"/>
        <w:gridCol w:w="733"/>
        <w:gridCol w:w="21"/>
      </w:tblGrid>
      <w:tr w:rsidR="00774CDB" w:rsidRPr="00774CDB" w14:paraId="22B21788" w14:textId="77777777" w:rsidTr="00F9472B">
        <w:trPr>
          <w:trHeight w:val="315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9A40BA" w14:textId="42412F93" w:rsidR="00774CDB" w:rsidRPr="00DC4E03" w:rsidRDefault="00774CDB" w:rsidP="00774CDB">
            <w:pPr>
              <w:ind w:left="720"/>
              <w:contextualSpacing/>
              <w:jc w:val="center"/>
              <w:rPr>
                <w:color w:val="000000"/>
              </w:rPr>
            </w:pPr>
            <w:r w:rsidRPr="00DC4E03">
              <w:rPr>
                <w:color w:val="000000"/>
              </w:rPr>
              <w:t xml:space="preserve">Мероприятие 4. </w:t>
            </w:r>
            <w:r w:rsidR="00F517E2">
              <w:rPr>
                <w:color w:val="000000"/>
              </w:rPr>
              <w:t>Устройство</w:t>
            </w:r>
            <w:r w:rsidRPr="00DC4E03">
              <w:rPr>
                <w:color w:val="000000"/>
              </w:rPr>
              <w:t xml:space="preserve"> хоккейного корта в микрорайоне «Олимпийский»</w:t>
            </w:r>
          </w:p>
        </w:tc>
      </w:tr>
      <w:tr w:rsidR="00774CDB" w:rsidRPr="00774CDB" w14:paraId="11A23773" w14:textId="77777777" w:rsidTr="000129DA">
        <w:trPr>
          <w:gridAfter w:val="1"/>
          <w:wAfter w:w="21" w:type="dxa"/>
          <w:trHeight w:val="380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D8E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A674" w14:textId="74B0645B" w:rsidR="007D66BC" w:rsidRDefault="007D66BC" w:rsidP="007D66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Приобретени</w:t>
            </w:r>
            <w:r w:rsidR="008E71F0">
              <w:rPr>
                <w:color w:val="000000"/>
                <w:sz w:val="14"/>
                <w:szCs w:val="14"/>
              </w:rPr>
              <w:t xml:space="preserve">е </w:t>
            </w:r>
            <w:r>
              <w:rPr>
                <w:color w:val="000000"/>
                <w:sz w:val="14"/>
                <w:szCs w:val="14"/>
              </w:rPr>
              <w:t>оборудовани</w:t>
            </w:r>
            <w:r w:rsidR="008E71F0">
              <w:rPr>
                <w:color w:val="000000"/>
                <w:sz w:val="14"/>
                <w:szCs w:val="14"/>
              </w:rPr>
              <w:t>я</w:t>
            </w:r>
            <w:r>
              <w:rPr>
                <w:color w:val="000000"/>
                <w:sz w:val="14"/>
                <w:szCs w:val="14"/>
              </w:rPr>
              <w:t xml:space="preserve"> и обустройство</w:t>
            </w:r>
            <w:r w:rsidR="007A159C">
              <w:rPr>
                <w:color w:val="000000"/>
                <w:sz w:val="14"/>
                <w:szCs w:val="14"/>
              </w:rPr>
              <w:t xml:space="preserve"> </w:t>
            </w:r>
          </w:p>
          <w:p w14:paraId="45A00D3C" w14:textId="59000EF1" w:rsidR="007D66BC" w:rsidRPr="00DC4E03" w:rsidRDefault="007D66BC" w:rsidP="007D66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7E0E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AE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DEF9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B47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554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DABF2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E551C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01C9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65F2B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DCDF0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79136F36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E0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427D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7374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EB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8D0B0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CCA1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8E40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019C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F8C3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2135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C946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6C65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6C070FBB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5DA1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E2CC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88F2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87C8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AB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397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15D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99DF4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187307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1962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A425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0CEB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3167E79C" w14:textId="77777777" w:rsidR="00444B0D" w:rsidRDefault="00444B0D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661B4" w14:textId="119785D7" w:rsidR="00AE6343" w:rsidRPr="00F9472B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72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446ED" w:rsidRPr="00F9472B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F9472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F9472B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</w:t>
      </w:r>
      <w:r w:rsidR="00444B0D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</w:t>
      </w:r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 xml:space="preserve">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444B0D" w:rsidRPr="00444B0D">
          <w:rPr>
            <w:rStyle w:val="a5"/>
            <w:rFonts w:ascii="Times New Roman" w:hAnsi="Times New Roman" w:cs="Times New Roman"/>
            <w:sz w:val="28"/>
            <w:szCs w:val="28"/>
            <w:lang w:val="x-none"/>
          </w:rPr>
          <w:t>http://sayansk-pravo.ru</w:t>
        </w:r>
      </w:hyperlink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>)</w:t>
      </w:r>
    </w:p>
    <w:p w14:paraId="6C6F2103" w14:textId="389CB8B1" w:rsidR="009152EC" w:rsidRPr="00F9472B" w:rsidRDefault="007B3787" w:rsidP="00736033">
      <w:pPr>
        <w:ind w:firstLine="567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3</w:t>
      </w:r>
      <w:r w:rsidR="006446ED" w:rsidRPr="00F9472B">
        <w:rPr>
          <w:sz w:val="28"/>
          <w:szCs w:val="28"/>
        </w:rPr>
        <w:t xml:space="preserve">. </w:t>
      </w:r>
      <w:r w:rsidR="009152EC" w:rsidRPr="00F9472B">
        <w:rPr>
          <w:sz w:val="28"/>
          <w:szCs w:val="28"/>
        </w:rPr>
        <w:t xml:space="preserve">Настоящее постановление вступает в силу </w:t>
      </w:r>
      <w:r w:rsidR="00A6452B" w:rsidRPr="00F9472B">
        <w:rPr>
          <w:sz w:val="28"/>
          <w:szCs w:val="28"/>
        </w:rPr>
        <w:t>после</w:t>
      </w:r>
      <w:r w:rsidR="009152EC" w:rsidRPr="00F9472B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F9472B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07391FD" w14:textId="77777777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CB4722D" w14:textId="77777777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18CE4F8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0AE09C24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5DEA0679" w:rsidR="00557391" w:rsidRDefault="00557391" w:rsidP="00736033"/>
    <w:p w14:paraId="760725D2" w14:textId="0B42EFA4" w:rsidR="00F9472B" w:rsidRDefault="00F9472B" w:rsidP="00736033"/>
    <w:p w14:paraId="21F00DEB" w14:textId="77777777" w:rsidR="00F9472B" w:rsidRDefault="00F9472B" w:rsidP="00736033"/>
    <w:p w14:paraId="7CF63D2D" w14:textId="77777777" w:rsidR="00444B0D" w:rsidRDefault="00444B0D" w:rsidP="00736033"/>
    <w:p w14:paraId="0D95F0C5" w14:textId="77777777" w:rsidR="00444B0D" w:rsidRDefault="00444B0D" w:rsidP="00736033"/>
    <w:p w14:paraId="4C426DFD" w14:textId="77777777" w:rsidR="00444B0D" w:rsidRDefault="00444B0D" w:rsidP="00736033"/>
    <w:p w14:paraId="2B825422" w14:textId="77777777" w:rsidR="00444B0D" w:rsidRDefault="00444B0D" w:rsidP="00736033"/>
    <w:p w14:paraId="41E2724B" w14:textId="77777777" w:rsidR="00444B0D" w:rsidRDefault="00444B0D" w:rsidP="00736033"/>
    <w:p w14:paraId="27478E33" w14:textId="77777777" w:rsidR="00444B0D" w:rsidRDefault="00444B0D" w:rsidP="00736033"/>
    <w:p w14:paraId="7F270407" w14:textId="77777777" w:rsidR="00444B0D" w:rsidRDefault="00444B0D" w:rsidP="00736033"/>
    <w:p w14:paraId="16D28804" w14:textId="77777777" w:rsidR="00444B0D" w:rsidRDefault="00444B0D" w:rsidP="00736033"/>
    <w:p w14:paraId="25B8C484" w14:textId="77777777" w:rsidR="00444B0D" w:rsidRDefault="00444B0D" w:rsidP="00736033"/>
    <w:p w14:paraId="3C57C53C" w14:textId="77777777" w:rsidR="00444B0D" w:rsidRDefault="00444B0D" w:rsidP="00736033"/>
    <w:p w14:paraId="0E365B01" w14:textId="77777777" w:rsidR="00444B0D" w:rsidRDefault="00444B0D" w:rsidP="00736033"/>
    <w:p w14:paraId="564DDE6C" w14:textId="77777777" w:rsidR="00444B0D" w:rsidRDefault="00444B0D" w:rsidP="00736033"/>
    <w:p w14:paraId="045AC3C2" w14:textId="77777777" w:rsidR="00444B0D" w:rsidRDefault="00444B0D" w:rsidP="00736033"/>
    <w:p w14:paraId="291499E2" w14:textId="77777777" w:rsidR="00444B0D" w:rsidRDefault="00444B0D" w:rsidP="00736033"/>
    <w:p w14:paraId="1660339E" w14:textId="77777777" w:rsidR="00444B0D" w:rsidRDefault="00444B0D" w:rsidP="00736033"/>
    <w:p w14:paraId="03A8F6F0" w14:textId="77777777" w:rsidR="00444B0D" w:rsidRDefault="00444B0D" w:rsidP="00736033"/>
    <w:p w14:paraId="0416140E" w14:textId="77777777" w:rsidR="00444B0D" w:rsidRDefault="00444B0D" w:rsidP="00736033"/>
    <w:p w14:paraId="5E0C1FC5" w14:textId="77777777" w:rsidR="00444B0D" w:rsidRDefault="00444B0D" w:rsidP="00736033"/>
    <w:p w14:paraId="122BBBBC" w14:textId="77777777" w:rsidR="00444B0D" w:rsidRDefault="00444B0D" w:rsidP="00736033"/>
    <w:p w14:paraId="32CDD5BE" w14:textId="77777777" w:rsidR="00444B0D" w:rsidRDefault="00444B0D" w:rsidP="00736033"/>
    <w:p w14:paraId="1D8DA794" w14:textId="77777777" w:rsidR="00444B0D" w:rsidRDefault="00444B0D" w:rsidP="00736033"/>
    <w:p w14:paraId="5E628C2A" w14:textId="77777777" w:rsidR="00444B0D" w:rsidRDefault="00444B0D" w:rsidP="00736033"/>
    <w:p w14:paraId="05A81854" w14:textId="77777777" w:rsidR="00444B0D" w:rsidRDefault="00444B0D" w:rsidP="00736033"/>
    <w:p w14:paraId="1CBA05AA" w14:textId="77777777" w:rsidR="00444B0D" w:rsidRDefault="00444B0D" w:rsidP="00736033"/>
    <w:p w14:paraId="2778189C" w14:textId="77777777" w:rsidR="00444B0D" w:rsidRDefault="00444B0D" w:rsidP="00736033"/>
    <w:p w14:paraId="4554E7F2" w14:textId="77777777" w:rsidR="00444B0D" w:rsidRDefault="00444B0D" w:rsidP="00736033"/>
    <w:p w14:paraId="65530F7F" w14:textId="77777777" w:rsidR="00444B0D" w:rsidRDefault="00444B0D" w:rsidP="00736033"/>
    <w:p w14:paraId="3E865A25" w14:textId="77777777" w:rsidR="00444B0D" w:rsidRDefault="00444B0D" w:rsidP="00736033"/>
    <w:p w14:paraId="433D2392" w14:textId="77777777" w:rsidR="00444B0D" w:rsidRDefault="00444B0D" w:rsidP="00736033"/>
    <w:p w14:paraId="1B8A619F" w14:textId="77777777" w:rsidR="00444B0D" w:rsidRDefault="00444B0D" w:rsidP="00736033"/>
    <w:p w14:paraId="26CFD27A" w14:textId="77777777" w:rsidR="00444B0D" w:rsidRDefault="00444B0D" w:rsidP="00736033"/>
    <w:p w14:paraId="0DCA5143" w14:textId="77777777" w:rsidR="00444B0D" w:rsidRDefault="00444B0D" w:rsidP="00736033"/>
    <w:p w14:paraId="259C40FF" w14:textId="77777777" w:rsidR="00444B0D" w:rsidRDefault="00444B0D" w:rsidP="00736033"/>
    <w:p w14:paraId="76763F50" w14:textId="77777777" w:rsidR="00444B0D" w:rsidRPr="00557391" w:rsidRDefault="00444B0D" w:rsidP="00736033"/>
    <w:p w14:paraId="65B282B1" w14:textId="77777777" w:rsidR="00C60494" w:rsidRPr="00557391" w:rsidRDefault="00C60494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84BB0" w14:textId="77777777" w:rsidR="007E3B40" w:rsidRDefault="007E3B40">
      <w:r>
        <w:separator/>
      </w:r>
    </w:p>
  </w:endnote>
  <w:endnote w:type="continuationSeparator" w:id="0">
    <w:p w14:paraId="101D285E" w14:textId="77777777" w:rsidR="007E3B40" w:rsidRDefault="007E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E4209" w14:textId="77777777" w:rsidR="007E3B40" w:rsidRDefault="007E3B40">
      <w:r>
        <w:separator/>
      </w:r>
    </w:p>
  </w:footnote>
  <w:footnote w:type="continuationSeparator" w:id="0">
    <w:p w14:paraId="1ECD122F" w14:textId="77777777" w:rsidR="007E3B40" w:rsidRDefault="007E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129DA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B5BBC"/>
    <w:rsid w:val="000C0FE9"/>
    <w:rsid w:val="000C26BB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2F58B7"/>
    <w:rsid w:val="00313E99"/>
    <w:rsid w:val="00320B40"/>
    <w:rsid w:val="00352CA8"/>
    <w:rsid w:val="00355122"/>
    <w:rsid w:val="0035651F"/>
    <w:rsid w:val="00356AB2"/>
    <w:rsid w:val="0036305E"/>
    <w:rsid w:val="00367EDA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44B0D"/>
    <w:rsid w:val="00450C9B"/>
    <w:rsid w:val="00453EC1"/>
    <w:rsid w:val="004578C1"/>
    <w:rsid w:val="00465DA4"/>
    <w:rsid w:val="0047184D"/>
    <w:rsid w:val="00471BA5"/>
    <w:rsid w:val="00475055"/>
    <w:rsid w:val="00477C4A"/>
    <w:rsid w:val="00482E35"/>
    <w:rsid w:val="004A7258"/>
    <w:rsid w:val="004B1EF2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57391"/>
    <w:rsid w:val="00564520"/>
    <w:rsid w:val="00580611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C02"/>
    <w:rsid w:val="006F2175"/>
    <w:rsid w:val="006F2F05"/>
    <w:rsid w:val="006F4443"/>
    <w:rsid w:val="006F4D76"/>
    <w:rsid w:val="00700BD6"/>
    <w:rsid w:val="00715398"/>
    <w:rsid w:val="007225FC"/>
    <w:rsid w:val="00723D6A"/>
    <w:rsid w:val="007242F7"/>
    <w:rsid w:val="00734D6F"/>
    <w:rsid w:val="00736033"/>
    <w:rsid w:val="00756523"/>
    <w:rsid w:val="00761642"/>
    <w:rsid w:val="00774CDB"/>
    <w:rsid w:val="00785872"/>
    <w:rsid w:val="0078648B"/>
    <w:rsid w:val="00786879"/>
    <w:rsid w:val="00790E95"/>
    <w:rsid w:val="007A159C"/>
    <w:rsid w:val="007B1FD2"/>
    <w:rsid w:val="007B3787"/>
    <w:rsid w:val="007B6B85"/>
    <w:rsid w:val="007B6D78"/>
    <w:rsid w:val="007D66BC"/>
    <w:rsid w:val="007E0A61"/>
    <w:rsid w:val="007E3B40"/>
    <w:rsid w:val="007F2107"/>
    <w:rsid w:val="007F5396"/>
    <w:rsid w:val="007F69A7"/>
    <w:rsid w:val="00800CDB"/>
    <w:rsid w:val="00830C19"/>
    <w:rsid w:val="0083283F"/>
    <w:rsid w:val="00844842"/>
    <w:rsid w:val="00847F2D"/>
    <w:rsid w:val="008512A2"/>
    <w:rsid w:val="00857C05"/>
    <w:rsid w:val="00864CB4"/>
    <w:rsid w:val="00873756"/>
    <w:rsid w:val="008A3E9F"/>
    <w:rsid w:val="008D2EDE"/>
    <w:rsid w:val="008D5334"/>
    <w:rsid w:val="008D70EE"/>
    <w:rsid w:val="008E71F0"/>
    <w:rsid w:val="008F0A27"/>
    <w:rsid w:val="008F40B6"/>
    <w:rsid w:val="00905677"/>
    <w:rsid w:val="00910F1A"/>
    <w:rsid w:val="009152EC"/>
    <w:rsid w:val="00915CA6"/>
    <w:rsid w:val="0092194E"/>
    <w:rsid w:val="00934FE5"/>
    <w:rsid w:val="00935F94"/>
    <w:rsid w:val="00942276"/>
    <w:rsid w:val="00943CF0"/>
    <w:rsid w:val="009569AA"/>
    <w:rsid w:val="00956A9B"/>
    <w:rsid w:val="009746AF"/>
    <w:rsid w:val="0098122A"/>
    <w:rsid w:val="009877AA"/>
    <w:rsid w:val="009907F5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860F6"/>
    <w:rsid w:val="00A9018B"/>
    <w:rsid w:val="00A93F91"/>
    <w:rsid w:val="00AA6BC5"/>
    <w:rsid w:val="00AB3848"/>
    <w:rsid w:val="00AB465A"/>
    <w:rsid w:val="00AB4E18"/>
    <w:rsid w:val="00AB57E6"/>
    <w:rsid w:val="00AC05A1"/>
    <w:rsid w:val="00AC452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6814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4775D"/>
    <w:rsid w:val="00C51FEA"/>
    <w:rsid w:val="00C60494"/>
    <w:rsid w:val="00C63491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3717"/>
    <w:rsid w:val="00D24400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E37DCF"/>
    <w:rsid w:val="00E411AD"/>
    <w:rsid w:val="00E447BD"/>
    <w:rsid w:val="00E55FD0"/>
    <w:rsid w:val="00E71F8D"/>
    <w:rsid w:val="00E805CC"/>
    <w:rsid w:val="00E84793"/>
    <w:rsid w:val="00E94986"/>
    <w:rsid w:val="00EA055A"/>
    <w:rsid w:val="00EC6B47"/>
    <w:rsid w:val="00ED4921"/>
    <w:rsid w:val="00EF659A"/>
    <w:rsid w:val="00F00034"/>
    <w:rsid w:val="00F00E01"/>
    <w:rsid w:val="00F04893"/>
    <w:rsid w:val="00F240A1"/>
    <w:rsid w:val="00F517E2"/>
    <w:rsid w:val="00F6729C"/>
    <w:rsid w:val="00F75902"/>
    <w:rsid w:val="00F870C8"/>
    <w:rsid w:val="00F944A9"/>
    <w:rsid w:val="00F9472B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6259-0504-432E-A2FF-01C13CD6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3065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2019-12-26T03:53:00Z</cp:lastPrinted>
  <dcterms:created xsi:type="dcterms:W3CDTF">2020-11-20T07:40:00Z</dcterms:created>
  <dcterms:modified xsi:type="dcterms:W3CDTF">2020-11-20T07:40:00Z</dcterms:modified>
</cp:coreProperties>
</file>