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B0741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761642" w:rsidTr="0064505F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F356F0" w:rsidRDefault="0064505F" w:rsidP="00D143C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О внесении изменений в постановлени</w:t>
            </w:r>
            <w:r w:rsidR="00D143C6">
              <w:rPr>
                <w:rStyle w:val="normaltextrun"/>
              </w:rPr>
              <w:t>е</w:t>
            </w:r>
            <w:r>
              <w:rPr>
                <w:rStyle w:val="normaltextrun"/>
              </w:rPr>
              <w:t xml:space="preserve"> администрации городского округа муниципального образования «город Саянск» от 18.08.2017 № 110-37-856-17 </w:t>
            </w:r>
            <w:r w:rsidRPr="002D4012">
              <w:rPr>
                <w:rStyle w:val="normaltextrun"/>
              </w:rPr>
              <w:t>«</w:t>
            </w:r>
            <w:r w:rsidR="002D4012" w:rsidRPr="002D4012">
              <w:rPr>
                <w:rStyle w:val="normaltextrun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</w:t>
            </w:r>
            <w:r w:rsidR="002D4012">
              <w:rPr>
                <w:rStyle w:val="normaltextrun"/>
              </w:rPr>
              <w:t>»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85558A" w:rsidRDefault="007E4C0A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7DD6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A711C8">
        <w:rPr>
          <w:rStyle w:val="normaltextrun"/>
          <w:sz w:val="28"/>
          <w:szCs w:val="28"/>
        </w:rPr>
        <w:t>, 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 w:rsidR="00A711C8"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AD3B6B" w:rsidRPr="00AD3B6B">
        <w:rPr>
          <w:rStyle w:val="normaltextrun"/>
          <w:sz w:val="28"/>
          <w:szCs w:val="28"/>
        </w:rPr>
        <w:t>Приказом Министерства строительства и жилищно-коммунального хозяйства Российской Федерации от</w:t>
      </w:r>
      <w:proofErr w:type="gramEnd"/>
      <w:r w:rsidR="00AD3B6B" w:rsidRPr="00AD3B6B">
        <w:rPr>
          <w:rStyle w:val="normaltextrun"/>
          <w:sz w:val="28"/>
          <w:szCs w:val="28"/>
        </w:rPr>
        <w:t xml:space="preserve"> 06.04.2017 </w:t>
      </w:r>
      <w:r w:rsidR="00C305A8">
        <w:rPr>
          <w:rStyle w:val="normaltextrun"/>
          <w:sz w:val="28"/>
          <w:szCs w:val="28"/>
        </w:rPr>
        <w:t>№</w:t>
      </w:r>
      <w:r w:rsidR="00AD3B6B" w:rsidRPr="00AD3B6B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AD3B6B" w:rsidRPr="00AD3B6B">
        <w:rPr>
          <w:rStyle w:val="normaltextrun"/>
          <w:sz w:val="28"/>
          <w:szCs w:val="28"/>
        </w:rPr>
        <w:t>пр</w:t>
      </w:r>
      <w:proofErr w:type="spellEnd"/>
      <w:proofErr w:type="gramEnd"/>
      <w:r w:rsidR="00AD3B6B" w:rsidRPr="00AD3B6B">
        <w:rPr>
          <w:rStyle w:val="normaltextrun"/>
          <w:sz w:val="28"/>
          <w:szCs w:val="28"/>
        </w:rPr>
        <w:t xml:space="preserve"> «Об утверждении методических рекомендаций по </w:t>
      </w:r>
      <w:proofErr w:type="gramStart"/>
      <w:r w:rsidR="00AD3B6B" w:rsidRPr="00AD3B6B">
        <w:rPr>
          <w:rStyle w:val="normaltextrun"/>
          <w:sz w:val="28"/>
          <w:szCs w:val="28"/>
        </w:rPr>
        <w:t xml:space="preserve">подготовке </w:t>
      </w:r>
      <w:r w:rsidR="00AD3B6B" w:rsidRPr="0085558A">
        <w:rPr>
          <w:rStyle w:val="normaltextrun"/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</w:t>
      </w:r>
      <w:r w:rsidR="00B5013B" w:rsidRPr="0085558A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 w:rsidRPr="0085558A">
        <w:rPr>
          <w:rStyle w:val="normaltextrun"/>
          <w:sz w:val="28"/>
          <w:szCs w:val="28"/>
        </w:rPr>
        <w:t xml:space="preserve"> </w:t>
      </w:r>
      <w:r w:rsidR="00B5013B" w:rsidRPr="0085558A">
        <w:rPr>
          <w:rStyle w:val="normaltextrun"/>
          <w:sz w:val="28"/>
          <w:szCs w:val="28"/>
        </w:rPr>
        <w:t>131-ФЗ «</w:t>
      </w:r>
      <w:r w:rsidR="00177A2D" w:rsidRPr="0085558A">
        <w:rPr>
          <w:rStyle w:val="normaltextrun"/>
          <w:sz w:val="28"/>
          <w:szCs w:val="28"/>
        </w:rPr>
        <w:t>О</w:t>
      </w:r>
      <w:r w:rsidR="00B5013B" w:rsidRPr="0085558A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85558A">
        <w:rPr>
          <w:sz w:val="28"/>
        </w:rPr>
        <w:t>,</w:t>
      </w:r>
      <w:r w:rsidR="00763A10" w:rsidRPr="0085558A">
        <w:rPr>
          <w:sz w:val="28"/>
        </w:rPr>
        <w:t xml:space="preserve"> </w:t>
      </w:r>
      <w:r w:rsidR="00141BF7" w:rsidRPr="0085558A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85558A">
        <w:rPr>
          <w:sz w:val="28"/>
          <w:szCs w:val="28"/>
        </w:rPr>
        <w:t>, администрация городского округа муниципально</w:t>
      </w:r>
      <w:r w:rsidR="0097537E" w:rsidRPr="0085558A">
        <w:rPr>
          <w:sz w:val="28"/>
          <w:szCs w:val="28"/>
        </w:rPr>
        <w:t xml:space="preserve">го образования «город Саянск», </w:t>
      </w:r>
      <w:proofErr w:type="gramEnd"/>
    </w:p>
    <w:p w:rsidR="007D5E1D" w:rsidRPr="0085558A" w:rsidRDefault="008745A0" w:rsidP="00763A10">
      <w:pPr>
        <w:ind w:firstLine="720"/>
        <w:jc w:val="both"/>
        <w:rPr>
          <w:sz w:val="28"/>
          <w:szCs w:val="28"/>
        </w:rPr>
      </w:pPr>
      <w:r w:rsidRPr="0085558A">
        <w:rPr>
          <w:sz w:val="28"/>
          <w:szCs w:val="28"/>
        </w:rPr>
        <w:t>ПОСТАНОВЛЯЕТ:</w:t>
      </w:r>
    </w:p>
    <w:p w:rsidR="00D143C6" w:rsidRDefault="0064505F" w:rsidP="009C6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8A">
        <w:rPr>
          <w:sz w:val="28"/>
          <w:szCs w:val="28"/>
        </w:rPr>
        <w:t xml:space="preserve">1. </w:t>
      </w:r>
      <w:proofErr w:type="gramStart"/>
      <w:r w:rsidR="00D143C6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143C6" w:rsidRPr="0085558A">
        <w:rPr>
          <w:color w:val="000000"/>
          <w:spacing w:val="-4"/>
          <w:sz w:val="28"/>
          <w:szCs w:val="28"/>
        </w:rPr>
        <w:t>от 18.08.2017 № 110-37-856-17 «</w:t>
      </w:r>
      <w:r w:rsidR="00D143C6" w:rsidRPr="0085558A">
        <w:rPr>
          <w:rStyle w:val="normaltextrun"/>
          <w:sz w:val="28"/>
          <w:szCs w:val="28"/>
        </w:rPr>
        <w:t xml:space="preserve">Об утверждении Порядка общественного обсуждения проекта муниципальной программы </w:t>
      </w:r>
      <w:r w:rsidR="00D143C6" w:rsidRPr="00BB6691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2024 годы»</w:t>
      </w:r>
      <w:r w:rsidR="00D143C6" w:rsidRPr="00BB6691">
        <w:rPr>
          <w:sz w:val="28"/>
          <w:szCs w:val="28"/>
        </w:rPr>
        <w:t>, в редакции от 25.10.2017 № 110-37-1109-17, от 05.02.2018 № 110-37-98-18, от 24.01.2019 № 110-37-76-19, от 18.12.2019 № 110-37-1421-19</w:t>
      </w:r>
      <w:r w:rsidR="00D143C6">
        <w:rPr>
          <w:sz w:val="28"/>
          <w:szCs w:val="28"/>
        </w:rPr>
        <w:t>, от 03.08.2020 № 110-37-733-20</w:t>
      </w:r>
      <w:r w:rsidR="00D143C6" w:rsidRPr="00BB6691">
        <w:rPr>
          <w:sz w:val="28"/>
          <w:szCs w:val="28"/>
        </w:rPr>
        <w:t xml:space="preserve"> (опубликовано в газете «Саянские зори»  от 31.08.2017 № 34</w:t>
      </w:r>
      <w:proofErr w:type="gramEnd"/>
      <w:r w:rsidR="00D143C6" w:rsidRPr="00BB6691">
        <w:rPr>
          <w:sz w:val="28"/>
          <w:szCs w:val="28"/>
        </w:rPr>
        <w:t xml:space="preserve">, </w:t>
      </w:r>
      <w:proofErr w:type="gramStart"/>
      <w:r w:rsidR="00D143C6" w:rsidRPr="00BB6691">
        <w:rPr>
          <w:sz w:val="28"/>
          <w:szCs w:val="28"/>
        </w:rPr>
        <w:t xml:space="preserve">вкладыш «Официальная информация», страница 6; от 07.09.2017 № 35, вкладыш «Официальная информация», страница 1; от 02.11.2017 № 43, вкладыш «Официальная информация», страница 8; от 08.02.2018 № 5, вкладыш, «Официальная информация», страница 10; от 31.01.2019 № 4, вкладыш </w:t>
      </w:r>
      <w:r w:rsidR="00D143C6" w:rsidRPr="00BB6691">
        <w:rPr>
          <w:sz w:val="28"/>
          <w:szCs w:val="28"/>
        </w:rPr>
        <w:lastRenderedPageBreak/>
        <w:t>«Официальная информация», страницы 4-5; от 27.12.2019 № 51, вкладыш, «Официальная информация», страницы 1-2</w:t>
      </w:r>
      <w:r w:rsidR="00D143C6">
        <w:rPr>
          <w:sz w:val="28"/>
          <w:szCs w:val="28"/>
        </w:rPr>
        <w:t>; от 13.08.2020 № 32</w:t>
      </w:r>
      <w:r w:rsidR="00D143C6" w:rsidRPr="00BB6691">
        <w:rPr>
          <w:sz w:val="28"/>
          <w:szCs w:val="28"/>
        </w:rPr>
        <w:t>, вкладыш, «Официальная информация», страниц</w:t>
      </w:r>
      <w:r w:rsidR="00D143C6">
        <w:rPr>
          <w:sz w:val="28"/>
          <w:szCs w:val="28"/>
        </w:rPr>
        <w:t>а</w:t>
      </w:r>
      <w:r w:rsidR="00D143C6" w:rsidRPr="00BB6691">
        <w:rPr>
          <w:sz w:val="28"/>
          <w:szCs w:val="28"/>
        </w:rPr>
        <w:t xml:space="preserve"> </w:t>
      </w:r>
      <w:r w:rsidR="00D143C6">
        <w:rPr>
          <w:sz w:val="28"/>
          <w:szCs w:val="28"/>
        </w:rPr>
        <w:t>8</w:t>
      </w:r>
      <w:r w:rsidR="00D143C6" w:rsidRPr="00BB6691">
        <w:rPr>
          <w:sz w:val="28"/>
          <w:szCs w:val="28"/>
        </w:rPr>
        <w:t>)</w:t>
      </w:r>
      <w:r w:rsidR="00D143C6">
        <w:rPr>
          <w:sz w:val="28"/>
          <w:szCs w:val="28"/>
        </w:rPr>
        <w:t xml:space="preserve"> (далее – постановление) следующее изменение:</w:t>
      </w:r>
      <w:proofErr w:type="gramEnd"/>
    </w:p>
    <w:p w:rsidR="00D143C6" w:rsidRDefault="00D143C6" w:rsidP="00D14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3 к</w:t>
      </w:r>
      <w:r w:rsidRPr="0085558A">
        <w:rPr>
          <w:sz w:val="28"/>
          <w:szCs w:val="28"/>
        </w:rPr>
        <w:t xml:space="preserve"> </w:t>
      </w:r>
      <w:r w:rsidRPr="0085558A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 xml:space="preserve">ю </w:t>
      </w:r>
      <w:r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2B3C66" w:rsidRPr="0085558A" w:rsidRDefault="00900CFC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E3FC4" w:rsidRPr="0085558A">
        <w:rPr>
          <w:sz w:val="28"/>
          <w:szCs w:val="28"/>
        </w:rPr>
        <w:t xml:space="preserve">. Настоящее постановление опубликовать </w:t>
      </w:r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на «Официальном </w:t>
      </w:r>
      <w:proofErr w:type="gramStart"/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>интернет-портале</w:t>
      </w:r>
      <w:proofErr w:type="gramEnd"/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2B3C66" w:rsidRPr="0085558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85558A" w:rsidRDefault="00900CFC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FC4" w:rsidRPr="0085558A">
        <w:rPr>
          <w:sz w:val="28"/>
          <w:szCs w:val="28"/>
        </w:rPr>
        <w:t>.</w:t>
      </w:r>
      <w:r w:rsidR="00F028F3" w:rsidRPr="0085558A">
        <w:rPr>
          <w:sz w:val="28"/>
          <w:szCs w:val="28"/>
        </w:rPr>
        <w:t xml:space="preserve"> </w:t>
      </w:r>
      <w:r w:rsidR="00AE3FC4" w:rsidRPr="0085558A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85558A" w:rsidRDefault="00900CFC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37E8" w:rsidRPr="0085558A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Pr="0085558A" w:rsidRDefault="00B67578" w:rsidP="00AE3FC4">
      <w:pPr>
        <w:rPr>
          <w:sz w:val="28"/>
          <w:szCs w:val="28"/>
        </w:rPr>
      </w:pPr>
    </w:p>
    <w:p w:rsidR="00B67578" w:rsidRPr="0085558A" w:rsidRDefault="00B67578" w:rsidP="00AE3FC4">
      <w:pPr>
        <w:rPr>
          <w:sz w:val="28"/>
          <w:szCs w:val="28"/>
        </w:rPr>
      </w:pPr>
    </w:p>
    <w:p w:rsidR="00AE3FC4" w:rsidRPr="0085558A" w:rsidRDefault="00AE3FC4" w:rsidP="00AE3FC4">
      <w:pPr>
        <w:rPr>
          <w:sz w:val="28"/>
          <w:szCs w:val="28"/>
        </w:rPr>
      </w:pPr>
      <w:r w:rsidRPr="0085558A">
        <w:rPr>
          <w:sz w:val="28"/>
          <w:szCs w:val="28"/>
        </w:rPr>
        <w:t>Мэр городского округа</w:t>
      </w:r>
    </w:p>
    <w:p w:rsidR="00DA06F4" w:rsidRPr="0085558A" w:rsidRDefault="00AE3FC4" w:rsidP="00AE3FC4">
      <w:pPr>
        <w:rPr>
          <w:sz w:val="28"/>
          <w:szCs w:val="28"/>
        </w:rPr>
      </w:pPr>
      <w:r w:rsidRPr="0085558A">
        <w:rPr>
          <w:sz w:val="28"/>
          <w:szCs w:val="28"/>
        </w:rPr>
        <w:t xml:space="preserve">муниципального образования </w:t>
      </w:r>
    </w:p>
    <w:p w:rsidR="00102372" w:rsidRPr="0085558A" w:rsidRDefault="00AE3FC4">
      <w:pPr>
        <w:rPr>
          <w:sz w:val="28"/>
          <w:szCs w:val="28"/>
        </w:rPr>
      </w:pPr>
      <w:r w:rsidRPr="0085558A">
        <w:rPr>
          <w:sz w:val="28"/>
          <w:szCs w:val="28"/>
        </w:rPr>
        <w:t xml:space="preserve">«город Саянск»                            </w:t>
      </w:r>
      <w:r w:rsidR="00F028F3" w:rsidRPr="0085558A">
        <w:rPr>
          <w:sz w:val="28"/>
          <w:szCs w:val="28"/>
        </w:rPr>
        <w:t xml:space="preserve">                                    </w:t>
      </w:r>
      <w:r w:rsidR="00E41508" w:rsidRPr="0085558A">
        <w:rPr>
          <w:sz w:val="28"/>
          <w:szCs w:val="28"/>
        </w:rPr>
        <w:t xml:space="preserve">          </w:t>
      </w:r>
      <w:r w:rsidR="00FF2B69" w:rsidRPr="0085558A">
        <w:rPr>
          <w:sz w:val="28"/>
          <w:szCs w:val="28"/>
        </w:rPr>
        <w:t xml:space="preserve"> </w:t>
      </w:r>
      <w:r w:rsidR="00F028F3" w:rsidRPr="0085558A">
        <w:rPr>
          <w:sz w:val="28"/>
          <w:szCs w:val="28"/>
        </w:rPr>
        <w:t xml:space="preserve">          </w:t>
      </w:r>
      <w:r w:rsidRPr="0085558A">
        <w:rPr>
          <w:sz w:val="28"/>
          <w:szCs w:val="28"/>
        </w:rPr>
        <w:t>О.В.</w:t>
      </w:r>
      <w:r w:rsidR="00755098" w:rsidRPr="0085558A">
        <w:rPr>
          <w:sz w:val="28"/>
          <w:szCs w:val="28"/>
        </w:rPr>
        <w:t xml:space="preserve"> </w:t>
      </w:r>
      <w:r w:rsidRPr="0085558A">
        <w:rPr>
          <w:sz w:val="28"/>
          <w:szCs w:val="28"/>
        </w:rPr>
        <w:t>Боровский</w:t>
      </w:r>
    </w:p>
    <w:p w:rsidR="003E5000" w:rsidRDefault="003E5000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6F119D" w:rsidRPr="0085558A" w:rsidRDefault="006F119D">
      <w:pPr>
        <w:rPr>
          <w:sz w:val="24"/>
          <w:szCs w:val="24"/>
        </w:rPr>
      </w:pPr>
    </w:p>
    <w:p w:rsidR="00761642" w:rsidRPr="0085558A" w:rsidRDefault="00AE3FC4">
      <w:pPr>
        <w:rPr>
          <w:sz w:val="24"/>
          <w:szCs w:val="24"/>
        </w:rPr>
      </w:pPr>
      <w:r w:rsidRPr="0085558A">
        <w:rPr>
          <w:sz w:val="24"/>
          <w:szCs w:val="24"/>
        </w:rPr>
        <w:t>исп.</w:t>
      </w:r>
      <w:r w:rsidR="00F028F3" w:rsidRPr="0085558A">
        <w:rPr>
          <w:sz w:val="24"/>
          <w:szCs w:val="24"/>
        </w:rPr>
        <w:t xml:space="preserve"> Жукова С.Ю.</w:t>
      </w:r>
    </w:p>
    <w:p w:rsidR="00E94FE6" w:rsidRPr="00900CFC" w:rsidRDefault="00AE3FC4" w:rsidP="00C66122">
      <w:pPr>
        <w:rPr>
          <w:sz w:val="24"/>
          <w:szCs w:val="24"/>
        </w:rPr>
      </w:pPr>
      <w:r w:rsidRPr="0085558A">
        <w:rPr>
          <w:sz w:val="24"/>
          <w:szCs w:val="24"/>
        </w:rPr>
        <w:t>тел.5-26-7</w:t>
      </w:r>
      <w:r w:rsidR="00900CFC">
        <w:rPr>
          <w:sz w:val="24"/>
          <w:szCs w:val="24"/>
        </w:rPr>
        <w:t>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3E500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F7" w:rsidRPr="00900CFC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9FD" w:rsidRDefault="00BC19FD" w:rsidP="00900CFC">
            <w:pPr>
              <w:pStyle w:val="ConsPlusTitle"/>
              <w:outlineLvl w:val="0"/>
              <w:rPr>
                <w:b w:val="0"/>
              </w:rPr>
            </w:pP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Приложение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к постановлению администрации 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городского округа муниципального 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образования «город Саянск»</w:t>
            </w:r>
          </w:p>
          <w:p w:rsidR="00102372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от  ___________  № ______________</w:t>
            </w:r>
          </w:p>
          <w:p w:rsidR="004E53D9" w:rsidRPr="00900CFC" w:rsidRDefault="004E53D9" w:rsidP="008124BA">
            <w:pPr>
              <w:pStyle w:val="ConsPlusTitle"/>
              <w:outlineLvl w:val="0"/>
            </w:pPr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DD211F" w:rsidRPr="003E5000" w:rsidRDefault="00DD211F" w:rsidP="00C66122">
      <w:pPr>
        <w:tabs>
          <w:tab w:val="left" w:pos="1300"/>
        </w:tabs>
        <w:rPr>
          <w:sz w:val="28"/>
          <w:szCs w:val="28"/>
        </w:rPr>
      </w:pPr>
    </w:p>
    <w:p w:rsidR="004E53D9" w:rsidRPr="003E5000" w:rsidRDefault="004E53D9" w:rsidP="004E53D9">
      <w:pPr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 xml:space="preserve">СОСТАВ </w:t>
      </w:r>
    </w:p>
    <w:p w:rsidR="00190A45" w:rsidRPr="003E5000" w:rsidRDefault="00190A45" w:rsidP="001D0FDA">
      <w:pPr>
        <w:ind w:firstLine="851"/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общественной комиссии по рассмотрению и оценк</w:t>
      </w:r>
      <w:r w:rsidR="00034702">
        <w:rPr>
          <w:b/>
          <w:sz w:val="28"/>
          <w:szCs w:val="28"/>
        </w:rPr>
        <w:t>е</w:t>
      </w:r>
      <w:r w:rsidRPr="003E5000">
        <w:rPr>
          <w:b/>
          <w:sz w:val="28"/>
          <w:szCs w:val="28"/>
        </w:rPr>
        <w:t xml:space="preserve"> предложений </w:t>
      </w:r>
      <w:r w:rsidR="00034702">
        <w:rPr>
          <w:b/>
          <w:sz w:val="28"/>
          <w:szCs w:val="28"/>
        </w:rPr>
        <w:t xml:space="preserve">граждан </w:t>
      </w:r>
      <w:r w:rsidRPr="003E5000">
        <w:rPr>
          <w:b/>
          <w:sz w:val="28"/>
          <w:szCs w:val="28"/>
        </w:rPr>
        <w:t>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  <w:r w:rsidR="00D26C04">
        <w:rPr>
          <w:b/>
          <w:sz w:val="28"/>
          <w:szCs w:val="28"/>
        </w:rPr>
        <w:t xml:space="preserve"> на 2018-2024 годы»</w:t>
      </w:r>
    </w:p>
    <w:p w:rsidR="00190A45" w:rsidRPr="003E5000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Председатель: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Заместитель председателя: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>-</w:t>
      </w:r>
      <w:r w:rsidRPr="003E5000">
        <w:rPr>
          <w:sz w:val="28"/>
          <w:szCs w:val="28"/>
        </w:rPr>
        <w:t xml:space="preserve"> </w:t>
      </w:r>
      <w:r w:rsidR="009C6B26">
        <w:rPr>
          <w:sz w:val="28"/>
          <w:szCs w:val="28"/>
        </w:rPr>
        <w:t>Колькина Юлия Валерьевна</w:t>
      </w:r>
      <w:r w:rsidRPr="003E5000">
        <w:rPr>
          <w:sz w:val="28"/>
          <w:szCs w:val="28"/>
        </w:rPr>
        <w:t xml:space="preserve"> –</w:t>
      </w:r>
      <w:r w:rsidR="00FE7455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>председател</w:t>
      </w:r>
      <w:r w:rsidR="00900BB7" w:rsidRPr="003E5000">
        <w:rPr>
          <w:sz w:val="28"/>
          <w:szCs w:val="28"/>
        </w:rPr>
        <w:t>ь</w:t>
      </w:r>
      <w:r w:rsidR="009C6B26">
        <w:rPr>
          <w:sz w:val="28"/>
          <w:szCs w:val="28"/>
        </w:rPr>
        <w:t xml:space="preserve"> – главный архитектор</w:t>
      </w:r>
      <w:r w:rsidRPr="003E5000">
        <w:rPr>
          <w:sz w:val="28"/>
          <w:szCs w:val="28"/>
        </w:rPr>
        <w:t xml:space="preserve"> Комитета </w:t>
      </w:r>
      <w:r w:rsidR="00BE7356">
        <w:rPr>
          <w:sz w:val="28"/>
          <w:szCs w:val="28"/>
        </w:rPr>
        <w:t xml:space="preserve">по </w:t>
      </w:r>
      <w:r w:rsidRPr="003E5000">
        <w:rPr>
          <w:sz w:val="28"/>
          <w:szCs w:val="28"/>
        </w:rPr>
        <w:t>архитектур</w:t>
      </w:r>
      <w:r w:rsidR="00BE7356">
        <w:rPr>
          <w:sz w:val="28"/>
          <w:szCs w:val="28"/>
        </w:rPr>
        <w:t>е</w:t>
      </w:r>
      <w:r w:rsidRPr="003E5000">
        <w:rPr>
          <w:sz w:val="28"/>
          <w:szCs w:val="28"/>
        </w:rPr>
        <w:t xml:space="preserve"> и градостроительств</w:t>
      </w:r>
      <w:r w:rsidR="00BE7356">
        <w:rPr>
          <w:sz w:val="28"/>
          <w:szCs w:val="28"/>
        </w:rPr>
        <w:t>у</w:t>
      </w:r>
      <w:r w:rsidRPr="003E5000">
        <w:rPr>
          <w:sz w:val="28"/>
          <w:szCs w:val="28"/>
        </w:rPr>
        <w:t xml:space="preserve"> администрации муниципального образования «город Саянск»;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Секретарь комиссии: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 xml:space="preserve">- </w:t>
      </w:r>
      <w:r w:rsidRPr="003E5000">
        <w:rPr>
          <w:sz w:val="28"/>
          <w:szCs w:val="28"/>
        </w:rPr>
        <w:t xml:space="preserve">Жукова Светлана Юрьевна – </w:t>
      </w:r>
      <w:r w:rsidR="00640D7B">
        <w:rPr>
          <w:sz w:val="28"/>
          <w:szCs w:val="28"/>
        </w:rPr>
        <w:t>консультант</w:t>
      </w:r>
      <w:r w:rsidRPr="003E5000">
        <w:rPr>
          <w:sz w:val="28"/>
          <w:szCs w:val="28"/>
        </w:rPr>
        <w:t xml:space="preserve"> отдела жилищной политики, транспорта и связи  Комитета по жилищно-коммунальному хозяйству, транспорту и связи</w:t>
      </w:r>
      <w:r w:rsidRPr="003E5000">
        <w:t xml:space="preserve"> </w:t>
      </w:r>
      <w:r w:rsidRPr="003E5000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3E5000" w:rsidRDefault="001D0FDA" w:rsidP="001D0FDA">
      <w:pPr>
        <w:ind w:firstLine="851"/>
        <w:jc w:val="both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Члены комиссии:</w:t>
      </w:r>
    </w:p>
    <w:p w:rsidR="00900BB7" w:rsidRPr="003E5000" w:rsidRDefault="00900BB7" w:rsidP="00900BB7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 xml:space="preserve">- </w:t>
      </w:r>
      <w:r w:rsidRPr="003E5000"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3E5000" w:rsidRDefault="00900BB7" w:rsidP="00900BB7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r w:rsidR="009C6B26">
        <w:rPr>
          <w:sz w:val="28"/>
          <w:szCs w:val="28"/>
        </w:rPr>
        <w:t xml:space="preserve">Малинова Марина Александровна – заместитель председателя </w:t>
      </w:r>
      <w:r w:rsidR="009C6B26" w:rsidRPr="003E5000">
        <w:rPr>
          <w:sz w:val="28"/>
          <w:szCs w:val="28"/>
        </w:rPr>
        <w:t xml:space="preserve">Комитета </w:t>
      </w:r>
      <w:r w:rsidR="009C6B26">
        <w:rPr>
          <w:sz w:val="28"/>
          <w:szCs w:val="28"/>
        </w:rPr>
        <w:t xml:space="preserve">по </w:t>
      </w:r>
      <w:r w:rsidR="009C6B26" w:rsidRPr="003E5000">
        <w:rPr>
          <w:sz w:val="28"/>
          <w:szCs w:val="28"/>
        </w:rPr>
        <w:t>архитектур</w:t>
      </w:r>
      <w:r w:rsidR="009C6B26">
        <w:rPr>
          <w:sz w:val="28"/>
          <w:szCs w:val="28"/>
        </w:rPr>
        <w:t>е</w:t>
      </w:r>
      <w:r w:rsidR="009C6B26" w:rsidRPr="003E5000">
        <w:rPr>
          <w:sz w:val="28"/>
          <w:szCs w:val="28"/>
        </w:rPr>
        <w:t xml:space="preserve"> и градостроительств</w:t>
      </w:r>
      <w:r w:rsidR="009C6B26">
        <w:rPr>
          <w:sz w:val="28"/>
          <w:szCs w:val="28"/>
        </w:rPr>
        <w:t>у</w:t>
      </w:r>
      <w:r w:rsidR="009C6B26" w:rsidRPr="003E5000">
        <w:rPr>
          <w:sz w:val="28"/>
          <w:szCs w:val="28"/>
        </w:rPr>
        <w:t xml:space="preserve"> администрации муниципального образования «город Саянск»</w:t>
      </w:r>
      <w:r w:rsidRPr="003E5000">
        <w:rPr>
          <w:sz w:val="28"/>
          <w:szCs w:val="28"/>
        </w:rPr>
        <w:t>;</w:t>
      </w:r>
    </w:p>
    <w:p w:rsidR="001D0FDA" w:rsidRPr="003E5000" w:rsidRDefault="001D0FDA" w:rsidP="00900BB7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r w:rsidR="00900BB7" w:rsidRPr="003E5000">
        <w:rPr>
          <w:sz w:val="28"/>
          <w:szCs w:val="28"/>
        </w:rPr>
        <w:t>Перевалова Алла</w:t>
      </w:r>
      <w:r w:rsidRPr="003E5000">
        <w:rPr>
          <w:sz w:val="28"/>
          <w:szCs w:val="28"/>
        </w:rPr>
        <w:t xml:space="preserve"> Александровна – </w:t>
      </w:r>
      <w:r w:rsidR="00900BB7" w:rsidRPr="003E5000">
        <w:rPr>
          <w:sz w:val="28"/>
          <w:szCs w:val="28"/>
        </w:rPr>
        <w:t>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900BB7" w:rsidRPr="003E5000" w:rsidRDefault="001D0FDA" w:rsidP="007E4FDE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lastRenderedPageBreak/>
        <w:t xml:space="preserve">- Полынцев Иван Владимирович – руководитель муниципального учреждения «Служба подготовки и </w:t>
      </w:r>
      <w:r w:rsidR="00336131">
        <w:rPr>
          <w:sz w:val="28"/>
          <w:szCs w:val="28"/>
        </w:rPr>
        <w:t xml:space="preserve">обеспечения </w:t>
      </w:r>
      <w:r w:rsidRPr="003E5000">
        <w:rPr>
          <w:sz w:val="28"/>
          <w:szCs w:val="28"/>
        </w:rPr>
        <w:t>градостроительной деятельности администрации  муниципального образования «город Саянск»;</w:t>
      </w:r>
    </w:p>
    <w:p w:rsidR="009C6B26" w:rsidRPr="003E5000" w:rsidRDefault="009C6B26" w:rsidP="009C6B26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r>
        <w:rPr>
          <w:sz w:val="28"/>
          <w:szCs w:val="28"/>
        </w:rPr>
        <w:t>Егорова Наталья Викторовна</w:t>
      </w:r>
      <w:r w:rsidRPr="003E5000">
        <w:rPr>
          <w:sz w:val="28"/>
          <w:szCs w:val="28"/>
        </w:rPr>
        <w:t xml:space="preserve"> – </w:t>
      </w:r>
      <w:r>
        <w:rPr>
          <w:sz w:val="28"/>
        </w:rPr>
        <w:t>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Pr="003E5000">
        <w:rPr>
          <w:sz w:val="28"/>
          <w:szCs w:val="28"/>
        </w:rPr>
        <w:t>;</w:t>
      </w:r>
    </w:p>
    <w:p w:rsidR="00606583" w:rsidRPr="00FE7455" w:rsidRDefault="001D0FDA" w:rsidP="00606583">
      <w:pPr>
        <w:ind w:firstLine="851"/>
        <w:jc w:val="both"/>
        <w:rPr>
          <w:b/>
          <w:sz w:val="28"/>
          <w:szCs w:val="28"/>
        </w:rPr>
      </w:pPr>
      <w:r w:rsidRPr="003E5000">
        <w:rPr>
          <w:sz w:val="28"/>
          <w:szCs w:val="28"/>
        </w:rPr>
        <w:t xml:space="preserve">- Воробей Алексей Александрович </w:t>
      </w:r>
      <w:r w:rsidR="003A59F8" w:rsidRPr="003E5000">
        <w:rPr>
          <w:sz w:val="28"/>
          <w:szCs w:val="28"/>
        </w:rPr>
        <w:t>–</w:t>
      </w:r>
      <w:r w:rsidRPr="003E5000">
        <w:rPr>
          <w:sz w:val="28"/>
          <w:szCs w:val="28"/>
        </w:rPr>
        <w:t xml:space="preserve"> </w:t>
      </w:r>
      <w:r w:rsidR="003A59F8" w:rsidRPr="003E5000">
        <w:rPr>
          <w:sz w:val="28"/>
          <w:szCs w:val="28"/>
        </w:rPr>
        <w:t xml:space="preserve">депутат, </w:t>
      </w:r>
      <w:r w:rsidRPr="003E5000">
        <w:rPr>
          <w:sz w:val="28"/>
          <w:szCs w:val="28"/>
        </w:rPr>
        <w:t xml:space="preserve">член депутатской комиссии </w:t>
      </w:r>
      <w:r w:rsidR="003A59F8" w:rsidRPr="003E5000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3E5000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 xml:space="preserve">по </w:t>
      </w:r>
      <w:r w:rsidRPr="00FE7455">
        <w:rPr>
          <w:sz w:val="28"/>
          <w:szCs w:val="28"/>
        </w:rPr>
        <w:t>вопросам жилищно-коммунального хозяйства и строительства (по согласованию);</w:t>
      </w:r>
      <w:r w:rsidR="00606583" w:rsidRPr="00FE7455">
        <w:rPr>
          <w:b/>
          <w:sz w:val="28"/>
          <w:szCs w:val="28"/>
        </w:rPr>
        <w:t xml:space="preserve"> </w:t>
      </w:r>
    </w:p>
    <w:p w:rsidR="00606583" w:rsidRDefault="001D0FDA" w:rsidP="00606583">
      <w:pPr>
        <w:ind w:firstLine="851"/>
        <w:jc w:val="both"/>
        <w:rPr>
          <w:b/>
          <w:sz w:val="28"/>
          <w:szCs w:val="28"/>
        </w:rPr>
      </w:pPr>
      <w:r w:rsidRPr="00FE7455">
        <w:rPr>
          <w:sz w:val="28"/>
          <w:szCs w:val="28"/>
        </w:rPr>
        <w:t xml:space="preserve">- Лупанов Александр Владимирович - </w:t>
      </w:r>
      <w:r w:rsidR="0073430F" w:rsidRPr="00FE7455">
        <w:rPr>
          <w:sz w:val="28"/>
          <w:szCs w:val="28"/>
        </w:rPr>
        <w:t xml:space="preserve">депутат, член депутатской комиссии </w:t>
      </w:r>
      <w:r w:rsidR="0073430F" w:rsidRPr="00FE7455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FE7455">
        <w:rPr>
          <w:sz w:val="28"/>
          <w:szCs w:val="28"/>
        </w:rPr>
        <w:t xml:space="preserve"> </w:t>
      </w:r>
      <w:r w:rsidRPr="00FE7455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FE7455">
        <w:rPr>
          <w:b/>
          <w:sz w:val="28"/>
          <w:szCs w:val="28"/>
        </w:rPr>
        <w:t xml:space="preserve"> </w:t>
      </w:r>
    </w:p>
    <w:p w:rsidR="00900CFC" w:rsidRPr="00900CFC" w:rsidRDefault="00900CFC" w:rsidP="00900CF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Николай Алексеевич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председатель Территориального общественного самоуправления «Октябрьский», депутат,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</w:t>
      </w:r>
      <w:r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жилищно-коммунального хозяйства и строительства </w:t>
      </w:r>
      <w:r w:rsidRPr="004E53D9">
        <w:rPr>
          <w:sz w:val="28"/>
          <w:szCs w:val="28"/>
        </w:rPr>
        <w:t>(по согласованию</w:t>
      </w:r>
      <w:r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1D0FDA" w:rsidRPr="00BB6691" w:rsidRDefault="001D0FDA" w:rsidP="001D0FDA">
      <w:pPr>
        <w:ind w:firstLine="851"/>
        <w:jc w:val="both"/>
        <w:rPr>
          <w:sz w:val="28"/>
          <w:szCs w:val="28"/>
        </w:rPr>
      </w:pPr>
      <w:r w:rsidRPr="00BB6691">
        <w:rPr>
          <w:b/>
          <w:sz w:val="28"/>
          <w:szCs w:val="28"/>
        </w:rPr>
        <w:t xml:space="preserve">- </w:t>
      </w:r>
      <w:r w:rsidR="00BB6691" w:rsidRPr="00BB6691">
        <w:rPr>
          <w:sz w:val="28"/>
          <w:szCs w:val="28"/>
        </w:rPr>
        <w:t xml:space="preserve">Каплин Евгений Александрович – заместитель директора муниципального учреждения «Спортивная школа города Саянска», депутат, член депутатской комиссии </w:t>
      </w:r>
      <w:r w:rsidR="00BB6691" w:rsidRPr="00BB6691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BB6691" w:rsidRPr="00BB6691">
        <w:rPr>
          <w:sz w:val="28"/>
          <w:szCs w:val="28"/>
        </w:rPr>
        <w:t xml:space="preserve"> по вопросам  муниципальной собственности и земельным отношениям</w:t>
      </w:r>
      <w:r w:rsidRPr="00BB6691">
        <w:rPr>
          <w:sz w:val="28"/>
          <w:szCs w:val="28"/>
        </w:rPr>
        <w:t xml:space="preserve"> (по согласованию);</w:t>
      </w:r>
    </w:p>
    <w:p w:rsidR="00606583" w:rsidRPr="003E5000" w:rsidRDefault="00606583" w:rsidP="001D0FDA">
      <w:pPr>
        <w:ind w:firstLine="851"/>
        <w:jc w:val="both"/>
        <w:rPr>
          <w:sz w:val="28"/>
          <w:szCs w:val="28"/>
        </w:rPr>
      </w:pPr>
      <w:r w:rsidRPr="00BB6691">
        <w:rPr>
          <w:sz w:val="28"/>
          <w:szCs w:val="28"/>
        </w:rPr>
        <w:t xml:space="preserve">- Максимов Георгий </w:t>
      </w:r>
      <w:proofErr w:type="spellStart"/>
      <w:r w:rsidRPr="00BB6691">
        <w:rPr>
          <w:sz w:val="28"/>
          <w:szCs w:val="28"/>
        </w:rPr>
        <w:t>Ревазович</w:t>
      </w:r>
      <w:proofErr w:type="spellEnd"/>
      <w:r w:rsidRPr="003E5000">
        <w:rPr>
          <w:sz w:val="28"/>
          <w:szCs w:val="28"/>
        </w:rPr>
        <w:t xml:space="preserve"> - </w:t>
      </w:r>
      <w:r w:rsidR="0073430F" w:rsidRPr="003E5000">
        <w:rPr>
          <w:sz w:val="28"/>
          <w:szCs w:val="28"/>
        </w:rPr>
        <w:t xml:space="preserve">депутат, член депутатской комиссии </w:t>
      </w:r>
      <w:r w:rsidR="0073430F" w:rsidRPr="003E5000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E5000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3E5000">
        <w:rPr>
          <w:sz w:val="28"/>
          <w:szCs w:val="28"/>
        </w:rPr>
        <w:t xml:space="preserve"> (по согласованию)</w:t>
      </w:r>
      <w:r w:rsidRPr="003E5000">
        <w:rPr>
          <w:sz w:val="28"/>
          <w:szCs w:val="28"/>
        </w:rPr>
        <w:t>;</w:t>
      </w:r>
    </w:p>
    <w:p w:rsidR="00D8189F" w:rsidRPr="00FE7455" w:rsidRDefault="00D8189F" w:rsidP="00FE7455">
      <w:pPr>
        <w:autoSpaceDE w:val="0"/>
        <w:autoSpaceDN w:val="0"/>
        <w:adjustRightInd w:val="0"/>
        <w:ind w:firstLine="851"/>
        <w:jc w:val="both"/>
        <w:rPr>
          <w:color w:val="808080"/>
          <w:sz w:val="28"/>
          <w:szCs w:val="28"/>
          <w:lang w:val="x-none"/>
        </w:rPr>
      </w:pPr>
      <w:r w:rsidRPr="003E5000">
        <w:rPr>
          <w:sz w:val="28"/>
          <w:szCs w:val="28"/>
        </w:rPr>
        <w:t>- Чернова Галина Яковлевна - исполнительн</w:t>
      </w:r>
      <w:r w:rsidR="00FE7455">
        <w:rPr>
          <w:sz w:val="28"/>
          <w:szCs w:val="28"/>
        </w:rPr>
        <w:t>ый</w:t>
      </w:r>
      <w:r w:rsidRPr="003E5000">
        <w:rPr>
          <w:sz w:val="28"/>
          <w:szCs w:val="28"/>
        </w:rPr>
        <w:t xml:space="preserve"> </w:t>
      </w:r>
      <w:r w:rsidR="00FE7455">
        <w:rPr>
          <w:sz w:val="28"/>
          <w:szCs w:val="28"/>
        </w:rPr>
        <w:t>секретарь</w:t>
      </w:r>
      <w:r w:rsidRPr="003E5000">
        <w:rPr>
          <w:sz w:val="28"/>
          <w:szCs w:val="28"/>
        </w:rPr>
        <w:t xml:space="preserve"> </w:t>
      </w:r>
      <w:r w:rsidR="00FE7455" w:rsidRPr="00FE7455">
        <w:rPr>
          <w:color w:val="000000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>
        <w:rPr>
          <w:color w:val="000000"/>
          <w:sz w:val="28"/>
          <w:szCs w:val="28"/>
        </w:rPr>
        <w:t>Единая</w:t>
      </w:r>
      <w:r w:rsidR="00FE7455" w:rsidRPr="00FE7455">
        <w:rPr>
          <w:color w:val="000000"/>
          <w:sz w:val="28"/>
          <w:szCs w:val="28"/>
          <w:lang w:val="x-none"/>
        </w:rPr>
        <w:t xml:space="preserve"> </w:t>
      </w:r>
      <w:r w:rsidR="00FE7455">
        <w:rPr>
          <w:color w:val="000000"/>
          <w:sz w:val="28"/>
          <w:szCs w:val="28"/>
        </w:rPr>
        <w:t>Россия</w:t>
      </w:r>
      <w:r w:rsidR="00FE7455" w:rsidRPr="00FE7455">
        <w:rPr>
          <w:color w:val="000000"/>
          <w:sz w:val="28"/>
          <w:szCs w:val="28"/>
          <w:lang w:val="x-none"/>
        </w:rPr>
        <w:t>»</w:t>
      </w:r>
      <w:r w:rsidR="00FE7455">
        <w:rPr>
          <w:color w:val="000000"/>
          <w:sz w:val="28"/>
          <w:szCs w:val="28"/>
        </w:rPr>
        <w:t xml:space="preserve"> </w:t>
      </w:r>
      <w:r w:rsidR="00E006F9" w:rsidRPr="00FE7455">
        <w:rPr>
          <w:sz w:val="28"/>
          <w:szCs w:val="28"/>
        </w:rPr>
        <w:t>(по согласованию)</w:t>
      </w:r>
      <w:r w:rsidRPr="00FE7455">
        <w:rPr>
          <w:sz w:val="28"/>
          <w:szCs w:val="28"/>
        </w:rPr>
        <w:t>;</w:t>
      </w:r>
    </w:p>
    <w:p w:rsidR="00D8189F" w:rsidRPr="003E5000" w:rsidRDefault="00D8189F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Холоденко Наталья </w:t>
      </w:r>
      <w:r w:rsidR="00C116D3" w:rsidRPr="003E5000">
        <w:rPr>
          <w:sz w:val="28"/>
          <w:szCs w:val="28"/>
        </w:rPr>
        <w:t xml:space="preserve">Андреевна </w:t>
      </w:r>
      <w:r w:rsidR="008D7157" w:rsidRPr="003E5000">
        <w:rPr>
          <w:sz w:val="28"/>
          <w:szCs w:val="28"/>
        </w:rPr>
        <w:t>–</w:t>
      </w:r>
      <w:r w:rsidR="00C116D3" w:rsidRPr="003E5000">
        <w:rPr>
          <w:sz w:val="28"/>
          <w:szCs w:val="28"/>
        </w:rPr>
        <w:t xml:space="preserve"> </w:t>
      </w:r>
      <w:r w:rsidR="00E006F9" w:rsidRPr="003E5000">
        <w:rPr>
          <w:sz w:val="28"/>
          <w:szCs w:val="28"/>
        </w:rPr>
        <w:t>председател</w:t>
      </w:r>
      <w:r w:rsidR="00977F26" w:rsidRPr="003E5000">
        <w:rPr>
          <w:sz w:val="28"/>
          <w:szCs w:val="28"/>
        </w:rPr>
        <w:t>ь</w:t>
      </w:r>
      <w:r w:rsidR="00E006F9" w:rsidRPr="003E5000">
        <w:rPr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3E5000" w:rsidRDefault="00977F26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proofErr w:type="spellStart"/>
      <w:r w:rsidR="00E006F9" w:rsidRPr="003E5000">
        <w:rPr>
          <w:sz w:val="28"/>
          <w:szCs w:val="28"/>
        </w:rPr>
        <w:t>Гопкало</w:t>
      </w:r>
      <w:proofErr w:type="spellEnd"/>
      <w:r w:rsidR="00E006F9" w:rsidRPr="003E5000">
        <w:rPr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="00E006F9" w:rsidRPr="003E5000">
        <w:rPr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3E5000">
        <w:rPr>
          <w:sz w:val="28"/>
          <w:szCs w:val="28"/>
        </w:rPr>
        <w:t xml:space="preserve"> Федерации «</w:t>
      </w:r>
      <w:proofErr w:type="spellStart"/>
      <w:r w:rsidRPr="003E5000">
        <w:rPr>
          <w:sz w:val="28"/>
          <w:szCs w:val="28"/>
        </w:rPr>
        <w:t>Зиминский</w:t>
      </w:r>
      <w:proofErr w:type="spellEnd"/>
      <w:r w:rsidRPr="003E5000">
        <w:rPr>
          <w:sz w:val="28"/>
          <w:szCs w:val="28"/>
        </w:rPr>
        <w:t>» (по согласованию);</w:t>
      </w:r>
    </w:p>
    <w:p w:rsidR="00977F26" w:rsidRDefault="00FE7455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Николаев Александр </w:t>
      </w:r>
      <w:proofErr w:type="spellStart"/>
      <w:r>
        <w:rPr>
          <w:sz w:val="28"/>
          <w:szCs w:val="28"/>
        </w:rPr>
        <w:t>Альбекович</w:t>
      </w:r>
      <w:proofErr w:type="spellEnd"/>
      <w:r>
        <w:rPr>
          <w:sz w:val="28"/>
          <w:szCs w:val="28"/>
        </w:rPr>
        <w:t xml:space="preserve"> – начальник 6 ПСО ФПС ГУ МЧС России по Иркутской области подполковник внутренней службы (по согласованию);</w:t>
      </w:r>
    </w:p>
    <w:p w:rsidR="0085558A" w:rsidRPr="003E5000" w:rsidRDefault="0085558A" w:rsidP="0085558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Константинова Клавдия Николаевна – депутат, председатель депутатской комиссии по вопросам жилищно-коммунального хозяйства и </w:t>
      </w:r>
      <w:r w:rsidRPr="003E5000">
        <w:rPr>
          <w:sz w:val="28"/>
          <w:szCs w:val="28"/>
        </w:rPr>
        <w:lastRenderedPageBreak/>
        <w:t>строительства, директор управляющей организации ООО «УК Уют»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Забелин </w:t>
      </w:r>
      <w:r w:rsidR="006D6B21">
        <w:rPr>
          <w:sz w:val="28"/>
          <w:szCs w:val="28"/>
        </w:rPr>
        <w:t>Владимир Васильевич</w:t>
      </w:r>
      <w:r w:rsidRPr="003E5000">
        <w:rPr>
          <w:sz w:val="28"/>
          <w:szCs w:val="28"/>
        </w:rPr>
        <w:t xml:space="preserve"> -  директор управляющей организации ООО УК «Дар» (по согласованию);</w:t>
      </w:r>
    </w:p>
    <w:p w:rsidR="001D0FDA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proofErr w:type="spellStart"/>
      <w:r w:rsidRPr="003E5000">
        <w:rPr>
          <w:sz w:val="28"/>
          <w:szCs w:val="28"/>
        </w:rPr>
        <w:t>Павловец</w:t>
      </w:r>
      <w:proofErr w:type="spellEnd"/>
      <w:r w:rsidRPr="003E5000">
        <w:rPr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3E5000">
        <w:rPr>
          <w:sz w:val="28"/>
          <w:szCs w:val="28"/>
        </w:rPr>
        <w:t>Промстроймонтаж</w:t>
      </w:r>
      <w:proofErr w:type="spellEnd"/>
      <w:r w:rsidRPr="003E5000">
        <w:rPr>
          <w:sz w:val="28"/>
          <w:szCs w:val="28"/>
        </w:rPr>
        <w:t>»</w:t>
      </w:r>
      <w:r w:rsidRPr="003E5000">
        <w:t xml:space="preserve"> </w:t>
      </w:r>
      <w:r w:rsidRPr="003E5000">
        <w:rPr>
          <w:sz w:val="28"/>
          <w:szCs w:val="28"/>
        </w:rPr>
        <w:t>(по согласованию).</w:t>
      </w:r>
      <w:r>
        <w:rPr>
          <w:sz w:val="28"/>
          <w:szCs w:val="28"/>
        </w:rPr>
        <w:t xml:space="preserve"> 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9A1D7E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420BB5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Pr="004E53D9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</w:t>
      </w:r>
      <w:r w:rsidR="00A14719">
        <w:rPr>
          <w:sz w:val="28"/>
          <w:szCs w:val="28"/>
        </w:rPr>
        <w:t xml:space="preserve">                                               </w:t>
      </w:r>
      <w:r w:rsidRPr="00503346">
        <w:rPr>
          <w:sz w:val="28"/>
          <w:szCs w:val="28"/>
        </w:rPr>
        <w:t xml:space="preserve"> </w:t>
      </w:r>
      <w:r w:rsidR="00FF2B69">
        <w:rPr>
          <w:sz w:val="28"/>
          <w:szCs w:val="28"/>
        </w:rPr>
        <w:t xml:space="preserve">           </w:t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sectPr w:rsidR="004E53D9" w:rsidRPr="004E53D9" w:rsidSect="00C1635B">
      <w:pgSz w:w="11906" w:h="16838"/>
      <w:pgMar w:top="993" w:right="707" w:bottom="1135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0B" w:rsidRDefault="00FC280B" w:rsidP="00D7024D">
      <w:r>
        <w:separator/>
      </w:r>
    </w:p>
  </w:endnote>
  <w:endnote w:type="continuationSeparator" w:id="0">
    <w:p w:rsidR="00FC280B" w:rsidRDefault="00FC280B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0B" w:rsidRDefault="00FC280B" w:rsidP="00D7024D">
      <w:r>
        <w:separator/>
      </w:r>
    </w:p>
  </w:footnote>
  <w:footnote w:type="continuationSeparator" w:id="0">
    <w:p w:rsidR="00FC280B" w:rsidRDefault="00FC280B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14B60"/>
    <w:rsid w:val="00022DB9"/>
    <w:rsid w:val="00034702"/>
    <w:rsid w:val="000634E6"/>
    <w:rsid w:val="00076A39"/>
    <w:rsid w:val="000C5876"/>
    <w:rsid w:val="000E0D33"/>
    <w:rsid w:val="000E0E10"/>
    <w:rsid w:val="000E3473"/>
    <w:rsid w:val="000F7F04"/>
    <w:rsid w:val="00102372"/>
    <w:rsid w:val="00113CD3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67DB"/>
    <w:rsid w:val="00286FDC"/>
    <w:rsid w:val="00291C59"/>
    <w:rsid w:val="00297CB1"/>
    <w:rsid w:val="00297FBD"/>
    <w:rsid w:val="002A320E"/>
    <w:rsid w:val="002B3C66"/>
    <w:rsid w:val="002C6AA0"/>
    <w:rsid w:val="002D4012"/>
    <w:rsid w:val="0030099C"/>
    <w:rsid w:val="00315CB6"/>
    <w:rsid w:val="00325A93"/>
    <w:rsid w:val="003316F9"/>
    <w:rsid w:val="00336131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E5000"/>
    <w:rsid w:val="00404A32"/>
    <w:rsid w:val="00407946"/>
    <w:rsid w:val="00420BB5"/>
    <w:rsid w:val="004317B6"/>
    <w:rsid w:val="00432469"/>
    <w:rsid w:val="004421C6"/>
    <w:rsid w:val="00442C14"/>
    <w:rsid w:val="0046033E"/>
    <w:rsid w:val="00461B63"/>
    <w:rsid w:val="00462A07"/>
    <w:rsid w:val="00473AA2"/>
    <w:rsid w:val="00474C99"/>
    <w:rsid w:val="004B0CA5"/>
    <w:rsid w:val="004B1751"/>
    <w:rsid w:val="004E53D9"/>
    <w:rsid w:val="004F30C3"/>
    <w:rsid w:val="004F3E6D"/>
    <w:rsid w:val="0050496F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36CE"/>
    <w:rsid w:val="00624366"/>
    <w:rsid w:val="00640D7B"/>
    <w:rsid w:val="0064505F"/>
    <w:rsid w:val="00666AD1"/>
    <w:rsid w:val="006716AD"/>
    <w:rsid w:val="006772A1"/>
    <w:rsid w:val="00695349"/>
    <w:rsid w:val="006C1B77"/>
    <w:rsid w:val="006C3C12"/>
    <w:rsid w:val="006D0C3C"/>
    <w:rsid w:val="006D6B21"/>
    <w:rsid w:val="006D70C6"/>
    <w:rsid w:val="006F07E1"/>
    <w:rsid w:val="006F119D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81449"/>
    <w:rsid w:val="0078648B"/>
    <w:rsid w:val="00794C1F"/>
    <w:rsid w:val="007A712E"/>
    <w:rsid w:val="007D4419"/>
    <w:rsid w:val="007D5E1D"/>
    <w:rsid w:val="007E4C0A"/>
    <w:rsid w:val="007E4FDE"/>
    <w:rsid w:val="00810087"/>
    <w:rsid w:val="008124BA"/>
    <w:rsid w:val="00820DB2"/>
    <w:rsid w:val="00827EF2"/>
    <w:rsid w:val="0083283F"/>
    <w:rsid w:val="00843338"/>
    <w:rsid w:val="00843395"/>
    <w:rsid w:val="0085558A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00CFC"/>
    <w:rsid w:val="00941F87"/>
    <w:rsid w:val="00945E76"/>
    <w:rsid w:val="0095508C"/>
    <w:rsid w:val="0097537E"/>
    <w:rsid w:val="00977F26"/>
    <w:rsid w:val="009A1D7E"/>
    <w:rsid w:val="009B4586"/>
    <w:rsid w:val="009B49CC"/>
    <w:rsid w:val="009C3479"/>
    <w:rsid w:val="009C55D8"/>
    <w:rsid w:val="009C6B26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90084"/>
    <w:rsid w:val="00AA31A8"/>
    <w:rsid w:val="00AA7C20"/>
    <w:rsid w:val="00AD3B6B"/>
    <w:rsid w:val="00AD4553"/>
    <w:rsid w:val="00AD6EA7"/>
    <w:rsid w:val="00AE3379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B6691"/>
    <w:rsid w:val="00BC19FD"/>
    <w:rsid w:val="00BC706E"/>
    <w:rsid w:val="00BD01AD"/>
    <w:rsid w:val="00BE7356"/>
    <w:rsid w:val="00BF6C0A"/>
    <w:rsid w:val="00BF765B"/>
    <w:rsid w:val="00C116D3"/>
    <w:rsid w:val="00C15778"/>
    <w:rsid w:val="00C1635B"/>
    <w:rsid w:val="00C171CB"/>
    <w:rsid w:val="00C21122"/>
    <w:rsid w:val="00C305A8"/>
    <w:rsid w:val="00C437A1"/>
    <w:rsid w:val="00C44860"/>
    <w:rsid w:val="00C51C96"/>
    <w:rsid w:val="00C57A27"/>
    <w:rsid w:val="00C66122"/>
    <w:rsid w:val="00C66DD2"/>
    <w:rsid w:val="00C807E5"/>
    <w:rsid w:val="00C845F0"/>
    <w:rsid w:val="00C85E22"/>
    <w:rsid w:val="00CB0741"/>
    <w:rsid w:val="00CB224D"/>
    <w:rsid w:val="00CC5E6B"/>
    <w:rsid w:val="00CE09CF"/>
    <w:rsid w:val="00CE0D5D"/>
    <w:rsid w:val="00D0021E"/>
    <w:rsid w:val="00D03EF8"/>
    <w:rsid w:val="00D100C7"/>
    <w:rsid w:val="00D1096E"/>
    <w:rsid w:val="00D143C6"/>
    <w:rsid w:val="00D26C04"/>
    <w:rsid w:val="00D33EDB"/>
    <w:rsid w:val="00D350FA"/>
    <w:rsid w:val="00D5427A"/>
    <w:rsid w:val="00D5729B"/>
    <w:rsid w:val="00D7024D"/>
    <w:rsid w:val="00D7370D"/>
    <w:rsid w:val="00D777A9"/>
    <w:rsid w:val="00D8189F"/>
    <w:rsid w:val="00D84663"/>
    <w:rsid w:val="00D968F1"/>
    <w:rsid w:val="00D97E92"/>
    <w:rsid w:val="00DA06F4"/>
    <w:rsid w:val="00DA2820"/>
    <w:rsid w:val="00DA39EB"/>
    <w:rsid w:val="00DB41F4"/>
    <w:rsid w:val="00DC1101"/>
    <w:rsid w:val="00DD211F"/>
    <w:rsid w:val="00DF6824"/>
    <w:rsid w:val="00E006F9"/>
    <w:rsid w:val="00E025FD"/>
    <w:rsid w:val="00E37F8B"/>
    <w:rsid w:val="00E41508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739E1"/>
    <w:rsid w:val="00F96960"/>
    <w:rsid w:val="00FA04F7"/>
    <w:rsid w:val="00FA7F60"/>
    <w:rsid w:val="00FB6695"/>
    <w:rsid w:val="00FC280B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79CE-B9C4-41E1-84CD-B564B0F7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2021-03-12T03:38:00Z</cp:lastPrinted>
  <dcterms:created xsi:type="dcterms:W3CDTF">2021-03-12T05:13:00Z</dcterms:created>
  <dcterms:modified xsi:type="dcterms:W3CDTF">2021-03-12T05:13:00Z</dcterms:modified>
</cp:coreProperties>
</file>