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975BC" w:rsidRPr="009975BC" w:rsidRDefault="009975BC" w:rsidP="00991A3C">
      <w:pPr>
        <w:jc w:val="center"/>
        <w:rPr>
          <w:b/>
          <w:spacing w:val="50"/>
          <w:sz w:val="16"/>
          <w:szCs w:val="16"/>
        </w:rPr>
      </w:pPr>
    </w:p>
    <w:p w:rsidR="0064558B" w:rsidRDefault="006C3EC7">
      <w:pPr>
        <w:pStyle w:val="1"/>
        <w:rPr>
          <w:spacing w:val="40"/>
        </w:rPr>
      </w:pPr>
      <w:r>
        <w:rPr>
          <w:spacing w:val="40"/>
        </w:rPr>
        <w:t>ПОСТАНОВЛ</w:t>
      </w:r>
      <w:r w:rsidR="0064558B">
        <w:rPr>
          <w:spacing w:val="40"/>
        </w:rPr>
        <w:t>ЕНИЕ</w:t>
      </w:r>
    </w:p>
    <w:p w:rsidR="0064558B" w:rsidRDefault="0064558B">
      <w:pPr>
        <w:jc w:val="center"/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188"/>
      </w:tblGrid>
      <w:tr w:rsidR="0064558B" w:rsidTr="001C6E67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386CC9">
            <w:pPr>
              <w:rPr>
                <w:sz w:val="24"/>
              </w:rPr>
            </w:pPr>
            <w:r>
              <w:rPr>
                <w:sz w:val="24"/>
              </w:rPr>
              <w:t>06.02.2026</w:t>
            </w:r>
            <w:bookmarkStart w:id="0" w:name="_GoBack"/>
            <w:bookmarkEnd w:id="0"/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64558B" w:rsidRDefault="00386CC9">
            <w:pPr>
              <w:rPr>
                <w:sz w:val="24"/>
              </w:rPr>
            </w:pPr>
            <w:r>
              <w:rPr>
                <w:sz w:val="24"/>
              </w:rPr>
              <w:t>110-37-137-26</w:t>
            </w:r>
          </w:p>
        </w:tc>
      </w:tr>
      <w:tr w:rsidR="0064558B" w:rsidTr="001C6E67">
        <w:trPr>
          <w:cantSplit/>
          <w:trHeight w:val="220"/>
        </w:trPr>
        <w:tc>
          <w:tcPr>
            <w:tcW w:w="4706" w:type="dxa"/>
            <w:gridSpan w:val="4"/>
          </w:tcPr>
          <w:p w:rsidR="0064558B" w:rsidRDefault="00727CC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4558B">
              <w:rPr>
                <w:sz w:val="24"/>
              </w:rPr>
              <w:t>г.</w:t>
            </w:r>
            <w:r w:rsidR="002A0FF1">
              <w:rPr>
                <w:sz w:val="24"/>
              </w:rPr>
              <w:t xml:space="preserve"> </w:t>
            </w:r>
            <w:r w:rsidR="0064558B">
              <w:rPr>
                <w:sz w:val="24"/>
              </w:rPr>
              <w:t>Саянск</w:t>
            </w:r>
          </w:p>
        </w:tc>
      </w:tr>
    </w:tbl>
    <w:p w:rsidR="0064558B" w:rsidRPr="00403D9C" w:rsidRDefault="0064558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64558B" w:rsidRPr="00E57B0E" w:rsidTr="002A0FF1">
        <w:trPr>
          <w:cantSplit/>
        </w:trPr>
        <w:tc>
          <w:tcPr>
            <w:tcW w:w="142" w:type="dxa"/>
          </w:tcPr>
          <w:p w:rsidR="0064558B" w:rsidRPr="00E57B0E" w:rsidRDefault="0064558B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58B" w:rsidRPr="00E57B0E" w:rsidRDefault="0064558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64558B" w:rsidRPr="00E57B0E" w:rsidRDefault="0064558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49" w:type="dxa"/>
          </w:tcPr>
          <w:p w:rsidR="0064558B" w:rsidRPr="002A0FF1" w:rsidRDefault="006C3EC7" w:rsidP="006C3E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отдельные муниципальные правовые акты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64558B" w:rsidRPr="00E57B0E" w:rsidRDefault="0064558B">
            <w:pPr>
              <w:jc w:val="right"/>
              <w:rPr>
                <w:sz w:val="28"/>
                <w:szCs w:val="28"/>
              </w:rPr>
            </w:pPr>
          </w:p>
        </w:tc>
      </w:tr>
    </w:tbl>
    <w:p w:rsidR="0064558B" w:rsidRPr="00E57B0E" w:rsidRDefault="0064558B">
      <w:pPr>
        <w:rPr>
          <w:sz w:val="28"/>
          <w:szCs w:val="28"/>
        </w:rPr>
      </w:pPr>
    </w:p>
    <w:p w:rsidR="006C3EC7" w:rsidRPr="006C3EC7" w:rsidRDefault="0072253C" w:rsidP="006C3EC7">
      <w:pPr>
        <w:pStyle w:val="Default"/>
        <w:ind w:firstLine="709"/>
        <w:jc w:val="both"/>
        <w:rPr>
          <w:sz w:val="28"/>
          <w:szCs w:val="28"/>
        </w:rPr>
      </w:pPr>
      <w:r w:rsidRPr="0072253C">
        <w:rPr>
          <w:sz w:val="28"/>
          <w:szCs w:val="28"/>
        </w:rPr>
        <w:t>В целях приведения в соответствие с действующим законодательством муниципальных правовых актов</w:t>
      </w:r>
      <w:r w:rsidR="00E420B7">
        <w:rPr>
          <w:sz w:val="28"/>
          <w:szCs w:val="28"/>
        </w:rPr>
        <w:t xml:space="preserve"> </w:t>
      </w:r>
      <w:r w:rsidR="00E420B7" w:rsidRPr="00E420B7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2A0FF1" w:rsidRPr="002A0FF1">
        <w:rPr>
          <w:sz w:val="28"/>
          <w:szCs w:val="28"/>
        </w:rPr>
        <w:t>,</w:t>
      </w:r>
      <w:r w:rsidR="00D43A5E" w:rsidRPr="002A0FF1">
        <w:rPr>
          <w:sz w:val="28"/>
          <w:szCs w:val="28"/>
        </w:rPr>
        <w:t xml:space="preserve"> </w:t>
      </w:r>
      <w:r w:rsidR="00246B44" w:rsidRPr="002A0FF1">
        <w:rPr>
          <w:sz w:val="28"/>
          <w:szCs w:val="28"/>
        </w:rPr>
        <w:t xml:space="preserve">руководствуясь </w:t>
      </w:r>
      <w:r w:rsidR="00D43A5E" w:rsidRPr="002A0FF1">
        <w:rPr>
          <w:sz w:val="28"/>
          <w:szCs w:val="28"/>
        </w:rPr>
        <w:t>федеральным закон</w:t>
      </w:r>
      <w:r w:rsidR="005111AD">
        <w:rPr>
          <w:sz w:val="28"/>
          <w:szCs w:val="28"/>
        </w:rPr>
        <w:t>ом</w:t>
      </w:r>
      <w:r w:rsidR="00D43A5E" w:rsidRPr="002A0FF1">
        <w:rPr>
          <w:sz w:val="28"/>
          <w:szCs w:val="28"/>
        </w:rPr>
        <w:t xml:space="preserve"> Российской Федерации </w:t>
      </w:r>
      <w:r w:rsidR="00D43A5E" w:rsidRPr="002A0FF1">
        <w:rPr>
          <w:bCs/>
          <w:kern w:val="36"/>
          <w:sz w:val="28"/>
          <w:szCs w:val="28"/>
        </w:rPr>
        <w:t xml:space="preserve">от 06.10.2003 </w:t>
      </w:r>
      <w:r w:rsidR="002A0FF1" w:rsidRPr="002A0FF1">
        <w:rPr>
          <w:bCs/>
          <w:kern w:val="36"/>
          <w:sz w:val="28"/>
          <w:szCs w:val="28"/>
        </w:rPr>
        <w:t>№</w:t>
      </w:r>
      <w:r w:rsidR="00D43A5E" w:rsidRPr="002A0FF1">
        <w:rPr>
          <w:bCs/>
          <w:kern w:val="36"/>
          <w:sz w:val="28"/>
          <w:szCs w:val="28"/>
        </w:rPr>
        <w:t xml:space="preserve"> 131-ФЗ</w:t>
      </w:r>
      <w:r w:rsidR="00C31876" w:rsidRPr="002A0FF1">
        <w:rPr>
          <w:bCs/>
          <w:kern w:val="36"/>
          <w:sz w:val="28"/>
          <w:szCs w:val="28"/>
        </w:rPr>
        <w:t xml:space="preserve"> «</w:t>
      </w:r>
      <w:r w:rsidR="00D43A5E" w:rsidRPr="002A0FF1">
        <w:rPr>
          <w:bCs/>
          <w:kern w:val="36"/>
          <w:sz w:val="28"/>
          <w:szCs w:val="28"/>
        </w:rPr>
        <w:t>Об общих принципах организации местного самоуправления</w:t>
      </w:r>
      <w:r w:rsidR="00D43A5E" w:rsidRPr="002A0FF1">
        <w:rPr>
          <w:b/>
          <w:bCs/>
          <w:kern w:val="36"/>
          <w:sz w:val="28"/>
          <w:szCs w:val="28"/>
        </w:rPr>
        <w:t xml:space="preserve"> </w:t>
      </w:r>
      <w:r w:rsidR="00D43A5E" w:rsidRPr="002A0FF1">
        <w:rPr>
          <w:bCs/>
          <w:kern w:val="36"/>
          <w:sz w:val="28"/>
          <w:szCs w:val="28"/>
        </w:rPr>
        <w:t>в Российской Федерации</w:t>
      </w:r>
      <w:r w:rsidR="00C31876" w:rsidRPr="002A0FF1">
        <w:rPr>
          <w:bCs/>
          <w:kern w:val="36"/>
          <w:sz w:val="28"/>
          <w:szCs w:val="28"/>
        </w:rPr>
        <w:t>»</w:t>
      </w:r>
      <w:r w:rsidR="006B7BD0" w:rsidRPr="002A0FF1">
        <w:rPr>
          <w:bCs/>
          <w:kern w:val="36"/>
          <w:sz w:val="28"/>
          <w:szCs w:val="28"/>
        </w:rPr>
        <w:t xml:space="preserve">, </w:t>
      </w:r>
      <w:r w:rsidR="006C3EC7" w:rsidRPr="006C3EC7">
        <w:rPr>
          <w:sz w:val="28"/>
          <w:szCs w:val="28"/>
        </w:rPr>
        <w:t xml:space="preserve">статьями 38, 47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1C58B5" w:rsidRDefault="006C3EC7" w:rsidP="006C3EC7">
      <w:pPr>
        <w:ind w:firstLine="720"/>
        <w:jc w:val="both"/>
        <w:outlineLvl w:val="1"/>
        <w:rPr>
          <w:sz w:val="28"/>
          <w:szCs w:val="28"/>
        </w:rPr>
      </w:pPr>
      <w:r w:rsidRPr="006C3EC7">
        <w:rPr>
          <w:rFonts w:eastAsia="Calibri"/>
          <w:sz w:val="28"/>
          <w:szCs w:val="28"/>
          <w:lang w:eastAsia="en-US"/>
        </w:rPr>
        <w:t>ПОСТАНОВЛЯЕТ:</w:t>
      </w:r>
    </w:p>
    <w:p w:rsidR="00680176" w:rsidRDefault="006C64F1" w:rsidP="00A17B1E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7B1E">
        <w:rPr>
          <w:sz w:val="28"/>
          <w:szCs w:val="28"/>
        </w:rPr>
        <w:t>В</w:t>
      </w:r>
      <w:r w:rsidR="00680176">
        <w:rPr>
          <w:sz w:val="28"/>
          <w:szCs w:val="28"/>
        </w:rPr>
        <w:t>нести в:</w:t>
      </w:r>
    </w:p>
    <w:p w:rsidR="00892340" w:rsidRDefault="00680176" w:rsidP="00A17B1E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7B1E">
        <w:rPr>
          <w:sz w:val="28"/>
          <w:szCs w:val="28"/>
        </w:rPr>
        <w:t xml:space="preserve">пункты 1 и 4.6 </w:t>
      </w:r>
      <w:r w:rsidR="00A17B1E" w:rsidRPr="00A17B1E">
        <w:rPr>
          <w:sz w:val="28"/>
          <w:szCs w:val="28"/>
        </w:rPr>
        <w:t>постановлени</w:t>
      </w:r>
      <w:r w:rsidR="00A17B1E">
        <w:rPr>
          <w:sz w:val="28"/>
          <w:szCs w:val="28"/>
        </w:rPr>
        <w:t>я</w:t>
      </w:r>
      <w:r w:rsidR="00A17B1E" w:rsidRPr="00A17B1E">
        <w:rPr>
          <w:sz w:val="28"/>
          <w:szCs w:val="28"/>
        </w:rPr>
        <w:t xml:space="preserve"> от 11.10.2021 № 110-37-1115-21 «Об организации подготовки граждан Российской Федерации, иностранных граждан и лиц без гражданства проживающих на территории муниципального образования «город Саянск» в области гражданской обороны и защиты от чрезвычайных ситуаций природного и техногенного характера»</w:t>
      </w:r>
      <w:r w:rsidR="00892340">
        <w:rPr>
          <w:sz w:val="28"/>
          <w:szCs w:val="28"/>
        </w:rPr>
        <w:t>;</w:t>
      </w:r>
      <w:r w:rsidR="00A17B1E">
        <w:rPr>
          <w:sz w:val="28"/>
          <w:szCs w:val="28"/>
        </w:rPr>
        <w:t xml:space="preserve"> </w:t>
      </w:r>
    </w:p>
    <w:p w:rsidR="00892340" w:rsidRDefault="00892340" w:rsidP="00A17B1E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17B1E" w:rsidRPr="00A17B1E">
        <w:rPr>
          <w:sz w:val="28"/>
          <w:szCs w:val="28"/>
        </w:rPr>
        <w:t>пункт 4.4 приложения 1</w:t>
      </w:r>
      <w:r w:rsidR="00A17B1E">
        <w:rPr>
          <w:sz w:val="28"/>
          <w:szCs w:val="28"/>
        </w:rPr>
        <w:t xml:space="preserve"> к </w:t>
      </w:r>
      <w:r w:rsidR="00A17B1E" w:rsidRPr="00A17B1E">
        <w:rPr>
          <w:sz w:val="28"/>
          <w:szCs w:val="28"/>
        </w:rPr>
        <w:t>постановлени</w:t>
      </w:r>
      <w:r w:rsidR="00A17B1E">
        <w:rPr>
          <w:sz w:val="28"/>
          <w:szCs w:val="28"/>
        </w:rPr>
        <w:t>ю</w:t>
      </w:r>
      <w:r w:rsidR="00A17B1E" w:rsidRPr="00A17B1E">
        <w:rPr>
          <w:sz w:val="28"/>
          <w:szCs w:val="28"/>
        </w:rPr>
        <w:t xml:space="preserve"> от 08.12.2021 № 110-37-1326-21 «О создании и содержании в целях гражданской обороны запасов материально - технических, продовольственных, медицинских и иных средств на территории муниципального образования «город Саянск»</w:t>
      </w:r>
      <w:r>
        <w:rPr>
          <w:sz w:val="28"/>
          <w:szCs w:val="28"/>
        </w:rPr>
        <w:t>;</w:t>
      </w:r>
    </w:p>
    <w:p w:rsidR="00892340" w:rsidRDefault="008D7713" w:rsidP="00A17B1E">
      <w:pPr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1.3</w:t>
      </w:r>
      <w:r w:rsidR="00892340">
        <w:rPr>
          <w:sz w:val="28"/>
          <w:szCs w:val="28"/>
        </w:rPr>
        <w:t>.</w:t>
      </w:r>
      <w:r w:rsidR="00680176">
        <w:rPr>
          <w:sz w:val="28"/>
          <w:szCs w:val="28"/>
        </w:rPr>
        <w:t xml:space="preserve"> пункт 11 </w:t>
      </w:r>
      <w:r w:rsidR="00680176" w:rsidRPr="00680176">
        <w:rPr>
          <w:sz w:val="28"/>
          <w:szCs w:val="28"/>
        </w:rPr>
        <w:t>постановлени</w:t>
      </w:r>
      <w:r w:rsidR="00680176">
        <w:rPr>
          <w:sz w:val="28"/>
          <w:szCs w:val="28"/>
        </w:rPr>
        <w:t>я</w:t>
      </w:r>
      <w:r w:rsidR="00680176" w:rsidRPr="00680176">
        <w:rPr>
          <w:sz w:val="28"/>
          <w:szCs w:val="28"/>
        </w:rPr>
        <w:t xml:space="preserve"> от 30.10.2024 № 110-37-1280-24 «Об утверждении Положения об организации и ведении гражданской обороны в муниципальном образовании «город Саянск»</w:t>
      </w:r>
      <w:r w:rsidR="00892340">
        <w:rPr>
          <w:sz w:val="28"/>
          <w:szCs w:val="28"/>
        </w:rPr>
        <w:t xml:space="preserve">, следующие изменения: слова «отдел </w:t>
      </w:r>
      <w:r w:rsidR="00892340" w:rsidRPr="00892340">
        <w:rPr>
          <w:sz w:val="28"/>
          <w:szCs w:val="28"/>
        </w:rPr>
        <w:t>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="00892340">
        <w:rPr>
          <w:sz w:val="28"/>
          <w:szCs w:val="28"/>
        </w:rPr>
        <w:t xml:space="preserve"> заменить на слова «</w:t>
      </w:r>
      <w:r w:rsidR="00892340" w:rsidRPr="00892340">
        <w:rPr>
          <w:sz w:val="28"/>
          <w:szCs w:val="28"/>
        </w:rPr>
        <w:t>отдел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="003E685B">
        <w:rPr>
          <w:sz w:val="28"/>
          <w:szCs w:val="28"/>
        </w:rPr>
        <w:t>.</w:t>
      </w:r>
      <w:proofErr w:type="gramEnd"/>
    </w:p>
    <w:p w:rsidR="00471E59" w:rsidRPr="00471E59" w:rsidRDefault="00D82395" w:rsidP="00471E59">
      <w:pPr>
        <w:suppressAutoHyphens/>
        <w:ind w:firstLine="720"/>
        <w:jc w:val="both"/>
        <w:rPr>
          <w:sz w:val="28"/>
        </w:rPr>
      </w:pPr>
      <w:r>
        <w:rPr>
          <w:sz w:val="28"/>
        </w:rPr>
        <w:t>2</w:t>
      </w:r>
      <w:r w:rsidR="00892340">
        <w:rPr>
          <w:sz w:val="28"/>
        </w:rPr>
        <w:t xml:space="preserve">. </w:t>
      </w:r>
      <w:r w:rsidR="00471E59" w:rsidRPr="00471E59">
        <w:rPr>
          <w:sz w:val="28"/>
        </w:rPr>
        <w:t xml:space="preserve">Опубликовать настоящее постановление на «Официальном </w:t>
      </w:r>
      <w:proofErr w:type="gramStart"/>
      <w:r w:rsidR="00471E59" w:rsidRPr="00471E59">
        <w:rPr>
          <w:sz w:val="28"/>
        </w:rPr>
        <w:t>интернет-портале</w:t>
      </w:r>
      <w:proofErr w:type="gramEnd"/>
      <w:r w:rsidR="00471E59" w:rsidRPr="00471E59">
        <w:rPr>
          <w:sz w:val="28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</w:t>
      </w:r>
      <w:r w:rsidR="00471E59" w:rsidRPr="00471E59">
        <w:rPr>
          <w:sz w:val="28"/>
        </w:rPr>
        <w:lastRenderedPageBreak/>
        <w:t>образования «город Саянск»  в информационно - телекоммуникационной сети «Интернет».</w:t>
      </w:r>
    </w:p>
    <w:p w:rsidR="00892340" w:rsidRPr="00733D94" w:rsidRDefault="00D82395" w:rsidP="00471E59">
      <w:pPr>
        <w:suppressAutoHyphens/>
        <w:ind w:firstLine="720"/>
        <w:jc w:val="both"/>
        <w:rPr>
          <w:sz w:val="28"/>
        </w:rPr>
      </w:pPr>
      <w:r>
        <w:rPr>
          <w:sz w:val="28"/>
        </w:rPr>
        <w:t>3</w:t>
      </w:r>
      <w:r w:rsidR="00471E59" w:rsidRPr="00471E59">
        <w:rPr>
          <w:sz w:val="28"/>
        </w:rPr>
        <w:t>. Настоящее постановление вступает в силу после дня его официального опубликования</w:t>
      </w:r>
      <w:r w:rsidR="00471E59">
        <w:rPr>
          <w:sz w:val="28"/>
        </w:rPr>
        <w:t>.</w:t>
      </w:r>
    </w:p>
    <w:p w:rsidR="0064558B" w:rsidRDefault="0064558B">
      <w:pPr>
        <w:rPr>
          <w:sz w:val="28"/>
          <w:szCs w:val="28"/>
        </w:rPr>
      </w:pPr>
    </w:p>
    <w:p w:rsidR="008D7713" w:rsidRDefault="008D7713">
      <w:pPr>
        <w:rPr>
          <w:sz w:val="28"/>
          <w:szCs w:val="28"/>
        </w:rPr>
      </w:pPr>
    </w:p>
    <w:p w:rsidR="002A0FF1" w:rsidRDefault="009975BC" w:rsidP="0064558B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4558B" w:rsidRPr="00E57B0E">
        <w:rPr>
          <w:sz w:val="28"/>
          <w:szCs w:val="28"/>
        </w:rPr>
        <w:t>эр</w:t>
      </w:r>
      <w:r w:rsidR="000F3AD8" w:rsidRPr="00E57B0E">
        <w:rPr>
          <w:sz w:val="28"/>
          <w:szCs w:val="28"/>
        </w:rPr>
        <w:t xml:space="preserve"> </w:t>
      </w:r>
      <w:r w:rsidR="0064558B" w:rsidRPr="00E57B0E">
        <w:rPr>
          <w:sz w:val="28"/>
          <w:szCs w:val="28"/>
        </w:rPr>
        <w:t xml:space="preserve">городского </w:t>
      </w:r>
      <w:r w:rsidR="00403D9C" w:rsidRPr="00E57B0E">
        <w:rPr>
          <w:sz w:val="28"/>
          <w:szCs w:val="28"/>
        </w:rPr>
        <w:t xml:space="preserve">округа </w:t>
      </w:r>
    </w:p>
    <w:p w:rsidR="002A0FF1" w:rsidRDefault="00AC01F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3D9C" w:rsidRPr="00E57B0E">
        <w:rPr>
          <w:sz w:val="28"/>
          <w:szCs w:val="28"/>
        </w:rPr>
        <w:t>униципального</w:t>
      </w:r>
      <w:r w:rsidR="002A0FF1">
        <w:rPr>
          <w:sz w:val="28"/>
          <w:szCs w:val="28"/>
        </w:rPr>
        <w:t xml:space="preserve"> </w:t>
      </w:r>
      <w:r w:rsidR="00403D9C" w:rsidRPr="00E57B0E">
        <w:rPr>
          <w:sz w:val="28"/>
          <w:szCs w:val="28"/>
        </w:rPr>
        <w:t xml:space="preserve">образования </w:t>
      </w:r>
    </w:p>
    <w:p w:rsidR="00E57B0E" w:rsidRDefault="00403D9C">
      <w:pPr>
        <w:rPr>
          <w:sz w:val="28"/>
          <w:szCs w:val="28"/>
        </w:rPr>
      </w:pPr>
      <w:r w:rsidRPr="00E57B0E">
        <w:rPr>
          <w:sz w:val="28"/>
          <w:szCs w:val="28"/>
        </w:rPr>
        <w:t>«город Саянск»</w:t>
      </w:r>
      <w:r w:rsidR="002A0FF1">
        <w:rPr>
          <w:sz w:val="28"/>
          <w:szCs w:val="28"/>
        </w:rPr>
        <w:t xml:space="preserve">                                                                            </w:t>
      </w:r>
      <w:r w:rsidR="009975BC">
        <w:rPr>
          <w:sz w:val="28"/>
          <w:szCs w:val="28"/>
        </w:rPr>
        <w:t xml:space="preserve">   </w:t>
      </w:r>
      <w:r w:rsidR="002A0FF1">
        <w:rPr>
          <w:sz w:val="28"/>
          <w:szCs w:val="28"/>
        </w:rPr>
        <w:t xml:space="preserve">    </w:t>
      </w:r>
      <w:r w:rsidR="009975BC">
        <w:rPr>
          <w:sz w:val="28"/>
          <w:szCs w:val="28"/>
        </w:rPr>
        <w:t>А.В. Ермаков</w:t>
      </w:r>
    </w:p>
    <w:p w:rsidR="004A3AD9" w:rsidRDefault="004A3AD9"/>
    <w:p w:rsidR="008D7713" w:rsidRDefault="008D7713"/>
    <w:p w:rsidR="008D7713" w:rsidRDefault="008D7713"/>
    <w:p w:rsidR="008D7713" w:rsidRDefault="008D7713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D82395" w:rsidRDefault="00D82395"/>
    <w:p w:rsidR="008D7713" w:rsidRDefault="008D7713"/>
    <w:p w:rsidR="008D7713" w:rsidRDefault="008D7713"/>
    <w:p w:rsidR="008D7713" w:rsidRDefault="008D7713"/>
    <w:p w:rsidR="002A0FF1" w:rsidRPr="002A0FF1" w:rsidRDefault="002A0FF1">
      <w:r w:rsidRPr="002A0FF1">
        <w:t>Исп. Тугульбаев М.С.</w:t>
      </w:r>
    </w:p>
    <w:p w:rsidR="002A0FF1" w:rsidRDefault="002A0FF1">
      <w:pPr>
        <w:rPr>
          <w:sz w:val="28"/>
          <w:szCs w:val="28"/>
        </w:rPr>
      </w:pPr>
      <w:r w:rsidRPr="002A0FF1">
        <w:t>Тел. 5-64-22</w:t>
      </w:r>
    </w:p>
    <w:p w:rsidR="002A0FF1" w:rsidRDefault="002A0FF1">
      <w:pPr>
        <w:rPr>
          <w:sz w:val="28"/>
          <w:szCs w:val="28"/>
        </w:rPr>
      </w:pPr>
    </w:p>
    <w:p w:rsidR="00D82395" w:rsidRDefault="00D82395">
      <w:pPr>
        <w:rPr>
          <w:sz w:val="28"/>
          <w:szCs w:val="28"/>
        </w:rPr>
      </w:pPr>
    </w:p>
    <w:p w:rsidR="007515D1" w:rsidRPr="00E57B0E" w:rsidRDefault="007515D1">
      <w:pPr>
        <w:rPr>
          <w:sz w:val="28"/>
          <w:szCs w:val="28"/>
        </w:rPr>
      </w:pPr>
      <w:r w:rsidRPr="00E57B0E">
        <w:rPr>
          <w:sz w:val="28"/>
          <w:szCs w:val="28"/>
        </w:rPr>
        <w:t>СОГЛАСОВАНО:</w:t>
      </w:r>
    </w:p>
    <w:p w:rsidR="007515D1" w:rsidRDefault="007515D1">
      <w:pPr>
        <w:rPr>
          <w:sz w:val="28"/>
          <w:szCs w:val="28"/>
        </w:rPr>
      </w:pPr>
    </w:p>
    <w:p w:rsidR="007515D1" w:rsidRPr="00E57B0E" w:rsidRDefault="007515D1">
      <w:pPr>
        <w:rPr>
          <w:sz w:val="28"/>
          <w:szCs w:val="28"/>
        </w:rPr>
      </w:pPr>
      <w:r w:rsidRPr="00E57B0E">
        <w:rPr>
          <w:sz w:val="28"/>
          <w:szCs w:val="28"/>
        </w:rPr>
        <w:t xml:space="preserve">Начальник отдела </w:t>
      </w:r>
    </w:p>
    <w:p w:rsidR="0064558B" w:rsidRPr="00E57B0E" w:rsidRDefault="007515D1">
      <w:pPr>
        <w:rPr>
          <w:sz w:val="28"/>
          <w:szCs w:val="28"/>
        </w:rPr>
      </w:pPr>
      <w:r w:rsidRPr="00E57B0E">
        <w:rPr>
          <w:sz w:val="28"/>
          <w:szCs w:val="28"/>
        </w:rPr>
        <w:t>правовой работы</w:t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="00E57B0E">
        <w:rPr>
          <w:sz w:val="28"/>
          <w:szCs w:val="28"/>
        </w:rPr>
        <w:t xml:space="preserve"> </w:t>
      </w:r>
      <w:r w:rsidR="002A0FF1">
        <w:rPr>
          <w:sz w:val="28"/>
          <w:szCs w:val="28"/>
        </w:rPr>
        <w:t>А.Ю. Товпинец</w:t>
      </w:r>
    </w:p>
    <w:p w:rsidR="007515D1" w:rsidRPr="00E57B0E" w:rsidRDefault="007515D1">
      <w:pPr>
        <w:rPr>
          <w:sz w:val="28"/>
          <w:szCs w:val="28"/>
        </w:rPr>
      </w:pPr>
      <w:r w:rsidRPr="00E57B0E">
        <w:rPr>
          <w:sz w:val="28"/>
          <w:szCs w:val="28"/>
        </w:rPr>
        <w:t>_____________________</w:t>
      </w:r>
    </w:p>
    <w:p w:rsidR="0064558B" w:rsidRPr="00E57B0E" w:rsidRDefault="002A0FF1">
      <w:pPr>
        <w:rPr>
          <w:sz w:val="28"/>
          <w:szCs w:val="28"/>
        </w:rPr>
      </w:pPr>
      <w:r>
        <w:rPr>
          <w:sz w:val="28"/>
          <w:szCs w:val="28"/>
        </w:rPr>
        <w:t>«___»___________202</w:t>
      </w:r>
      <w:r w:rsidR="008D7713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1C58B5" w:rsidRPr="00E57B0E" w:rsidRDefault="001C58B5">
      <w:pPr>
        <w:rPr>
          <w:sz w:val="28"/>
          <w:szCs w:val="28"/>
        </w:rPr>
      </w:pPr>
    </w:p>
    <w:p w:rsidR="001C58B5" w:rsidRDefault="001C58B5">
      <w:pPr>
        <w:rPr>
          <w:sz w:val="28"/>
          <w:szCs w:val="28"/>
        </w:rPr>
      </w:pPr>
    </w:p>
    <w:p w:rsidR="0064558B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>Расчет рассылки:</w:t>
      </w:r>
    </w:p>
    <w:p w:rsidR="00654A73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>1 экз. – в дело</w:t>
      </w:r>
    </w:p>
    <w:p w:rsidR="00654A73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>1 экз. – отдел правовой работы</w:t>
      </w:r>
    </w:p>
    <w:p w:rsidR="00654A73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>1 экз. – отдел организационной работы</w:t>
      </w:r>
    </w:p>
    <w:p w:rsidR="00654A73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>1 экз. – отдел ГО и ЧС</w:t>
      </w:r>
    </w:p>
    <w:p w:rsidR="00654A73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 xml:space="preserve">Итого: </w:t>
      </w:r>
      <w:r w:rsidR="002A0FF1">
        <w:rPr>
          <w:sz w:val="28"/>
          <w:szCs w:val="28"/>
        </w:rPr>
        <w:t>4</w:t>
      </w:r>
      <w:r w:rsidRPr="00E57B0E">
        <w:rPr>
          <w:sz w:val="28"/>
          <w:szCs w:val="28"/>
        </w:rPr>
        <w:t xml:space="preserve"> экземпляр</w:t>
      </w:r>
      <w:r w:rsidR="002A0FF1">
        <w:rPr>
          <w:sz w:val="28"/>
          <w:szCs w:val="28"/>
        </w:rPr>
        <w:t>а</w:t>
      </w:r>
    </w:p>
    <w:p w:rsidR="00654A73" w:rsidRPr="00E57B0E" w:rsidRDefault="00654A73">
      <w:pPr>
        <w:rPr>
          <w:sz w:val="28"/>
          <w:szCs w:val="28"/>
        </w:rPr>
      </w:pPr>
    </w:p>
    <w:p w:rsidR="00B75E43" w:rsidRDefault="00D82395">
      <w:pPr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654A73" w:rsidRPr="00E57B0E">
        <w:rPr>
          <w:sz w:val="28"/>
          <w:szCs w:val="28"/>
        </w:rPr>
        <w:t xml:space="preserve"> отдела ГО и ЧС </w:t>
      </w:r>
    </w:p>
    <w:p w:rsidR="00B75E43" w:rsidRDefault="00B75E43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654A73" w:rsidRPr="00E57B0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54A73" w:rsidRPr="00E57B0E">
        <w:rPr>
          <w:sz w:val="28"/>
          <w:szCs w:val="28"/>
        </w:rPr>
        <w:t xml:space="preserve">городского округа </w:t>
      </w:r>
    </w:p>
    <w:p w:rsidR="00654A73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>муниципального образования</w:t>
      </w:r>
    </w:p>
    <w:p w:rsidR="00654A73" w:rsidRPr="00E57B0E" w:rsidRDefault="00654A73">
      <w:pPr>
        <w:rPr>
          <w:sz w:val="28"/>
          <w:szCs w:val="28"/>
        </w:rPr>
      </w:pPr>
      <w:r w:rsidRPr="00E57B0E">
        <w:rPr>
          <w:sz w:val="28"/>
          <w:szCs w:val="28"/>
        </w:rPr>
        <w:t>«город Саянск»</w:t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Pr="00E57B0E">
        <w:rPr>
          <w:sz w:val="28"/>
          <w:szCs w:val="28"/>
        </w:rPr>
        <w:tab/>
      </w:r>
      <w:r w:rsidR="00D82395">
        <w:rPr>
          <w:sz w:val="28"/>
          <w:szCs w:val="28"/>
        </w:rPr>
        <w:t xml:space="preserve">            М.С. Тугульбаев</w:t>
      </w:r>
    </w:p>
    <w:p w:rsidR="0064558B" w:rsidRPr="00E57B0E" w:rsidRDefault="0064558B">
      <w:pPr>
        <w:rPr>
          <w:sz w:val="28"/>
          <w:szCs w:val="28"/>
        </w:rPr>
      </w:pPr>
    </w:p>
    <w:p w:rsidR="0064558B" w:rsidRPr="00E57B0E" w:rsidRDefault="0064558B">
      <w:pPr>
        <w:rPr>
          <w:sz w:val="28"/>
          <w:szCs w:val="28"/>
        </w:rPr>
      </w:pPr>
    </w:p>
    <w:p w:rsidR="0064558B" w:rsidRPr="00E57B0E" w:rsidRDefault="0064558B">
      <w:pPr>
        <w:rPr>
          <w:sz w:val="28"/>
          <w:szCs w:val="28"/>
        </w:rPr>
      </w:pPr>
    </w:p>
    <w:p w:rsidR="0064558B" w:rsidRPr="00E57B0E" w:rsidRDefault="0064558B">
      <w:pPr>
        <w:rPr>
          <w:sz w:val="28"/>
          <w:szCs w:val="28"/>
        </w:rPr>
      </w:pPr>
    </w:p>
    <w:p w:rsidR="0064558B" w:rsidRPr="0064558B" w:rsidRDefault="0064558B" w:rsidP="00166DCD">
      <w:pPr>
        <w:rPr>
          <w:sz w:val="28"/>
        </w:rPr>
      </w:pPr>
    </w:p>
    <w:sectPr w:rsidR="0064558B" w:rsidRPr="0064558B" w:rsidSect="005111AD">
      <w:pgSz w:w="11906" w:h="16838"/>
      <w:pgMar w:top="709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92CA7"/>
    <w:multiLevelType w:val="hybridMultilevel"/>
    <w:tmpl w:val="BDD8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9C"/>
    <w:rsid w:val="000006C3"/>
    <w:rsid w:val="00001B4C"/>
    <w:rsid w:val="000F3AD8"/>
    <w:rsid w:val="000F4CA5"/>
    <w:rsid w:val="00161CF6"/>
    <w:rsid w:val="00166DCD"/>
    <w:rsid w:val="001C58B5"/>
    <w:rsid w:val="001C6E67"/>
    <w:rsid w:val="0020203E"/>
    <w:rsid w:val="00246B44"/>
    <w:rsid w:val="002A0FF1"/>
    <w:rsid w:val="003251C1"/>
    <w:rsid w:val="00386CC9"/>
    <w:rsid w:val="003C74E2"/>
    <w:rsid w:val="003E685B"/>
    <w:rsid w:val="00403D9C"/>
    <w:rsid w:val="00404A72"/>
    <w:rsid w:val="004141CF"/>
    <w:rsid w:val="0044060E"/>
    <w:rsid w:val="00471E59"/>
    <w:rsid w:val="00474FA7"/>
    <w:rsid w:val="004A3AD9"/>
    <w:rsid w:val="005111AD"/>
    <w:rsid w:val="00572F2B"/>
    <w:rsid w:val="0064558B"/>
    <w:rsid w:val="00654A73"/>
    <w:rsid w:val="00662547"/>
    <w:rsid w:val="00680176"/>
    <w:rsid w:val="006B7BD0"/>
    <w:rsid w:val="006C3EC7"/>
    <w:rsid w:val="006C64F1"/>
    <w:rsid w:val="007077C9"/>
    <w:rsid w:val="0072253C"/>
    <w:rsid w:val="00724A70"/>
    <w:rsid w:val="00727CC4"/>
    <w:rsid w:val="007515D1"/>
    <w:rsid w:val="007B58DD"/>
    <w:rsid w:val="007E67B7"/>
    <w:rsid w:val="00885F53"/>
    <w:rsid w:val="00892340"/>
    <w:rsid w:val="008D7713"/>
    <w:rsid w:val="009278D1"/>
    <w:rsid w:val="00936346"/>
    <w:rsid w:val="009476A5"/>
    <w:rsid w:val="00991A3C"/>
    <w:rsid w:val="009975BC"/>
    <w:rsid w:val="009B5F59"/>
    <w:rsid w:val="009C26F6"/>
    <w:rsid w:val="00A17B1E"/>
    <w:rsid w:val="00AC01F4"/>
    <w:rsid w:val="00AC19FE"/>
    <w:rsid w:val="00AE1598"/>
    <w:rsid w:val="00B75E43"/>
    <w:rsid w:val="00B865C2"/>
    <w:rsid w:val="00C31876"/>
    <w:rsid w:val="00C33C4E"/>
    <w:rsid w:val="00C44F6B"/>
    <w:rsid w:val="00C771C4"/>
    <w:rsid w:val="00CC0E55"/>
    <w:rsid w:val="00CC35E2"/>
    <w:rsid w:val="00D00940"/>
    <w:rsid w:val="00D43A5E"/>
    <w:rsid w:val="00D82395"/>
    <w:rsid w:val="00E16D77"/>
    <w:rsid w:val="00E420B7"/>
    <w:rsid w:val="00E57B0E"/>
    <w:rsid w:val="00E60F77"/>
    <w:rsid w:val="00E942D1"/>
    <w:rsid w:val="00EE02DE"/>
    <w:rsid w:val="00EF5F3F"/>
    <w:rsid w:val="00EF68C6"/>
    <w:rsid w:val="00F04D12"/>
    <w:rsid w:val="00F3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404A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4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E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404A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04A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EC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64;&#1072;&#1073;&#1083;&#1086;&#1085;&#1099;2009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0406-419D-4089-B414-43A0AA50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Кузьмин</dc:creator>
  <cp:lastModifiedBy>Федурина</cp:lastModifiedBy>
  <cp:revision>2</cp:revision>
  <cp:lastPrinted>2023-09-06T03:03:00Z</cp:lastPrinted>
  <dcterms:created xsi:type="dcterms:W3CDTF">2026-02-06T02:42:00Z</dcterms:created>
  <dcterms:modified xsi:type="dcterms:W3CDTF">2026-02-06T02:42:00Z</dcterms:modified>
</cp:coreProperties>
</file>