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69E3EE" w14:textId="77777777"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14:paraId="3359E2E0" w14:textId="77777777"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14:paraId="1A6174CF" w14:textId="77777777"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14:paraId="27CAF3FB" w14:textId="77777777" w:rsidR="00761642" w:rsidRDefault="00761642">
      <w:pPr>
        <w:ind w:right="1700"/>
        <w:jc w:val="center"/>
        <w:rPr>
          <w:sz w:val="24"/>
        </w:rPr>
      </w:pPr>
    </w:p>
    <w:p w14:paraId="2FFEA24D" w14:textId="70BA8C71"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14:paraId="3FAAC449" w14:textId="77777777" w:rsidR="008D786A" w:rsidRPr="008D786A" w:rsidRDefault="008D786A" w:rsidP="008D786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 w14:paraId="51181A3D" w14:textId="77777777">
        <w:trPr>
          <w:cantSplit/>
          <w:trHeight w:val="220"/>
        </w:trPr>
        <w:tc>
          <w:tcPr>
            <w:tcW w:w="534" w:type="dxa"/>
          </w:tcPr>
          <w:p w14:paraId="19D7220B" w14:textId="77777777"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6D41B6B1" w14:textId="6F7AF34B" w:rsidR="005E2932" w:rsidRPr="008A20ED" w:rsidRDefault="00AC7A40">
            <w:pPr>
              <w:rPr>
                <w:sz w:val="24"/>
              </w:rPr>
            </w:pPr>
            <w:r>
              <w:rPr>
                <w:sz w:val="24"/>
              </w:rPr>
              <w:t>03.03.2025</w:t>
            </w:r>
          </w:p>
        </w:tc>
        <w:tc>
          <w:tcPr>
            <w:tcW w:w="449" w:type="dxa"/>
          </w:tcPr>
          <w:p w14:paraId="0D0A9512" w14:textId="77777777"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6A059540" w14:textId="5AD47C48" w:rsidR="005E2932" w:rsidRDefault="00AC7A40">
            <w:pPr>
              <w:rPr>
                <w:sz w:val="24"/>
              </w:rPr>
            </w:pPr>
            <w:r>
              <w:rPr>
                <w:sz w:val="24"/>
              </w:rPr>
              <w:t>110-37-265-25</w:t>
            </w:r>
          </w:p>
        </w:tc>
        <w:tc>
          <w:tcPr>
            <w:tcW w:w="794" w:type="dxa"/>
            <w:vMerge w:val="restart"/>
          </w:tcPr>
          <w:p w14:paraId="6045CC46" w14:textId="77777777" w:rsidR="005E2932" w:rsidRDefault="005E2932"/>
          <w:p w14:paraId="733B9D8D" w14:textId="7616B5B5" w:rsidR="008D786A" w:rsidRDefault="008D786A"/>
        </w:tc>
      </w:tr>
      <w:tr w:rsidR="005E2932" w14:paraId="0684F5D3" w14:textId="77777777">
        <w:trPr>
          <w:cantSplit/>
          <w:trHeight w:val="220"/>
        </w:trPr>
        <w:tc>
          <w:tcPr>
            <w:tcW w:w="4139" w:type="dxa"/>
            <w:gridSpan w:val="4"/>
          </w:tcPr>
          <w:p w14:paraId="24B38548" w14:textId="77777777" w:rsidR="005E2932" w:rsidRDefault="00A740A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 w:rsidR="005E2932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14:paraId="160CDCF2" w14:textId="77777777" w:rsidR="005E2932" w:rsidRDefault="005E2932"/>
        </w:tc>
      </w:tr>
    </w:tbl>
    <w:p w14:paraId="35D76530" w14:textId="77777777" w:rsidR="007D65B9" w:rsidRPr="00A740AA" w:rsidRDefault="007D65B9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170"/>
      </w:tblGrid>
      <w:tr w:rsidR="00761642" w:rsidRPr="00A740AA" w14:paraId="3C12DBB2" w14:textId="77777777" w:rsidTr="008D786A">
        <w:trPr>
          <w:cantSplit/>
        </w:trPr>
        <w:tc>
          <w:tcPr>
            <w:tcW w:w="142" w:type="dxa"/>
          </w:tcPr>
          <w:p w14:paraId="2351AB7F" w14:textId="77777777"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14:paraId="0F2CDE70" w14:textId="77777777"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14:paraId="475E241C" w14:textId="77777777" w:rsidR="00761642" w:rsidRPr="00A740AA" w:rsidRDefault="0076164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707" w:type="dxa"/>
          </w:tcPr>
          <w:p w14:paraId="019C3392" w14:textId="77777777" w:rsidR="00761642" w:rsidRPr="00A740AA" w:rsidRDefault="009C4C9C" w:rsidP="00A51B0F">
            <w:pPr>
              <w:jc w:val="both"/>
              <w:rPr>
                <w:sz w:val="24"/>
              </w:rPr>
            </w:pPr>
            <w:bookmarkStart w:id="0" w:name="_Hlk190942624"/>
            <w:r>
              <w:rPr>
                <w:sz w:val="24"/>
              </w:rPr>
              <w:t>О</w:t>
            </w:r>
            <w:r w:rsidR="00A66510">
              <w:rPr>
                <w:sz w:val="24"/>
              </w:rPr>
              <w:t xml:space="preserve">б </w:t>
            </w:r>
            <w:r w:rsidR="00A51B0F">
              <w:rPr>
                <w:sz w:val="24"/>
              </w:rPr>
              <w:t>установлении</w:t>
            </w:r>
            <w:r>
              <w:rPr>
                <w:sz w:val="24"/>
              </w:rPr>
              <w:t xml:space="preserve"> цен на платные услуги</w:t>
            </w:r>
            <w:r w:rsidR="002F40A1">
              <w:rPr>
                <w:sz w:val="24"/>
              </w:rPr>
              <w:t>, оказываемые</w:t>
            </w:r>
            <w:r>
              <w:rPr>
                <w:sz w:val="24"/>
              </w:rPr>
              <w:t xml:space="preserve"> муниципальн</w:t>
            </w:r>
            <w:r w:rsidR="002F40A1">
              <w:rPr>
                <w:sz w:val="24"/>
              </w:rPr>
              <w:t>ым</w:t>
            </w:r>
            <w:r>
              <w:rPr>
                <w:sz w:val="24"/>
              </w:rPr>
              <w:t xml:space="preserve"> учреждени</w:t>
            </w:r>
            <w:r w:rsidR="002F40A1">
              <w:rPr>
                <w:sz w:val="24"/>
              </w:rPr>
              <w:t>ем</w:t>
            </w:r>
            <w:r>
              <w:rPr>
                <w:sz w:val="24"/>
              </w:rPr>
              <w:t xml:space="preserve"> </w:t>
            </w:r>
            <w:r w:rsidR="001702EC">
              <w:rPr>
                <w:sz w:val="24"/>
              </w:rPr>
              <w:t>культуры «Централ</w:t>
            </w:r>
            <w:r w:rsidR="00A66510">
              <w:rPr>
                <w:sz w:val="24"/>
              </w:rPr>
              <w:t>изованная</w:t>
            </w:r>
            <w:r w:rsidR="001702EC">
              <w:rPr>
                <w:sz w:val="24"/>
              </w:rPr>
              <w:t xml:space="preserve"> библиотечная система </w:t>
            </w:r>
            <w:r>
              <w:rPr>
                <w:sz w:val="24"/>
              </w:rPr>
              <w:t>г</w:t>
            </w:r>
            <w:r w:rsidR="00835F19">
              <w:rPr>
                <w:sz w:val="24"/>
              </w:rPr>
              <w:t>.</w:t>
            </w:r>
            <w:r w:rsidR="008F5D41">
              <w:rPr>
                <w:sz w:val="24"/>
              </w:rPr>
              <w:t xml:space="preserve"> </w:t>
            </w:r>
            <w:r>
              <w:rPr>
                <w:sz w:val="24"/>
              </w:rPr>
              <w:t>Саянска</w:t>
            </w:r>
            <w:r w:rsidR="00625496">
              <w:rPr>
                <w:sz w:val="24"/>
              </w:rPr>
              <w:t>»</w:t>
            </w:r>
            <w:bookmarkEnd w:id="0"/>
          </w:p>
        </w:tc>
        <w:tc>
          <w:tcPr>
            <w:tcW w:w="170" w:type="dxa"/>
          </w:tcPr>
          <w:p w14:paraId="60732302" w14:textId="77777777" w:rsidR="00761642" w:rsidRPr="00A740AA" w:rsidRDefault="00761642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14:paraId="3A83040C" w14:textId="6159D75F" w:rsidR="008656C2" w:rsidRDefault="00DF7C3A">
      <w:r>
        <w:t xml:space="preserve"> </w:t>
      </w:r>
    </w:p>
    <w:p w14:paraId="4EA84E6C" w14:textId="77777777" w:rsidR="00C34269" w:rsidRPr="00A740AA" w:rsidRDefault="00C34269"/>
    <w:p w14:paraId="3FC94BA3" w14:textId="77777777" w:rsidR="000552F5" w:rsidRPr="002776C1" w:rsidRDefault="000552F5" w:rsidP="00B6051C">
      <w:pPr>
        <w:pStyle w:val="a6"/>
        <w:ind w:firstLine="720"/>
        <w:jc w:val="both"/>
        <w:rPr>
          <w:szCs w:val="28"/>
        </w:rPr>
      </w:pPr>
      <w:r w:rsidRPr="002776C1">
        <w:rPr>
          <w:szCs w:val="28"/>
        </w:rPr>
        <w:t xml:space="preserve">Руководствуясь п.4 части 1 ст.17 Федерального закона от  06.10.2003 № 131-ФЗ «Об общих принципах организации местного самоуправления в Российской Федерации», </w:t>
      </w:r>
      <w:r w:rsidR="00A3013D" w:rsidRPr="002776C1">
        <w:rPr>
          <w:szCs w:val="28"/>
        </w:rPr>
        <w:t xml:space="preserve">в соответствии с Федеральным законом от 29.12.1994 № 78-ФЗ «О библиотечном деле», </w:t>
      </w:r>
      <w:r w:rsidRPr="002776C1">
        <w:rPr>
          <w:szCs w:val="28"/>
        </w:rPr>
        <w:t xml:space="preserve">ст.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14:paraId="28676FE0" w14:textId="77777777" w:rsidR="000552F5" w:rsidRPr="009D1506" w:rsidRDefault="000552F5" w:rsidP="000552F5">
      <w:pPr>
        <w:jc w:val="both"/>
        <w:rPr>
          <w:sz w:val="27"/>
          <w:szCs w:val="27"/>
        </w:rPr>
      </w:pPr>
      <w:r w:rsidRPr="009D1506">
        <w:rPr>
          <w:sz w:val="27"/>
          <w:szCs w:val="27"/>
        </w:rPr>
        <w:t>ПОСТАНОВЛЯЕТ:</w:t>
      </w:r>
    </w:p>
    <w:p w14:paraId="233BBF0A" w14:textId="31EA7B44" w:rsidR="00041CFE" w:rsidRPr="00C34269" w:rsidRDefault="00C34269" w:rsidP="00C34269">
      <w:pPr>
        <w:tabs>
          <w:tab w:val="left" w:pos="851"/>
          <w:tab w:val="left" w:pos="993"/>
        </w:tabs>
        <w:jc w:val="both"/>
        <w:rPr>
          <w:sz w:val="28"/>
        </w:rPr>
      </w:pPr>
      <w:r>
        <w:rPr>
          <w:sz w:val="28"/>
        </w:rPr>
        <w:t xml:space="preserve">1. </w:t>
      </w:r>
      <w:r w:rsidR="00A51B0F" w:rsidRPr="00C34269">
        <w:rPr>
          <w:sz w:val="28"/>
        </w:rPr>
        <w:t>Установить</w:t>
      </w:r>
      <w:r w:rsidR="00365B0D" w:rsidRPr="00C34269">
        <w:rPr>
          <w:sz w:val="28"/>
        </w:rPr>
        <w:t xml:space="preserve"> цены на платные услуги, оказываемые муниципальным учреждением культуры «Централизованная библиотечная система г. Саянска», согласно приложению к настоящему постановлению.</w:t>
      </w:r>
    </w:p>
    <w:p w14:paraId="563B0DDB" w14:textId="0C67890E" w:rsidR="00365B0D" w:rsidRPr="00C34269" w:rsidRDefault="00C34269" w:rsidP="00C34269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65B0D" w:rsidRPr="00C34269">
        <w:rPr>
          <w:sz w:val="28"/>
          <w:szCs w:val="28"/>
        </w:rPr>
        <w:t>Признать утратившим силу</w:t>
      </w:r>
      <w:r w:rsidR="00B00855" w:rsidRPr="00C34269">
        <w:rPr>
          <w:sz w:val="28"/>
          <w:szCs w:val="28"/>
        </w:rPr>
        <w:t xml:space="preserve"> </w:t>
      </w:r>
      <w:r w:rsidR="00365B0D" w:rsidRPr="00C34269">
        <w:rPr>
          <w:sz w:val="28"/>
          <w:szCs w:val="28"/>
        </w:rPr>
        <w:t>постановлени</w:t>
      </w:r>
      <w:r w:rsidR="00B00855" w:rsidRPr="00C34269">
        <w:rPr>
          <w:sz w:val="28"/>
          <w:szCs w:val="28"/>
        </w:rPr>
        <w:t>е</w:t>
      </w:r>
      <w:r w:rsidR="00365B0D" w:rsidRPr="00C34269">
        <w:rPr>
          <w:sz w:val="28"/>
          <w:szCs w:val="28"/>
        </w:rPr>
        <w:t xml:space="preserve"> администрации городского округа муниципального образования «город Саянск»</w:t>
      </w:r>
      <w:r w:rsidR="00B00855" w:rsidRPr="00C34269">
        <w:rPr>
          <w:sz w:val="28"/>
          <w:szCs w:val="28"/>
        </w:rPr>
        <w:t xml:space="preserve"> </w:t>
      </w:r>
      <w:r w:rsidR="00885772" w:rsidRPr="00C34269">
        <w:rPr>
          <w:sz w:val="28"/>
          <w:szCs w:val="28"/>
        </w:rPr>
        <w:t xml:space="preserve">от </w:t>
      </w:r>
      <w:r w:rsidR="008D786A">
        <w:rPr>
          <w:sz w:val="28"/>
          <w:szCs w:val="28"/>
        </w:rPr>
        <w:t>26.12.2023</w:t>
      </w:r>
      <w:r w:rsidR="00B755A1" w:rsidRPr="00C34269">
        <w:rPr>
          <w:sz w:val="28"/>
          <w:szCs w:val="28"/>
        </w:rPr>
        <w:t xml:space="preserve"> </w:t>
      </w:r>
      <w:r w:rsidR="00C1317E">
        <w:rPr>
          <w:sz w:val="28"/>
          <w:szCs w:val="28"/>
        </w:rPr>
        <w:t xml:space="preserve">           </w:t>
      </w:r>
      <w:r w:rsidR="00885772" w:rsidRPr="00C34269">
        <w:rPr>
          <w:sz w:val="28"/>
          <w:szCs w:val="28"/>
        </w:rPr>
        <w:t>№</w:t>
      </w:r>
      <w:r w:rsidR="00B6051C" w:rsidRPr="00C34269">
        <w:rPr>
          <w:sz w:val="28"/>
          <w:szCs w:val="28"/>
        </w:rPr>
        <w:t xml:space="preserve"> </w:t>
      </w:r>
      <w:r w:rsidR="00885772" w:rsidRPr="00C34269">
        <w:rPr>
          <w:sz w:val="28"/>
          <w:szCs w:val="28"/>
        </w:rPr>
        <w:t>110-37-</w:t>
      </w:r>
      <w:r w:rsidRPr="00C34269">
        <w:rPr>
          <w:sz w:val="28"/>
          <w:szCs w:val="28"/>
        </w:rPr>
        <w:t>1586</w:t>
      </w:r>
      <w:r w:rsidR="00885772" w:rsidRPr="00C34269">
        <w:rPr>
          <w:sz w:val="28"/>
          <w:szCs w:val="28"/>
        </w:rPr>
        <w:t>-2</w:t>
      </w:r>
      <w:r w:rsidRPr="00C34269">
        <w:rPr>
          <w:sz w:val="28"/>
          <w:szCs w:val="28"/>
        </w:rPr>
        <w:t>3</w:t>
      </w:r>
      <w:r w:rsidR="00885772" w:rsidRPr="00C34269">
        <w:rPr>
          <w:sz w:val="28"/>
          <w:szCs w:val="28"/>
        </w:rPr>
        <w:t xml:space="preserve"> «Об </w:t>
      </w:r>
      <w:r w:rsidRPr="00C34269">
        <w:rPr>
          <w:sz w:val="28"/>
          <w:szCs w:val="28"/>
        </w:rPr>
        <w:t>установлении</w:t>
      </w:r>
      <w:r w:rsidR="00885772" w:rsidRPr="00C34269">
        <w:rPr>
          <w:sz w:val="28"/>
          <w:szCs w:val="28"/>
        </w:rPr>
        <w:t xml:space="preserve"> цен на платные услуги, оказываемые муниципальным учреждением культуры «Централизованная библиотечная система г. Саянска»</w:t>
      </w:r>
      <w:r w:rsidR="001A06AF" w:rsidRPr="00C34269">
        <w:rPr>
          <w:sz w:val="28"/>
          <w:szCs w:val="28"/>
        </w:rPr>
        <w:t xml:space="preserve"> </w:t>
      </w:r>
      <w:r w:rsidR="00365B0D" w:rsidRPr="00C34269">
        <w:rPr>
          <w:sz w:val="28"/>
          <w:szCs w:val="28"/>
        </w:rPr>
        <w:t xml:space="preserve">(опубликовано в газете «Саянские зори» </w:t>
      </w:r>
      <w:r w:rsidRPr="00C34269">
        <w:rPr>
          <w:sz w:val="28"/>
          <w:szCs w:val="28"/>
        </w:rPr>
        <w:t>№ 51 от 28.12.2023, вкладыш «оф</w:t>
      </w:r>
      <w:r w:rsidR="001C1688">
        <w:rPr>
          <w:sz w:val="28"/>
          <w:szCs w:val="28"/>
        </w:rPr>
        <w:t xml:space="preserve">ициальная </w:t>
      </w:r>
      <w:r w:rsidRPr="00C34269">
        <w:rPr>
          <w:sz w:val="28"/>
          <w:szCs w:val="28"/>
        </w:rPr>
        <w:t>инф</w:t>
      </w:r>
      <w:r w:rsidR="001C1688">
        <w:rPr>
          <w:sz w:val="28"/>
          <w:szCs w:val="28"/>
        </w:rPr>
        <w:t>ормаци</w:t>
      </w:r>
      <w:r w:rsidRPr="00C34269">
        <w:rPr>
          <w:sz w:val="28"/>
          <w:szCs w:val="28"/>
        </w:rPr>
        <w:t>я», стр. 5</w:t>
      </w:r>
      <w:r w:rsidR="00365B0D" w:rsidRPr="00C34269">
        <w:rPr>
          <w:sz w:val="28"/>
          <w:szCs w:val="28"/>
        </w:rPr>
        <w:t>)</w:t>
      </w:r>
      <w:r w:rsidRPr="00C34269">
        <w:rPr>
          <w:sz w:val="28"/>
          <w:szCs w:val="28"/>
        </w:rPr>
        <w:t>.</w:t>
      </w:r>
    </w:p>
    <w:p w14:paraId="40EBFBA9" w14:textId="79B497BD" w:rsidR="001A06AF" w:rsidRPr="00C34269" w:rsidRDefault="00C34269" w:rsidP="00C34269">
      <w:p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D82AFA" w:rsidRPr="00C34269">
        <w:rPr>
          <w:sz w:val="28"/>
          <w:szCs w:val="28"/>
        </w:rPr>
        <w:t xml:space="preserve">Опубликовать </w:t>
      </w:r>
      <w:r w:rsidR="00D82AFA" w:rsidRPr="00AC7A40">
        <w:rPr>
          <w:sz w:val="28"/>
          <w:szCs w:val="28"/>
        </w:rPr>
        <w:t>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D82AFA" w:rsidRPr="00AC7A40">
          <w:rPr>
            <w:rStyle w:val="af"/>
            <w:b w:val="0"/>
            <w:i w:val="0"/>
            <w:color w:val="auto"/>
            <w:sz w:val="28"/>
            <w:szCs w:val="28"/>
          </w:rPr>
          <w:t>http://sayansk-pravo.ru</w:t>
        </w:r>
        <w:r w:rsidR="00D82AFA" w:rsidRPr="00AC7A40">
          <w:rPr>
            <w:sz w:val="28"/>
            <w:szCs w:val="28"/>
          </w:rPr>
          <w:t>),</w:t>
        </w:r>
      </w:hyperlink>
      <w:r w:rsidR="00D82AFA" w:rsidRPr="00AC7A40">
        <w:rPr>
          <w:sz w:val="28"/>
          <w:szCs w:val="28"/>
        </w:rPr>
        <w:t xml:space="preserve"> в газете «Саянские зори» и разместить на официальном сайте администрации</w:t>
      </w:r>
      <w:r w:rsidR="00D82AFA" w:rsidRPr="00C34269">
        <w:rPr>
          <w:sz w:val="28"/>
          <w:szCs w:val="28"/>
        </w:rPr>
        <w:t xml:space="preserve"> городского округа муниципального образования «город Саянск» в информационно-телекоммуникационной сети Интернет</w:t>
      </w:r>
      <w:r w:rsidR="00D82AFA" w:rsidRPr="00C34269">
        <w:rPr>
          <w:sz w:val="27"/>
          <w:szCs w:val="27"/>
        </w:rPr>
        <w:t>.</w:t>
      </w:r>
      <w:proofErr w:type="gramEnd"/>
    </w:p>
    <w:p w14:paraId="382251E5" w14:textId="35CC88FA" w:rsidR="00A66510" w:rsidRPr="00C34269" w:rsidRDefault="00C34269" w:rsidP="00C34269">
      <w:p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 Н</w:t>
      </w:r>
      <w:r w:rsidR="00A66510" w:rsidRPr="00C34269">
        <w:rPr>
          <w:sz w:val="28"/>
          <w:szCs w:val="28"/>
        </w:rPr>
        <w:t xml:space="preserve">астоящее постановление вступает в силу </w:t>
      </w:r>
      <w:r w:rsidR="00835F19" w:rsidRPr="00C34269">
        <w:rPr>
          <w:sz w:val="28"/>
          <w:szCs w:val="28"/>
        </w:rPr>
        <w:t xml:space="preserve">после </w:t>
      </w:r>
      <w:r w:rsidR="00A66510" w:rsidRPr="00C34269">
        <w:rPr>
          <w:sz w:val="28"/>
          <w:szCs w:val="28"/>
        </w:rPr>
        <w:t>дня его официального опубликования.</w:t>
      </w:r>
    </w:p>
    <w:p w14:paraId="51B62F12" w14:textId="77777777" w:rsidR="00AC6DA2" w:rsidRDefault="00AC6DA2" w:rsidP="00A66510">
      <w:pPr>
        <w:jc w:val="both"/>
        <w:rPr>
          <w:sz w:val="28"/>
          <w:szCs w:val="28"/>
        </w:rPr>
      </w:pPr>
    </w:p>
    <w:p w14:paraId="5538ACCA" w14:textId="77777777" w:rsidR="00AC6DA2" w:rsidRDefault="00AC6DA2" w:rsidP="00A66510">
      <w:pPr>
        <w:jc w:val="both"/>
        <w:rPr>
          <w:sz w:val="28"/>
          <w:szCs w:val="28"/>
        </w:rPr>
      </w:pPr>
    </w:p>
    <w:p w14:paraId="7A49A6C2" w14:textId="77777777" w:rsidR="005E5054" w:rsidRPr="002776C1" w:rsidRDefault="005E5054" w:rsidP="005E5054">
      <w:pPr>
        <w:rPr>
          <w:sz w:val="28"/>
          <w:szCs w:val="28"/>
        </w:rPr>
      </w:pPr>
      <w:r w:rsidRPr="002776C1">
        <w:rPr>
          <w:sz w:val="28"/>
          <w:szCs w:val="28"/>
        </w:rPr>
        <w:t xml:space="preserve">Мэр городского округа   </w:t>
      </w:r>
    </w:p>
    <w:p w14:paraId="768F5776" w14:textId="77777777" w:rsidR="00AC6DA2" w:rsidRDefault="00A740AA" w:rsidP="005E5054">
      <w:pPr>
        <w:rPr>
          <w:sz w:val="28"/>
          <w:szCs w:val="28"/>
        </w:rPr>
      </w:pPr>
      <w:r w:rsidRPr="002776C1">
        <w:rPr>
          <w:sz w:val="28"/>
          <w:szCs w:val="28"/>
        </w:rPr>
        <w:t>м</w:t>
      </w:r>
      <w:r w:rsidR="005E5054" w:rsidRPr="002776C1">
        <w:rPr>
          <w:sz w:val="28"/>
          <w:szCs w:val="28"/>
        </w:rPr>
        <w:t xml:space="preserve">униципального образования </w:t>
      </w:r>
    </w:p>
    <w:p w14:paraId="741B34C9" w14:textId="6F81CB1C" w:rsidR="005E5054" w:rsidRPr="002776C1" w:rsidRDefault="005E5054" w:rsidP="005E5054">
      <w:pPr>
        <w:rPr>
          <w:sz w:val="28"/>
          <w:szCs w:val="28"/>
        </w:rPr>
      </w:pPr>
      <w:r w:rsidRPr="002776C1">
        <w:rPr>
          <w:sz w:val="28"/>
          <w:szCs w:val="28"/>
        </w:rPr>
        <w:t>«город Саянс</w:t>
      </w:r>
      <w:r w:rsidR="00AC6DA2">
        <w:rPr>
          <w:sz w:val="28"/>
          <w:szCs w:val="28"/>
        </w:rPr>
        <w:t xml:space="preserve">к»              </w:t>
      </w:r>
      <w:r w:rsidR="00AC6DA2">
        <w:rPr>
          <w:sz w:val="28"/>
          <w:szCs w:val="28"/>
        </w:rPr>
        <w:tab/>
      </w:r>
      <w:r w:rsidR="00AC6DA2">
        <w:rPr>
          <w:sz w:val="28"/>
          <w:szCs w:val="28"/>
        </w:rPr>
        <w:tab/>
      </w:r>
      <w:r w:rsidR="00AC6DA2">
        <w:rPr>
          <w:sz w:val="28"/>
          <w:szCs w:val="28"/>
        </w:rPr>
        <w:tab/>
      </w:r>
      <w:r w:rsidR="00AC6DA2">
        <w:rPr>
          <w:sz w:val="28"/>
          <w:szCs w:val="28"/>
        </w:rPr>
        <w:tab/>
      </w:r>
      <w:r w:rsidR="00AC6DA2">
        <w:rPr>
          <w:sz w:val="28"/>
          <w:szCs w:val="28"/>
        </w:rPr>
        <w:tab/>
      </w:r>
      <w:r w:rsidR="00AC6DA2">
        <w:rPr>
          <w:sz w:val="28"/>
          <w:szCs w:val="28"/>
        </w:rPr>
        <w:tab/>
      </w:r>
      <w:r w:rsidR="00C34269">
        <w:rPr>
          <w:sz w:val="28"/>
          <w:szCs w:val="28"/>
        </w:rPr>
        <w:t>А.В. Ермаков</w:t>
      </w:r>
    </w:p>
    <w:p w14:paraId="52C50B03" w14:textId="77777777" w:rsidR="00AC6DA2" w:rsidRDefault="00AC6DA2" w:rsidP="00AC6DA2"/>
    <w:p w14:paraId="2294A659" w14:textId="29D56931" w:rsidR="00B00855" w:rsidRDefault="00AC6DA2">
      <w:pPr>
        <w:rPr>
          <w:sz w:val="24"/>
          <w:szCs w:val="24"/>
        </w:rPr>
      </w:pPr>
      <w:r w:rsidRPr="00A66510">
        <w:t xml:space="preserve">исп. </w:t>
      </w:r>
      <w:r>
        <w:t>Ташкенова Ю.А.</w:t>
      </w:r>
      <w:r w:rsidRPr="00A66510">
        <w:t xml:space="preserve"> 5-65-21</w:t>
      </w:r>
      <w:r w:rsidR="00B00855">
        <w:rPr>
          <w:sz w:val="24"/>
          <w:szCs w:val="24"/>
        </w:rPr>
        <w:br w:type="page"/>
      </w:r>
    </w:p>
    <w:p w14:paraId="3BBE5BEE" w14:textId="77777777" w:rsidR="00B00855" w:rsidRPr="006B33F2" w:rsidRDefault="00B00855" w:rsidP="00B00855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lastRenderedPageBreak/>
        <w:t xml:space="preserve">Приложение </w:t>
      </w:r>
    </w:p>
    <w:p w14:paraId="10D98AC3" w14:textId="77777777" w:rsidR="00B00855" w:rsidRDefault="00B00855" w:rsidP="00B00855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к постановлению администрации городского округа </w:t>
      </w:r>
    </w:p>
    <w:p w14:paraId="04AD1164" w14:textId="77777777" w:rsidR="00B00855" w:rsidRPr="006B33F2" w:rsidRDefault="00B00855" w:rsidP="00B00855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B00855" w14:paraId="755BA4E4" w14:textId="77777777" w:rsidTr="00B00855">
        <w:trPr>
          <w:cantSplit/>
          <w:trHeight w:val="220"/>
          <w:jc w:val="right"/>
        </w:trPr>
        <w:tc>
          <w:tcPr>
            <w:tcW w:w="534" w:type="dxa"/>
          </w:tcPr>
          <w:p w14:paraId="7E80E5CB" w14:textId="77777777" w:rsidR="00B00855" w:rsidRDefault="00B00855" w:rsidP="00B00855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31FC8CFD" w14:textId="24B0AF8C" w:rsidR="00B00855" w:rsidRDefault="00AC7A40" w:rsidP="00B00855">
            <w:pPr>
              <w:rPr>
                <w:sz w:val="24"/>
              </w:rPr>
            </w:pPr>
            <w:r>
              <w:rPr>
                <w:sz w:val="24"/>
              </w:rPr>
              <w:t>03.03.2025</w:t>
            </w:r>
          </w:p>
        </w:tc>
        <w:tc>
          <w:tcPr>
            <w:tcW w:w="449" w:type="dxa"/>
          </w:tcPr>
          <w:p w14:paraId="40B9A3A5" w14:textId="77777777" w:rsidR="00B00855" w:rsidRDefault="00B00855" w:rsidP="00B00855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2CC7D3B3" w14:textId="294B5C16" w:rsidR="00B00855" w:rsidRDefault="00AC7A40" w:rsidP="00B00855">
            <w:pPr>
              <w:rPr>
                <w:sz w:val="24"/>
              </w:rPr>
            </w:pPr>
            <w:r>
              <w:rPr>
                <w:sz w:val="24"/>
              </w:rPr>
              <w:t>110-37-265-25</w:t>
            </w:r>
          </w:p>
        </w:tc>
        <w:tc>
          <w:tcPr>
            <w:tcW w:w="794" w:type="dxa"/>
          </w:tcPr>
          <w:p w14:paraId="09113CF1" w14:textId="77777777" w:rsidR="00B00855" w:rsidRDefault="00B00855" w:rsidP="00B00855"/>
        </w:tc>
      </w:tr>
    </w:tbl>
    <w:p w14:paraId="57D1B9A2" w14:textId="77777777" w:rsidR="00B00855" w:rsidRDefault="00B00855" w:rsidP="00B00855">
      <w:pPr>
        <w:rPr>
          <w:sz w:val="24"/>
          <w:szCs w:val="24"/>
        </w:rPr>
      </w:pPr>
    </w:p>
    <w:p w14:paraId="23CB70F7" w14:textId="77777777" w:rsidR="00B00855" w:rsidRDefault="00B00855" w:rsidP="00B00855">
      <w:pPr>
        <w:jc w:val="center"/>
        <w:rPr>
          <w:sz w:val="28"/>
          <w:szCs w:val="28"/>
        </w:rPr>
      </w:pPr>
    </w:p>
    <w:p w14:paraId="4EB989E6" w14:textId="77777777" w:rsidR="00B00855" w:rsidRPr="00B90594" w:rsidRDefault="00B00855" w:rsidP="00B00855">
      <w:pPr>
        <w:jc w:val="center"/>
        <w:rPr>
          <w:sz w:val="28"/>
          <w:szCs w:val="28"/>
        </w:rPr>
      </w:pPr>
      <w:r w:rsidRPr="00B90594">
        <w:rPr>
          <w:sz w:val="28"/>
          <w:szCs w:val="28"/>
        </w:rPr>
        <w:t xml:space="preserve">Цены на платные услуги, </w:t>
      </w:r>
    </w:p>
    <w:p w14:paraId="3EEC120C" w14:textId="77777777" w:rsidR="00B00855" w:rsidRPr="00B90594" w:rsidRDefault="00B00855" w:rsidP="00B00855">
      <w:pPr>
        <w:jc w:val="center"/>
        <w:rPr>
          <w:sz w:val="28"/>
          <w:szCs w:val="28"/>
        </w:rPr>
      </w:pPr>
      <w:r w:rsidRPr="00B90594">
        <w:rPr>
          <w:sz w:val="28"/>
          <w:szCs w:val="28"/>
        </w:rPr>
        <w:t xml:space="preserve">оказываемые муниципальным учреждением культуры </w:t>
      </w:r>
    </w:p>
    <w:p w14:paraId="017D39DE" w14:textId="77777777" w:rsidR="00B00855" w:rsidRPr="00B90594" w:rsidRDefault="00B00855" w:rsidP="00B00855">
      <w:pPr>
        <w:jc w:val="center"/>
        <w:rPr>
          <w:sz w:val="28"/>
          <w:szCs w:val="28"/>
        </w:rPr>
      </w:pPr>
      <w:r w:rsidRPr="00B90594">
        <w:rPr>
          <w:sz w:val="28"/>
          <w:szCs w:val="28"/>
        </w:rPr>
        <w:t xml:space="preserve">«Централизованная библиотечная система г. Саянска» </w:t>
      </w:r>
    </w:p>
    <w:p w14:paraId="3C21B584" w14:textId="77777777" w:rsidR="00327DD3" w:rsidRDefault="00327DD3">
      <w:pPr>
        <w:rPr>
          <w:sz w:val="24"/>
          <w:szCs w:val="24"/>
        </w:rPr>
      </w:pPr>
    </w:p>
    <w:tbl>
      <w:tblPr>
        <w:tblW w:w="9124" w:type="dxa"/>
        <w:tblInd w:w="93" w:type="dxa"/>
        <w:tblLook w:val="04A0" w:firstRow="1" w:lastRow="0" w:firstColumn="1" w:lastColumn="0" w:noHBand="0" w:noVBand="1"/>
      </w:tblPr>
      <w:tblGrid>
        <w:gridCol w:w="799"/>
        <w:gridCol w:w="4178"/>
        <w:gridCol w:w="2551"/>
        <w:gridCol w:w="1596"/>
      </w:tblGrid>
      <w:tr w:rsidR="00A0465A" w:rsidRPr="00A0465A" w14:paraId="1155A3E8" w14:textId="77777777" w:rsidTr="002F585A">
        <w:trPr>
          <w:trHeight w:val="66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67D0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7A37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Наименование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804C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Ед. измерения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C83D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Цена, руб.</w:t>
            </w:r>
          </w:p>
        </w:tc>
      </w:tr>
      <w:tr w:rsidR="00A0465A" w:rsidRPr="00A0465A" w14:paraId="385F51A0" w14:textId="77777777" w:rsidTr="002F585A">
        <w:trPr>
          <w:trHeight w:val="37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A34C" w14:textId="77777777" w:rsidR="00A0465A" w:rsidRPr="00A0465A" w:rsidRDefault="00A0465A" w:rsidP="00A0465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EE4DEF" w14:textId="77777777" w:rsidR="00A0465A" w:rsidRPr="00A0465A" w:rsidRDefault="00A0465A" w:rsidP="00A0465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Услуги с использованием технических средств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30B3ED" w14:textId="77777777" w:rsidR="00A0465A" w:rsidRPr="00A0465A" w:rsidRDefault="00A0465A" w:rsidP="00A0465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465E" w14:textId="77777777" w:rsidR="00A0465A" w:rsidRPr="00A0465A" w:rsidRDefault="00A0465A" w:rsidP="00A0465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A0465A" w:rsidRPr="00A0465A" w14:paraId="0BBB848A" w14:textId="77777777" w:rsidTr="002F585A">
        <w:trPr>
          <w:trHeight w:val="66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B39EC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1.1.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9E18E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 xml:space="preserve">Абонирование персонального компьютера (самостоятельная работа)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0816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час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0571" w14:textId="4682E889" w:rsidR="00A0465A" w:rsidRPr="00A0465A" w:rsidRDefault="008D786A" w:rsidP="00A0465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  <w:r w:rsidR="00A0465A" w:rsidRPr="00A0465A">
              <w:rPr>
                <w:color w:val="000000"/>
                <w:sz w:val="26"/>
                <w:szCs w:val="26"/>
              </w:rPr>
              <w:t>5,00</w:t>
            </w:r>
          </w:p>
        </w:tc>
      </w:tr>
      <w:tr w:rsidR="00A0465A" w:rsidRPr="00A0465A" w14:paraId="622C60E5" w14:textId="77777777" w:rsidTr="002F585A">
        <w:trPr>
          <w:trHeight w:val="99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8565C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1.2.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5D20E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Поиск информации в электронных ресурсах и в информационно-телекоммуникационной сети «Интернет»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1343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час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E9AC" w14:textId="05642FB8" w:rsidR="00A0465A" w:rsidRPr="00A0465A" w:rsidRDefault="008D786A" w:rsidP="00A0465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  <w:r w:rsidR="00A0465A" w:rsidRPr="00A0465A">
              <w:rPr>
                <w:color w:val="000000"/>
                <w:sz w:val="26"/>
                <w:szCs w:val="26"/>
              </w:rPr>
              <w:t>5,00</w:t>
            </w:r>
          </w:p>
        </w:tc>
      </w:tr>
      <w:tr w:rsidR="00A0465A" w:rsidRPr="00A0465A" w14:paraId="07AB446B" w14:textId="77777777" w:rsidTr="002F585A">
        <w:trPr>
          <w:trHeight w:val="37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E233B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1.3.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A79CE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 xml:space="preserve">Набор простого текста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B8D7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лист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E440" w14:textId="3477E79C" w:rsidR="00A0465A" w:rsidRPr="00A0465A" w:rsidRDefault="008D786A" w:rsidP="00A0465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  <w:r w:rsidR="00A0465A" w:rsidRPr="00A0465A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A0465A" w:rsidRPr="00A0465A" w14:paraId="7EB45502" w14:textId="77777777" w:rsidTr="002F585A">
        <w:trPr>
          <w:trHeight w:val="66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C7631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1.4.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F0DEA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Набор усложненного текста, содержащего слова на иностранном языке, формулы, таблицы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BB3A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лист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653A" w14:textId="69D6D5C6" w:rsidR="00A0465A" w:rsidRPr="00A0465A" w:rsidRDefault="008D786A" w:rsidP="00A0465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  <w:r w:rsidR="00A0465A" w:rsidRPr="00A0465A">
              <w:rPr>
                <w:color w:val="000000"/>
                <w:sz w:val="26"/>
                <w:szCs w:val="26"/>
              </w:rPr>
              <w:t>4,00</w:t>
            </w:r>
          </w:p>
        </w:tc>
      </w:tr>
      <w:tr w:rsidR="00A0465A" w:rsidRPr="00A0465A" w14:paraId="28B26593" w14:textId="77777777" w:rsidTr="002F585A">
        <w:trPr>
          <w:trHeight w:val="37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E1FFD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1.5.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E2D42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 xml:space="preserve">Редактирование текстовых материалов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42F3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356C" w14:textId="6ECF259B" w:rsidR="00A0465A" w:rsidRPr="00A0465A" w:rsidRDefault="008D786A" w:rsidP="00A0465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  <w:r w:rsidR="00A0465A" w:rsidRPr="00A0465A">
              <w:rPr>
                <w:color w:val="000000"/>
                <w:sz w:val="26"/>
                <w:szCs w:val="26"/>
              </w:rPr>
              <w:t>5,00</w:t>
            </w:r>
          </w:p>
        </w:tc>
      </w:tr>
      <w:tr w:rsidR="00A0465A" w:rsidRPr="00A0465A" w14:paraId="7C9615FE" w14:textId="77777777" w:rsidTr="002F585A">
        <w:trPr>
          <w:trHeight w:val="37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F7D43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1.6.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54A69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Редактирование усложненных текстовых материалов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542A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CE0A" w14:textId="62A98906" w:rsidR="00A0465A" w:rsidRPr="00A0465A" w:rsidRDefault="008D786A" w:rsidP="00A0465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  <w:r w:rsidR="00A0465A" w:rsidRPr="00A0465A">
              <w:rPr>
                <w:color w:val="000000"/>
                <w:sz w:val="26"/>
                <w:szCs w:val="26"/>
              </w:rPr>
              <w:t>5,00</w:t>
            </w:r>
          </w:p>
        </w:tc>
      </w:tr>
      <w:tr w:rsidR="00A0465A" w:rsidRPr="00A0465A" w14:paraId="5B48883D" w14:textId="77777777" w:rsidTr="002F585A">
        <w:trPr>
          <w:trHeight w:val="660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D6B29A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1.7.</w:t>
            </w:r>
          </w:p>
        </w:tc>
        <w:tc>
          <w:tcPr>
            <w:tcW w:w="4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E8533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Распечатка текста с электронных носителей на черно-белом принтере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EBC5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 формат А4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89CE" w14:textId="71CCEC6A" w:rsidR="00A0465A" w:rsidRPr="00A0465A" w:rsidRDefault="008D786A" w:rsidP="00A0465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  <w:r w:rsidR="00A0465A" w:rsidRPr="00A0465A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A0465A" w:rsidRPr="00A0465A" w14:paraId="54AC33F9" w14:textId="77777777" w:rsidTr="002F585A">
        <w:trPr>
          <w:trHeight w:val="66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9F754A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454A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0492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 формат А3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22F7" w14:textId="759B8623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</w:t>
            </w:r>
            <w:r w:rsidR="008D786A">
              <w:rPr>
                <w:color w:val="000000"/>
                <w:sz w:val="26"/>
                <w:szCs w:val="26"/>
              </w:rPr>
              <w:t>8</w:t>
            </w:r>
            <w:r w:rsidRPr="00A0465A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A0465A" w:rsidRPr="00A0465A" w14:paraId="6BF07D8C" w14:textId="77777777" w:rsidTr="002F585A">
        <w:trPr>
          <w:trHeight w:val="990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52B3EB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1.8.</w:t>
            </w:r>
          </w:p>
        </w:tc>
        <w:tc>
          <w:tcPr>
            <w:tcW w:w="4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CD1DC2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Распечатка текста с электронных носителей на цветном принтере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57CC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 формата А4 (230гр/м2)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E90E" w14:textId="4950E238" w:rsidR="00A0465A" w:rsidRPr="00A0465A" w:rsidRDefault="008D786A" w:rsidP="00A0465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  <w:r w:rsidR="00A0465A" w:rsidRPr="00A0465A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A0465A" w:rsidRPr="00A0465A" w14:paraId="64BD48C0" w14:textId="77777777" w:rsidTr="002F585A">
        <w:trPr>
          <w:trHeight w:val="99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0D5E4C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73598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D399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 формата А4 (80гр/м2)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6414" w14:textId="7DAB7CA2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4</w:t>
            </w:r>
            <w:r w:rsidR="008D786A">
              <w:rPr>
                <w:color w:val="000000"/>
                <w:sz w:val="26"/>
                <w:szCs w:val="26"/>
              </w:rPr>
              <w:t>5</w:t>
            </w:r>
            <w:r w:rsidRPr="00A0465A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A0465A" w:rsidRPr="00A0465A" w14:paraId="6C5EFB7A" w14:textId="77777777" w:rsidTr="002F585A">
        <w:trPr>
          <w:trHeight w:val="102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9CE6C2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D87BA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CFF3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 формата А3 (230гр/м2)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6DE6" w14:textId="46CB2B39" w:rsidR="00A0465A" w:rsidRPr="00A0465A" w:rsidRDefault="008D786A" w:rsidP="00A0465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90</w:t>
            </w:r>
            <w:r w:rsidR="00A0465A" w:rsidRPr="00A0465A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A0465A" w:rsidRPr="00A0465A" w14:paraId="5CAF57A8" w14:textId="77777777" w:rsidTr="002F585A">
        <w:trPr>
          <w:trHeight w:val="99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58E1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87666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E58B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 формата А3 (80гр/м2)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F212" w14:textId="4804727F" w:rsidR="00A0465A" w:rsidRPr="00A0465A" w:rsidRDefault="008D786A" w:rsidP="00A0465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65</w:t>
            </w:r>
            <w:r w:rsidR="00A0465A" w:rsidRPr="00A0465A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A0465A" w:rsidRPr="00A0465A" w14:paraId="29E2A12B" w14:textId="77777777" w:rsidTr="002F585A">
        <w:trPr>
          <w:trHeight w:val="37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C2ADEF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lastRenderedPageBreak/>
              <w:t>1.9.</w:t>
            </w:r>
          </w:p>
        </w:tc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784DD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Сканирование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E05D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 xml:space="preserve">1 страница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0D9A" w14:textId="5C393BDE" w:rsidR="00A0465A" w:rsidRPr="00A0465A" w:rsidRDefault="008D786A" w:rsidP="00A0465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</w:t>
            </w:r>
            <w:r w:rsidR="00A0465A" w:rsidRPr="00A0465A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A0465A" w:rsidRPr="00A0465A" w14:paraId="22E132E3" w14:textId="77777777" w:rsidTr="002F585A">
        <w:trPr>
          <w:trHeight w:val="660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DA863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1.10.</w:t>
            </w:r>
          </w:p>
        </w:tc>
        <w:tc>
          <w:tcPr>
            <w:tcW w:w="4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1DFE5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Копирование документов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0678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 формат А4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FEDD" w14:textId="40B039C0" w:rsidR="00A0465A" w:rsidRPr="00A0465A" w:rsidRDefault="008D786A" w:rsidP="00A0465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  <w:r w:rsidR="00A0465A" w:rsidRPr="00A0465A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A0465A" w:rsidRPr="00A0465A" w14:paraId="7F56C4A9" w14:textId="77777777" w:rsidTr="002F585A">
        <w:trPr>
          <w:trHeight w:val="660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69F6B2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E866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73CF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 формат А3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B57A" w14:textId="7A2015A0" w:rsidR="00A0465A" w:rsidRPr="00A0465A" w:rsidRDefault="008D786A" w:rsidP="00A0465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  <w:r w:rsidR="00A0465A" w:rsidRPr="00A0465A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A0465A" w:rsidRPr="00A0465A" w14:paraId="473A0EFC" w14:textId="77777777" w:rsidTr="002F585A">
        <w:trPr>
          <w:trHeight w:val="37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38234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1.11.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6D3A3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Распознавание текста документа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10C0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4508" w14:textId="6C973DA4" w:rsidR="00A0465A" w:rsidRPr="00A0465A" w:rsidRDefault="008D786A" w:rsidP="00A0465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  <w:r w:rsidR="00A0465A" w:rsidRPr="00A0465A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A0465A" w:rsidRPr="00A0465A" w14:paraId="7C224642" w14:textId="77777777" w:rsidTr="002F585A">
        <w:trPr>
          <w:trHeight w:val="99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DB38A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1.12.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D6E61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Электронная доставка документа по электронной почте посредством информационно-телекоммуникационной сети «Интернет»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5064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документ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B4F1" w14:textId="767B3636" w:rsidR="00A0465A" w:rsidRPr="00A0465A" w:rsidRDefault="008D786A" w:rsidP="00A0465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35</w:t>
            </w:r>
            <w:r w:rsidR="00A0465A" w:rsidRPr="00A0465A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A0465A" w:rsidRPr="00A0465A" w14:paraId="459A4D0B" w14:textId="77777777" w:rsidTr="002F585A">
        <w:trPr>
          <w:trHeight w:val="37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E4178" w14:textId="77777777" w:rsidR="00A0465A" w:rsidRPr="00A0465A" w:rsidRDefault="00A0465A" w:rsidP="00A0465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527D39" w14:textId="77777777" w:rsidR="00A0465A" w:rsidRPr="00A0465A" w:rsidRDefault="00A0465A" w:rsidP="00A0465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Брошюровочные работы, ламинирование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9ACB5F" w14:textId="77777777" w:rsidR="00A0465A" w:rsidRPr="00A0465A" w:rsidRDefault="00A0465A" w:rsidP="00A0465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E947" w14:textId="77777777" w:rsidR="00A0465A" w:rsidRPr="00A0465A" w:rsidRDefault="00A0465A" w:rsidP="00A0465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A0465A" w:rsidRPr="00A0465A" w14:paraId="4351C18C" w14:textId="77777777" w:rsidTr="002F585A">
        <w:trPr>
          <w:trHeight w:val="375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A6966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 xml:space="preserve">  2.1.</w:t>
            </w:r>
          </w:p>
        </w:tc>
        <w:tc>
          <w:tcPr>
            <w:tcW w:w="4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A560F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Брошюровка страниц степлером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356B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до 5 страниц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3E02" w14:textId="29E7AA00" w:rsidR="00A0465A" w:rsidRPr="00A0465A" w:rsidRDefault="008D786A" w:rsidP="00A0465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  <w:r w:rsidR="00A0465A" w:rsidRPr="00A0465A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A0465A" w:rsidRPr="00A0465A" w14:paraId="7CBB3869" w14:textId="77777777" w:rsidTr="002F585A">
        <w:trPr>
          <w:trHeight w:val="375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AE436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1C8FB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051A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до 20 страниц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679A" w14:textId="4BDC18B3" w:rsidR="00A0465A" w:rsidRPr="00A0465A" w:rsidRDefault="008D786A" w:rsidP="00A0465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</w:t>
            </w:r>
            <w:r w:rsidR="00A0465A" w:rsidRPr="00A0465A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A0465A" w:rsidRPr="00A0465A" w14:paraId="27A67BE9" w14:textId="77777777" w:rsidTr="002F585A">
        <w:trPr>
          <w:trHeight w:val="375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02090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2.2.</w:t>
            </w:r>
          </w:p>
        </w:tc>
        <w:tc>
          <w:tcPr>
            <w:tcW w:w="4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DF713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Брошюровка страниц: переплет пластиковый, пружинный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67AC" w14:textId="77777777" w:rsidR="00A0465A" w:rsidRPr="00A0465A" w:rsidRDefault="00A0465A" w:rsidP="00820622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до 30 страниц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E2B" w14:textId="5A2CAE6C" w:rsidR="00A0465A" w:rsidRPr="00A0465A" w:rsidRDefault="008D786A" w:rsidP="00A0465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70</w:t>
            </w:r>
            <w:r w:rsidR="00A0465A" w:rsidRPr="00A0465A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A0465A" w:rsidRPr="00A0465A" w14:paraId="4B2D1939" w14:textId="77777777" w:rsidTr="002F585A">
        <w:trPr>
          <w:trHeight w:val="375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C6FE3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33ED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EA7C" w14:textId="77777777" w:rsidR="00A0465A" w:rsidRPr="00A0465A" w:rsidRDefault="00A0465A" w:rsidP="00820622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до 60 страниц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534B" w14:textId="62AEF153" w:rsidR="00A0465A" w:rsidRPr="00A0465A" w:rsidRDefault="008D786A" w:rsidP="00A0465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85</w:t>
            </w:r>
            <w:r w:rsidR="00A0465A" w:rsidRPr="00A0465A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A0465A" w:rsidRPr="00A0465A" w14:paraId="0C0CFC72" w14:textId="77777777" w:rsidTr="002F585A">
        <w:trPr>
          <w:trHeight w:val="660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D6ECC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2.3.</w:t>
            </w:r>
          </w:p>
        </w:tc>
        <w:tc>
          <w:tcPr>
            <w:tcW w:w="4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0440E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Ламинирование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8C8D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 формат А3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D14B" w14:textId="293840A6" w:rsidR="00A0465A" w:rsidRPr="00A0465A" w:rsidRDefault="008D786A" w:rsidP="00A0465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  <w:r w:rsidR="00A0465A" w:rsidRPr="00A0465A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A0465A" w:rsidRPr="00A0465A" w14:paraId="18A3FCA9" w14:textId="77777777" w:rsidTr="002F585A">
        <w:trPr>
          <w:trHeight w:val="66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D5EDA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CF4C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8B59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 формат А4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AF2C" w14:textId="35C1AFA2" w:rsidR="00A0465A" w:rsidRPr="00A0465A" w:rsidRDefault="008D786A" w:rsidP="00A0465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  <w:r w:rsidR="00A0465A" w:rsidRPr="00A0465A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A0465A" w:rsidRPr="00A0465A" w14:paraId="279EE3B2" w14:textId="77777777" w:rsidTr="002F585A">
        <w:trPr>
          <w:trHeight w:val="66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0926B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0777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059E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 формат А5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70BD" w14:textId="3B568541" w:rsidR="00A0465A" w:rsidRPr="00A0465A" w:rsidRDefault="008D786A" w:rsidP="00A0465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A0465A" w:rsidRPr="00A0465A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A0465A" w:rsidRPr="00A0465A" w14:paraId="3AB52E86" w14:textId="77777777" w:rsidTr="002F585A">
        <w:trPr>
          <w:trHeight w:val="37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1DFC2" w14:textId="77777777" w:rsidR="00A0465A" w:rsidRPr="00A0465A" w:rsidRDefault="00A0465A" w:rsidP="00A0465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41E2E1" w14:textId="77777777" w:rsidR="00A0465A" w:rsidRPr="00A0465A" w:rsidRDefault="00A0465A" w:rsidP="00A0465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Создание электронного продукта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A99D91" w14:textId="77777777" w:rsidR="00A0465A" w:rsidRPr="00A0465A" w:rsidRDefault="00A0465A" w:rsidP="00A0465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969F" w14:textId="77777777" w:rsidR="00A0465A" w:rsidRPr="00A0465A" w:rsidRDefault="00A0465A" w:rsidP="00A0465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A0465A" w:rsidRPr="00A0465A" w14:paraId="075A9BEE" w14:textId="77777777" w:rsidTr="002F585A">
        <w:trPr>
          <w:trHeight w:val="66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69F93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3.1.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9C87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Создание электронной презентации (до 10 слайдов)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9D84" w14:textId="77777777" w:rsidR="00A0465A" w:rsidRPr="00A0465A" w:rsidRDefault="00A0465A" w:rsidP="00820622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презентация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ACD1" w14:textId="094533FC" w:rsidR="00A0465A" w:rsidRPr="00A0465A" w:rsidRDefault="008D786A" w:rsidP="00A0465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  <w:r w:rsidR="00A0465A" w:rsidRPr="00A0465A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A0465A" w:rsidRPr="00A0465A" w14:paraId="5B9DA9FB" w14:textId="77777777" w:rsidTr="002F585A">
        <w:trPr>
          <w:trHeight w:val="64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CB04F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3.2.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9F09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Монтаж видеоролика из материала Заказчика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2264" w14:textId="77777777" w:rsidR="00A0465A" w:rsidRPr="00A0465A" w:rsidRDefault="00A0465A" w:rsidP="00820622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видео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3590" w14:textId="1A6BF0A2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5</w:t>
            </w:r>
            <w:r w:rsidR="008D786A">
              <w:rPr>
                <w:color w:val="000000"/>
                <w:sz w:val="26"/>
                <w:szCs w:val="26"/>
              </w:rPr>
              <w:t>25</w:t>
            </w:r>
            <w:r w:rsidRPr="00A0465A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A0465A" w:rsidRPr="00A0465A" w14:paraId="6AE9B790" w14:textId="77777777" w:rsidTr="002F585A">
        <w:trPr>
          <w:trHeight w:val="37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EE5C3" w14:textId="77777777" w:rsidR="00A0465A" w:rsidRPr="00A0465A" w:rsidRDefault="00A0465A" w:rsidP="00A0465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5309" w14:textId="77777777" w:rsidR="00A0465A" w:rsidRPr="00A0465A" w:rsidRDefault="00A0465A" w:rsidP="00A0465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Тематические мероприятия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8160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F214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A0465A" w:rsidRPr="00A0465A" w14:paraId="6CE32968" w14:textId="77777777" w:rsidTr="002F585A">
        <w:trPr>
          <w:trHeight w:val="66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40866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4.1.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2F8EA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Проведение квест-игры, квиза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E3E7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1чел / 1мероприятие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E5EA" w14:textId="78C7FA02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3</w:t>
            </w:r>
            <w:r w:rsidR="008D786A">
              <w:rPr>
                <w:color w:val="000000"/>
                <w:sz w:val="26"/>
                <w:szCs w:val="26"/>
              </w:rPr>
              <w:t>5</w:t>
            </w:r>
            <w:r w:rsidRPr="00A0465A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A0465A" w:rsidRPr="00A0465A" w14:paraId="2E2D76E9" w14:textId="77777777" w:rsidTr="002F585A">
        <w:trPr>
          <w:trHeight w:val="66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86E18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4.2.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47D89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Проведение тематического мероприятия в библиотеке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E369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1чел / 1мероприятие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09B0" w14:textId="4AEC10D5" w:rsidR="00A0465A" w:rsidRPr="00A0465A" w:rsidRDefault="008D786A" w:rsidP="00A0465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  <w:r w:rsidR="00A0465A" w:rsidRPr="00A0465A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A0465A" w:rsidRPr="00A0465A" w14:paraId="06E7E5EF" w14:textId="77777777" w:rsidTr="002F585A">
        <w:trPr>
          <w:trHeight w:val="94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7978C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4.3.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D9399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Проведение тематического общегородского мероприятия (Библио-ночь, литературный фестиваль, календарный праздник)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4832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1чел / 1мероприятие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8A7E" w14:textId="2BDECA16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3</w:t>
            </w:r>
            <w:r w:rsidR="008D786A">
              <w:rPr>
                <w:color w:val="000000"/>
                <w:sz w:val="26"/>
                <w:szCs w:val="26"/>
              </w:rPr>
              <w:t>5</w:t>
            </w:r>
            <w:r w:rsidRPr="00A0465A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A0465A" w:rsidRPr="00A0465A" w14:paraId="6AD06DF7" w14:textId="77777777" w:rsidTr="002F585A">
        <w:trPr>
          <w:trHeight w:val="66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CB35B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4.4.</w:t>
            </w: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296002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Проведение мастер-класса по прикладному творчеству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FE2D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1чел / 1мероприятие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C8D5" w14:textId="5BF30A08" w:rsidR="00A0465A" w:rsidRPr="00A0465A" w:rsidRDefault="008D786A" w:rsidP="00A0465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</w:t>
            </w:r>
            <w:r w:rsidR="00A0465A" w:rsidRPr="00A0465A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A0465A" w:rsidRPr="00A0465A" w14:paraId="118121BD" w14:textId="77777777" w:rsidTr="002F585A">
        <w:trPr>
          <w:trHeight w:val="37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7D21F" w14:textId="77777777" w:rsidR="00A0465A" w:rsidRPr="00A0465A" w:rsidRDefault="00A0465A" w:rsidP="00A0465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4EFC3" w14:textId="77777777" w:rsidR="00A0465A" w:rsidRPr="00A0465A" w:rsidRDefault="00A0465A" w:rsidP="00A0465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Полиграфические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F963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13DE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A0465A" w:rsidRPr="00A0465A" w14:paraId="68645D74" w14:textId="77777777" w:rsidTr="002F585A">
        <w:trPr>
          <w:trHeight w:val="1320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80D54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lastRenderedPageBreak/>
              <w:t>5.1.</w:t>
            </w:r>
          </w:p>
        </w:tc>
        <w:tc>
          <w:tcPr>
            <w:tcW w:w="4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415CC" w14:textId="77777777" w:rsidR="00A0465A" w:rsidRPr="00A0465A" w:rsidRDefault="00614B3A" w:rsidP="00614B3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Разработка дизайн-проекта (м</w:t>
            </w:r>
            <w:r w:rsidR="00A0465A" w:rsidRPr="00A0465A">
              <w:rPr>
                <w:color w:val="000000"/>
                <w:sz w:val="26"/>
                <w:szCs w:val="26"/>
              </w:rPr>
              <w:t>акетирование</w:t>
            </w:r>
            <w:r>
              <w:rPr>
                <w:color w:val="000000"/>
                <w:sz w:val="26"/>
                <w:szCs w:val="26"/>
              </w:rPr>
              <w:t>)</w:t>
            </w:r>
            <w:r w:rsidR="00A0465A" w:rsidRPr="00A0465A">
              <w:rPr>
                <w:color w:val="000000"/>
                <w:sz w:val="26"/>
                <w:szCs w:val="26"/>
              </w:rPr>
              <w:t xml:space="preserve"> и изготовление календаря, визитки, настольного календаря, бланка (грамота, благодарность, обложка книги) и прочей полиграфической продукции на фотобумаге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1B7C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 формата А4 (230гр/м2)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3EDC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500,00</w:t>
            </w:r>
          </w:p>
        </w:tc>
      </w:tr>
      <w:tr w:rsidR="00A0465A" w:rsidRPr="00A0465A" w14:paraId="48E0AF50" w14:textId="77777777" w:rsidTr="002F585A">
        <w:trPr>
          <w:trHeight w:val="660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621BAE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CDBAB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19E5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двусторонний А4 (230гр/м2)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39CF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520,00</w:t>
            </w:r>
          </w:p>
        </w:tc>
      </w:tr>
      <w:tr w:rsidR="00A0465A" w:rsidRPr="00A0465A" w14:paraId="4A75E619" w14:textId="77777777" w:rsidTr="002F585A">
        <w:trPr>
          <w:trHeight w:val="99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B2663A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8BAED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F9AD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 формат А3 (230гр/м2)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4B0C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520,00</w:t>
            </w:r>
          </w:p>
        </w:tc>
      </w:tr>
      <w:tr w:rsidR="00A0465A" w:rsidRPr="00A0465A" w14:paraId="0147D31B" w14:textId="77777777" w:rsidTr="002F585A">
        <w:trPr>
          <w:trHeight w:val="990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80925A6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5.2.</w:t>
            </w:r>
          </w:p>
        </w:tc>
        <w:tc>
          <w:tcPr>
            <w:tcW w:w="4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F61F9C" w14:textId="77777777" w:rsidR="00A0465A" w:rsidRPr="00A0465A" w:rsidRDefault="00614B3A" w:rsidP="00A0465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Разработка дизайн-проекта (м</w:t>
            </w:r>
            <w:r w:rsidRPr="00A0465A">
              <w:rPr>
                <w:color w:val="000000"/>
                <w:sz w:val="26"/>
                <w:szCs w:val="26"/>
              </w:rPr>
              <w:t>акетирование</w:t>
            </w:r>
            <w:r>
              <w:rPr>
                <w:color w:val="000000"/>
                <w:sz w:val="26"/>
                <w:szCs w:val="26"/>
              </w:rPr>
              <w:t>)</w:t>
            </w:r>
            <w:r w:rsidRPr="00A0465A">
              <w:rPr>
                <w:color w:val="000000"/>
                <w:sz w:val="26"/>
                <w:szCs w:val="26"/>
              </w:rPr>
              <w:t xml:space="preserve"> и изготовление </w:t>
            </w:r>
            <w:r w:rsidR="00A0465A" w:rsidRPr="00A0465A">
              <w:rPr>
                <w:color w:val="000000"/>
                <w:sz w:val="26"/>
                <w:szCs w:val="26"/>
              </w:rPr>
              <w:t>буклета, листовки и прочей полиграфической продукции на офисной бумаге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5007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 формата А4 (80гр/м2)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0AC4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490,00</w:t>
            </w:r>
          </w:p>
        </w:tc>
      </w:tr>
      <w:tr w:rsidR="00A0465A" w:rsidRPr="00A0465A" w14:paraId="6BF56760" w14:textId="77777777" w:rsidTr="002F585A">
        <w:trPr>
          <w:trHeight w:val="66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A5461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3CF1A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F0C9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двусторонний А4 (80гр/м2)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2EC7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495,00</w:t>
            </w:r>
          </w:p>
        </w:tc>
      </w:tr>
      <w:tr w:rsidR="00A0465A" w:rsidRPr="00A0465A" w14:paraId="24AB11EF" w14:textId="77777777" w:rsidTr="002F585A">
        <w:trPr>
          <w:trHeight w:val="99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BBAF9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A7EA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A476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 формата А3 (80гр/м2)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FE49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490,00</w:t>
            </w:r>
          </w:p>
        </w:tc>
      </w:tr>
    </w:tbl>
    <w:p w14:paraId="51DBC861" w14:textId="77777777" w:rsidR="00A0465A" w:rsidRDefault="00A0465A">
      <w:pPr>
        <w:rPr>
          <w:sz w:val="24"/>
          <w:szCs w:val="24"/>
        </w:rPr>
      </w:pPr>
    </w:p>
    <w:p w14:paraId="77A300CF" w14:textId="77777777" w:rsidR="00A0465A" w:rsidRDefault="00A0465A">
      <w:pPr>
        <w:rPr>
          <w:sz w:val="24"/>
          <w:szCs w:val="24"/>
        </w:rPr>
      </w:pPr>
    </w:p>
    <w:p w14:paraId="436301A8" w14:textId="77777777" w:rsidR="00A0465A" w:rsidRDefault="00A0465A">
      <w:pPr>
        <w:rPr>
          <w:sz w:val="24"/>
          <w:szCs w:val="24"/>
        </w:rPr>
      </w:pPr>
    </w:p>
    <w:p w14:paraId="698E35F6" w14:textId="77777777" w:rsidR="00C34269" w:rsidRPr="002776C1" w:rsidRDefault="00C34269" w:rsidP="00C34269">
      <w:pPr>
        <w:rPr>
          <w:sz w:val="28"/>
          <w:szCs w:val="28"/>
        </w:rPr>
      </w:pPr>
      <w:r w:rsidRPr="002776C1">
        <w:rPr>
          <w:sz w:val="28"/>
          <w:szCs w:val="28"/>
        </w:rPr>
        <w:t xml:space="preserve">Мэр городского округа   </w:t>
      </w:r>
    </w:p>
    <w:p w14:paraId="0FB915F5" w14:textId="77777777" w:rsidR="00C34269" w:rsidRDefault="00C34269" w:rsidP="00C34269">
      <w:pPr>
        <w:rPr>
          <w:sz w:val="28"/>
          <w:szCs w:val="28"/>
        </w:rPr>
      </w:pPr>
      <w:r w:rsidRPr="002776C1">
        <w:rPr>
          <w:sz w:val="28"/>
          <w:szCs w:val="28"/>
        </w:rPr>
        <w:t xml:space="preserve">муниципального образования </w:t>
      </w:r>
    </w:p>
    <w:p w14:paraId="4A8C0795" w14:textId="77777777" w:rsidR="00C34269" w:rsidRPr="002776C1" w:rsidRDefault="00C34269" w:rsidP="00C34269">
      <w:pPr>
        <w:rPr>
          <w:sz w:val="28"/>
          <w:szCs w:val="28"/>
        </w:rPr>
      </w:pPr>
      <w:r w:rsidRPr="002776C1">
        <w:rPr>
          <w:sz w:val="28"/>
          <w:szCs w:val="28"/>
        </w:rPr>
        <w:t>«город Саянс</w:t>
      </w:r>
      <w:r>
        <w:rPr>
          <w:sz w:val="28"/>
          <w:szCs w:val="28"/>
        </w:rPr>
        <w:t xml:space="preserve">к»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Ермаков</w:t>
      </w:r>
    </w:p>
    <w:p w14:paraId="2DA95F69" w14:textId="77777777" w:rsidR="00A0465A" w:rsidRDefault="00A0465A" w:rsidP="00A0465A"/>
    <w:p w14:paraId="55BDFA7D" w14:textId="77777777" w:rsidR="00A0465A" w:rsidRDefault="00A0465A" w:rsidP="00A0465A"/>
    <w:p w14:paraId="743F61DA" w14:textId="77777777" w:rsidR="00A0465A" w:rsidRDefault="00A0465A" w:rsidP="00A0465A"/>
    <w:p w14:paraId="3E99DD3C" w14:textId="77777777" w:rsidR="00A0465A" w:rsidRPr="00A66510" w:rsidRDefault="00A0465A" w:rsidP="00A0465A">
      <w:r w:rsidRPr="00A66510">
        <w:t xml:space="preserve">исп. </w:t>
      </w:r>
      <w:r>
        <w:t>Ташкенова Ю.А.</w:t>
      </w:r>
      <w:r w:rsidRPr="00A66510">
        <w:t xml:space="preserve"> 5-65-21</w:t>
      </w:r>
    </w:p>
    <w:p w14:paraId="2FC91626" w14:textId="27B36EDB" w:rsidR="004774F4" w:rsidRDefault="004774F4">
      <w:pPr>
        <w:rPr>
          <w:sz w:val="24"/>
          <w:szCs w:val="24"/>
        </w:rPr>
      </w:pPr>
      <w:bookmarkStart w:id="1" w:name="_GoBack"/>
      <w:bookmarkEnd w:id="1"/>
    </w:p>
    <w:sectPr w:rsidR="004774F4" w:rsidSect="00AC6DA2">
      <w:pgSz w:w="11906" w:h="16838"/>
      <w:pgMar w:top="1134" w:right="851" w:bottom="113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70565"/>
    <w:multiLevelType w:val="hybridMultilevel"/>
    <w:tmpl w:val="E0885B36"/>
    <w:lvl w:ilvl="0" w:tplc="BF70C5F6">
      <w:start w:val="3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38206A58"/>
    <w:multiLevelType w:val="multilevel"/>
    <w:tmpl w:val="3E1ADBF6"/>
    <w:lvl w:ilvl="0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6D621648"/>
    <w:multiLevelType w:val="hybridMultilevel"/>
    <w:tmpl w:val="23722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54"/>
    <w:rsid w:val="00025596"/>
    <w:rsid w:val="0004118A"/>
    <w:rsid w:val="00041CFE"/>
    <w:rsid w:val="00043243"/>
    <w:rsid w:val="00050C9C"/>
    <w:rsid w:val="000552F5"/>
    <w:rsid w:val="00081459"/>
    <w:rsid w:val="0008656E"/>
    <w:rsid w:val="00094F89"/>
    <w:rsid w:val="000D6CAE"/>
    <w:rsid w:val="00162EBA"/>
    <w:rsid w:val="0016599D"/>
    <w:rsid w:val="0016696D"/>
    <w:rsid w:val="001702EC"/>
    <w:rsid w:val="00174A06"/>
    <w:rsid w:val="00180368"/>
    <w:rsid w:val="00193AF6"/>
    <w:rsid w:val="001A06AF"/>
    <w:rsid w:val="001C1688"/>
    <w:rsid w:val="001D2606"/>
    <w:rsid w:val="00213B53"/>
    <w:rsid w:val="00251194"/>
    <w:rsid w:val="00251B1C"/>
    <w:rsid w:val="002776C1"/>
    <w:rsid w:val="002869F1"/>
    <w:rsid w:val="002901AC"/>
    <w:rsid w:val="002C7C49"/>
    <w:rsid w:val="002E1950"/>
    <w:rsid w:val="002F40A1"/>
    <w:rsid w:val="002F585A"/>
    <w:rsid w:val="00311A0A"/>
    <w:rsid w:val="00315028"/>
    <w:rsid w:val="00315A97"/>
    <w:rsid w:val="00327DD3"/>
    <w:rsid w:val="0033649B"/>
    <w:rsid w:val="00365B0D"/>
    <w:rsid w:val="003A0BDA"/>
    <w:rsid w:val="003F228F"/>
    <w:rsid w:val="003F66B9"/>
    <w:rsid w:val="00420F51"/>
    <w:rsid w:val="00436D19"/>
    <w:rsid w:val="00474DF4"/>
    <w:rsid w:val="004774F4"/>
    <w:rsid w:val="004F527E"/>
    <w:rsid w:val="00515295"/>
    <w:rsid w:val="005265FD"/>
    <w:rsid w:val="00532887"/>
    <w:rsid w:val="00534013"/>
    <w:rsid w:val="005D0B78"/>
    <w:rsid w:val="005D2B94"/>
    <w:rsid w:val="005E2932"/>
    <w:rsid w:val="005E5054"/>
    <w:rsid w:val="005E6314"/>
    <w:rsid w:val="005F137F"/>
    <w:rsid w:val="00614B3A"/>
    <w:rsid w:val="006161B1"/>
    <w:rsid w:val="00625496"/>
    <w:rsid w:val="006447CB"/>
    <w:rsid w:val="006A3E7B"/>
    <w:rsid w:val="006F1CD1"/>
    <w:rsid w:val="006F24F2"/>
    <w:rsid w:val="006F71BD"/>
    <w:rsid w:val="00735526"/>
    <w:rsid w:val="0075241F"/>
    <w:rsid w:val="00755FF6"/>
    <w:rsid w:val="00761642"/>
    <w:rsid w:val="007828A4"/>
    <w:rsid w:val="0078648B"/>
    <w:rsid w:val="007D65B9"/>
    <w:rsid w:val="007E411F"/>
    <w:rsid w:val="007F5BA0"/>
    <w:rsid w:val="00807BBB"/>
    <w:rsid w:val="00820622"/>
    <w:rsid w:val="00821C87"/>
    <w:rsid w:val="00826927"/>
    <w:rsid w:val="00830BE7"/>
    <w:rsid w:val="008327ED"/>
    <w:rsid w:val="0083283F"/>
    <w:rsid w:val="00833AE2"/>
    <w:rsid w:val="00835F19"/>
    <w:rsid w:val="00836C35"/>
    <w:rsid w:val="00851D14"/>
    <w:rsid w:val="008656C2"/>
    <w:rsid w:val="00872BC3"/>
    <w:rsid w:val="008851D4"/>
    <w:rsid w:val="00885772"/>
    <w:rsid w:val="008926B1"/>
    <w:rsid w:val="008A20ED"/>
    <w:rsid w:val="008A3E9F"/>
    <w:rsid w:val="008D3A43"/>
    <w:rsid w:val="008D68BD"/>
    <w:rsid w:val="008D786A"/>
    <w:rsid w:val="008E7C76"/>
    <w:rsid w:val="008F5D41"/>
    <w:rsid w:val="009235BE"/>
    <w:rsid w:val="00940005"/>
    <w:rsid w:val="0096028F"/>
    <w:rsid w:val="009C4C9C"/>
    <w:rsid w:val="009D2147"/>
    <w:rsid w:val="00A03244"/>
    <w:rsid w:val="00A0465A"/>
    <w:rsid w:val="00A3013D"/>
    <w:rsid w:val="00A310B2"/>
    <w:rsid w:val="00A3213E"/>
    <w:rsid w:val="00A435C1"/>
    <w:rsid w:val="00A51B0F"/>
    <w:rsid w:val="00A66510"/>
    <w:rsid w:val="00A740AA"/>
    <w:rsid w:val="00A856B2"/>
    <w:rsid w:val="00A93D92"/>
    <w:rsid w:val="00AA5360"/>
    <w:rsid w:val="00AA5A17"/>
    <w:rsid w:val="00AC6DA2"/>
    <w:rsid w:val="00AC7A40"/>
    <w:rsid w:val="00AE0459"/>
    <w:rsid w:val="00AF18E5"/>
    <w:rsid w:val="00B00855"/>
    <w:rsid w:val="00B0799C"/>
    <w:rsid w:val="00B07CC6"/>
    <w:rsid w:val="00B07D01"/>
    <w:rsid w:val="00B6051C"/>
    <w:rsid w:val="00B755A1"/>
    <w:rsid w:val="00B90594"/>
    <w:rsid w:val="00B972AA"/>
    <w:rsid w:val="00BE3D12"/>
    <w:rsid w:val="00BF7057"/>
    <w:rsid w:val="00C105E4"/>
    <w:rsid w:val="00C1317E"/>
    <w:rsid w:val="00C13534"/>
    <w:rsid w:val="00C34269"/>
    <w:rsid w:val="00C35FD5"/>
    <w:rsid w:val="00C515CC"/>
    <w:rsid w:val="00CB532A"/>
    <w:rsid w:val="00CC3BD0"/>
    <w:rsid w:val="00CD1E56"/>
    <w:rsid w:val="00CE37B6"/>
    <w:rsid w:val="00D60560"/>
    <w:rsid w:val="00D82AFA"/>
    <w:rsid w:val="00DF2B64"/>
    <w:rsid w:val="00DF3D58"/>
    <w:rsid w:val="00DF7C3A"/>
    <w:rsid w:val="00E24B71"/>
    <w:rsid w:val="00E314B1"/>
    <w:rsid w:val="00E734F0"/>
    <w:rsid w:val="00E770E0"/>
    <w:rsid w:val="00E93B38"/>
    <w:rsid w:val="00EA1190"/>
    <w:rsid w:val="00EA24BF"/>
    <w:rsid w:val="00EA3A40"/>
    <w:rsid w:val="00EC059A"/>
    <w:rsid w:val="00ED5098"/>
    <w:rsid w:val="00EF21B1"/>
    <w:rsid w:val="00F451EB"/>
    <w:rsid w:val="00F77850"/>
    <w:rsid w:val="00FA78D9"/>
    <w:rsid w:val="00FB0FF9"/>
    <w:rsid w:val="00FC51CE"/>
    <w:rsid w:val="00FD5B06"/>
    <w:rsid w:val="00FE7200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29B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E56"/>
  </w:style>
  <w:style w:type="paragraph" w:styleId="1">
    <w:name w:val="heading 1"/>
    <w:basedOn w:val="a"/>
    <w:next w:val="a"/>
    <w:qFormat/>
    <w:rsid w:val="00CD1E56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qFormat/>
    <w:rsid w:val="00BE3D1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D1E56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CD1E56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Body Text Indent"/>
    <w:basedOn w:val="a"/>
    <w:rsid w:val="000552F5"/>
    <w:pPr>
      <w:ind w:firstLine="1134"/>
    </w:pPr>
    <w:rPr>
      <w:sz w:val="28"/>
    </w:rPr>
  </w:style>
  <w:style w:type="table" w:styleId="a7">
    <w:name w:val="Table Grid"/>
    <w:basedOn w:val="a1"/>
    <w:rsid w:val="00AA53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rsid w:val="00BE3D12"/>
    <w:pPr>
      <w:spacing w:after="120"/>
    </w:pPr>
  </w:style>
  <w:style w:type="paragraph" w:customStyle="1" w:styleId="a9">
    <w:name w:val="Стиль"/>
    <w:rsid w:val="00BE3D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List Number"/>
    <w:basedOn w:val="a"/>
    <w:rsid w:val="00BE3D12"/>
    <w:pPr>
      <w:tabs>
        <w:tab w:val="left" w:pos="360"/>
      </w:tabs>
      <w:jc w:val="both"/>
    </w:pPr>
    <w:rPr>
      <w:sz w:val="28"/>
      <w:lang w:val="en-US"/>
    </w:rPr>
  </w:style>
  <w:style w:type="paragraph" w:styleId="ab">
    <w:name w:val="Balloon Text"/>
    <w:basedOn w:val="a"/>
    <w:link w:val="ac"/>
    <w:rsid w:val="0051529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515295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25496"/>
    <w:pPr>
      <w:ind w:left="720"/>
      <w:contextualSpacing/>
    </w:pPr>
  </w:style>
  <w:style w:type="paragraph" w:styleId="ae">
    <w:name w:val="Intense Quote"/>
    <w:basedOn w:val="a"/>
    <w:next w:val="a"/>
    <w:link w:val="af"/>
    <w:uiPriority w:val="30"/>
    <w:qFormat/>
    <w:rsid w:val="00AC6DA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AC6DA2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E56"/>
  </w:style>
  <w:style w:type="paragraph" w:styleId="1">
    <w:name w:val="heading 1"/>
    <w:basedOn w:val="a"/>
    <w:next w:val="a"/>
    <w:qFormat/>
    <w:rsid w:val="00CD1E56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qFormat/>
    <w:rsid w:val="00BE3D1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D1E56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CD1E56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Body Text Indent"/>
    <w:basedOn w:val="a"/>
    <w:rsid w:val="000552F5"/>
    <w:pPr>
      <w:ind w:firstLine="1134"/>
    </w:pPr>
    <w:rPr>
      <w:sz w:val="28"/>
    </w:rPr>
  </w:style>
  <w:style w:type="table" w:styleId="a7">
    <w:name w:val="Table Grid"/>
    <w:basedOn w:val="a1"/>
    <w:rsid w:val="00AA53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rsid w:val="00BE3D12"/>
    <w:pPr>
      <w:spacing w:after="120"/>
    </w:pPr>
  </w:style>
  <w:style w:type="paragraph" w:customStyle="1" w:styleId="a9">
    <w:name w:val="Стиль"/>
    <w:rsid w:val="00BE3D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List Number"/>
    <w:basedOn w:val="a"/>
    <w:rsid w:val="00BE3D12"/>
    <w:pPr>
      <w:tabs>
        <w:tab w:val="left" w:pos="360"/>
      </w:tabs>
      <w:jc w:val="both"/>
    </w:pPr>
    <w:rPr>
      <w:sz w:val="28"/>
      <w:lang w:val="en-US"/>
    </w:rPr>
  </w:style>
  <w:style w:type="paragraph" w:styleId="ab">
    <w:name w:val="Balloon Text"/>
    <w:basedOn w:val="a"/>
    <w:link w:val="ac"/>
    <w:rsid w:val="0051529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515295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25496"/>
    <w:pPr>
      <w:ind w:left="720"/>
      <w:contextualSpacing/>
    </w:pPr>
  </w:style>
  <w:style w:type="paragraph" w:styleId="ae">
    <w:name w:val="Intense Quote"/>
    <w:basedOn w:val="a"/>
    <w:next w:val="a"/>
    <w:link w:val="af"/>
    <w:uiPriority w:val="30"/>
    <w:qFormat/>
    <w:rsid w:val="00AC6DA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AC6DA2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A8F8D-9875-4384-98E1-F95400AE7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4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Иванова</dc:creator>
  <cp:lastModifiedBy>Шорохова</cp:lastModifiedBy>
  <cp:revision>2</cp:revision>
  <cp:lastPrinted>2025-02-20T03:19:00Z</cp:lastPrinted>
  <dcterms:created xsi:type="dcterms:W3CDTF">2025-03-04T00:26:00Z</dcterms:created>
  <dcterms:modified xsi:type="dcterms:W3CDTF">2025-03-04T00:26:00Z</dcterms:modified>
</cp:coreProperties>
</file>