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9E3EE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3359E2E0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1A6174C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27CAF3FB" w14:textId="77777777" w:rsidR="00761642" w:rsidRDefault="00761642">
      <w:pPr>
        <w:ind w:right="1700"/>
        <w:jc w:val="center"/>
        <w:rPr>
          <w:sz w:val="24"/>
        </w:rPr>
      </w:pPr>
    </w:p>
    <w:p w14:paraId="2FFEA24D" w14:textId="70BA8C71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FAAC449" w14:textId="77777777" w:rsidR="008D786A" w:rsidRPr="008D786A" w:rsidRDefault="008D786A" w:rsidP="008D786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51181A3D" w14:textId="77777777">
        <w:trPr>
          <w:cantSplit/>
          <w:trHeight w:val="220"/>
        </w:trPr>
        <w:tc>
          <w:tcPr>
            <w:tcW w:w="534" w:type="dxa"/>
          </w:tcPr>
          <w:p w14:paraId="19D7220B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D41B6B1" w14:textId="77777777" w:rsidR="005E2932" w:rsidRPr="008A20ED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0D0A9512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A059540" w14:textId="77777777"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6045CC46" w14:textId="77777777" w:rsidR="005E2932" w:rsidRDefault="005E2932"/>
          <w:p w14:paraId="733B9D8D" w14:textId="7616B5B5" w:rsidR="008D786A" w:rsidRDefault="008D786A"/>
        </w:tc>
      </w:tr>
      <w:tr w:rsidR="005E2932" w14:paraId="0684F5D3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4B38548" w14:textId="77777777"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160CDCF2" w14:textId="77777777" w:rsidR="005E2932" w:rsidRDefault="005E2932"/>
        </w:tc>
      </w:tr>
    </w:tbl>
    <w:p w14:paraId="35D76530" w14:textId="77777777" w:rsidR="007D65B9" w:rsidRPr="00A740AA" w:rsidRDefault="007D65B9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A740AA" w14:paraId="3C12DBB2" w14:textId="77777777" w:rsidTr="008D786A">
        <w:trPr>
          <w:cantSplit/>
        </w:trPr>
        <w:tc>
          <w:tcPr>
            <w:tcW w:w="142" w:type="dxa"/>
          </w:tcPr>
          <w:p w14:paraId="2351AB7F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0F2CDE70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475E241C" w14:textId="77777777"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14:paraId="019C3392" w14:textId="77777777" w:rsidR="00761642" w:rsidRPr="00A740AA" w:rsidRDefault="009C4C9C" w:rsidP="00A51B0F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A66510">
              <w:rPr>
                <w:sz w:val="24"/>
              </w:rPr>
              <w:t xml:space="preserve">б </w:t>
            </w:r>
            <w:r w:rsidR="00A51B0F">
              <w:rPr>
                <w:sz w:val="24"/>
              </w:rPr>
              <w:t>установлении</w:t>
            </w:r>
            <w:r>
              <w:rPr>
                <w:sz w:val="24"/>
              </w:rPr>
              <w:t xml:space="preserve"> цен на платные услуги</w:t>
            </w:r>
            <w:r w:rsidR="002F40A1">
              <w:rPr>
                <w:sz w:val="24"/>
              </w:rPr>
              <w:t>, оказываемые</w:t>
            </w:r>
            <w:r>
              <w:rPr>
                <w:sz w:val="24"/>
              </w:rPr>
              <w:t xml:space="preserve"> муниципальн</w:t>
            </w:r>
            <w:r w:rsidR="002F40A1">
              <w:rPr>
                <w:sz w:val="24"/>
              </w:rPr>
              <w:t>ым</w:t>
            </w:r>
            <w:r>
              <w:rPr>
                <w:sz w:val="24"/>
              </w:rPr>
              <w:t xml:space="preserve"> учреждени</w:t>
            </w:r>
            <w:r w:rsidR="002F40A1">
              <w:rPr>
                <w:sz w:val="24"/>
              </w:rPr>
              <w:t>ем</w:t>
            </w:r>
            <w:r>
              <w:rPr>
                <w:sz w:val="24"/>
              </w:rPr>
              <w:t xml:space="preserve"> </w:t>
            </w:r>
            <w:r w:rsidR="001702EC">
              <w:rPr>
                <w:sz w:val="24"/>
              </w:rPr>
              <w:t>культуры «Централ</w:t>
            </w:r>
            <w:r w:rsidR="00A66510">
              <w:rPr>
                <w:sz w:val="24"/>
              </w:rPr>
              <w:t>изованная</w:t>
            </w:r>
            <w:r w:rsidR="001702EC">
              <w:rPr>
                <w:sz w:val="24"/>
              </w:rPr>
              <w:t xml:space="preserve"> библиотечная система </w:t>
            </w:r>
            <w:r>
              <w:rPr>
                <w:sz w:val="24"/>
              </w:rPr>
              <w:t>г</w:t>
            </w:r>
            <w:r w:rsidR="00835F19">
              <w:rPr>
                <w:sz w:val="24"/>
              </w:rPr>
              <w:t>.</w:t>
            </w:r>
            <w:r w:rsidR="008F5D41">
              <w:rPr>
                <w:sz w:val="24"/>
              </w:rPr>
              <w:t xml:space="preserve"> </w:t>
            </w:r>
            <w:r>
              <w:rPr>
                <w:sz w:val="24"/>
              </w:rPr>
              <w:t>Саянска</w:t>
            </w:r>
            <w:r w:rsidR="00625496">
              <w:rPr>
                <w:sz w:val="24"/>
              </w:rPr>
              <w:t>»</w:t>
            </w:r>
          </w:p>
        </w:tc>
        <w:tc>
          <w:tcPr>
            <w:tcW w:w="170" w:type="dxa"/>
          </w:tcPr>
          <w:p w14:paraId="60732302" w14:textId="77777777"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3A83040C" w14:textId="6159D75F" w:rsidR="008656C2" w:rsidRDefault="00DF7C3A">
      <w:r>
        <w:t xml:space="preserve"> </w:t>
      </w:r>
    </w:p>
    <w:p w14:paraId="4EA84E6C" w14:textId="77777777" w:rsidR="00C34269" w:rsidRPr="00A740AA" w:rsidRDefault="00C34269"/>
    <w:p w14:paraId="3FC94BA3" w14:textId="77777777" w:rsidR="000552F5" w:rsidRPr="002776C1" w:rsidRDefault="000552F5" w:rsidP="00B6051C">
      <w:pPr>
        <w:pStyle w:val="a6"/>
        <w:ind w:firstLine="720"/>
        <w:jc w:val="both"/>
        <w:rPr>
          <w:szCs w:val="28"/>
        </w:rPr>
      </w:pPr>
      <w:r w:rsidRPr="002776C1">
        <w:rPr>
          <w:szCs w:val="28"/>
        </w:rPr>
        <w:t xml:space="preserve">Руководствуясь п.4 части 1 ст.17 Федерального закона от  06.10.2003 № 131-ФЗ «Об общих принципах организации местного самоуправления в Российской Федерации», </w:t>
      </w:r>
      <w:r w:rsidR="00A3013D" w:rsidRPr="002776C1">
        <w:rPr>
          <w:szCs w:val="28"/>
        </w:rPr>
        <w:t xml:space="preserve">в соответствии с Федеральным законом от 29.12.1994 № 78-ФЗ «О библиотечном деле», </w:t>
      </w:r>
      <w:r w:rsidRPr="002776C1">
        <w:rPr>
          <w:szCs w:val="28"/>
        </w:rPr>
        <w:t xml:space="preserve">ст.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28676FE0" w14:textId="77777777" w:rsidR="000552F5" w:rsidRPr="009D1506" w:rsidRDefault="000552F5" w:rsidP="000552F5">
      <w:pPr>
        <w:jc w:val="both"/>
        <w:rPr>
          <w:sz w:val="27"/>
          <w:szCs w:val="27"/>
        </w:rPr>
      </w:pPr>
      <w:r w:rsidRPr="009D1506">
        <w:rPr>
          <w:sz w:val="27"/>
          <w:szCs w:val="27"/>
        </w:rPr>
        <w:t>ПОСТАНОВЛЯЕТ:</w:t>
      </w:r>
    </w:p>
    <w:p w14:paraId="233BBF0A" w14:textId="31EA7B44" w:rsidR="00041CFE" w:rsidRPr="00C34269" w:rsidRDefault="00C34269" w:rsidP="00C34269">
      <w:pPr>
        <w:tabs>
          <w:tab w:val="left" w:pos="851"/>
          <w:tab w:val="left" w:pos="993"/>
        </w:tabs>
        <w:jc w:val="both"/>
        <w:rPr>
          <w:sz w:val="28"/>
        </w:rPr>
      </w:pPr>
      <w:r>
        <w:rPr>
          <w:sz w:val="28"/>
        </w:rPr>
        <w:t xml:space="preserve">1. </w:t>
      </w:r>
      <w:r w:rsidR="00A51B0F" w:rsidRPr="00C34269">
        <w:rPr>
          <w:sz w:val="28"/>
        </w:rPr>
        <w:t>Установить</w:t>
      </w:r>
      <w:r w:rsidR="00365B0D" w:rsidRPr="00C34269">
        <w:rPr>
          <w:sz w:val="28"/>
        </w:rPr>
        <w:t xml:space="preserve"> цены на платные услуги, оказываемые муниципальным учреждением культуры «Централизованная библиотечная система г. Саянска», согласно приложению к настоящему постановлению.</w:t>
      </w:r>
    </w:p>
    <w:p w14:paraId="563B0DDB" w14:textId="021956A1" w:rsidR="00365B0D" w:rsidRPr="00C34269" w:rsidRDefault="00C34269" w:rsidP="00C34269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5B0D" w:rsidRPr="00C34269">
        <w:rPr>
          <w:sz w:val="28"/>
          <w:szCs w:val="28"/>
        </w:rPr>
        <w:t>Признать утратившим силу</w:t>
      </w:r>
      <w:r w:rsidR="00B00855" w:rsidRPr="00C34269">
        <w:rPr>
          <w:sz w:val="28"/>
          <w:szCs w:val="28"/>
        </w:rPr>
        <w:t xml:space="preserve"> </w:t>
      </w:r>
      <w:r w:rsidR="00365B0D" w:rsidRPr="00C34269">
        <w:rPr>
          <w:sz w:val="28"/>
          <w:szCs w:val="28"/>
        </w:rPr>
        <w:t>постановлени</w:t>
      </w:r>
      <w:r w:rsidR="00B00855" w:rsidRPr="00C34269">
        <w:rPr>
          <w:sz w:val="28"/>
          <w:szCs w:val="28"/>
        </w:rPr>
        <w:t>е</w:t>
      </w:r>
      <w:r w:rsidR="00365B0D" w:rsidRPr="00C34269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B00855" w:rsidRPr="00C34269">
        <w:rPr>
          <w:sz w:val="28"/>
          <w:szCs w:val="28"/>
        </w:rPr>
        <w:t xml:space="preserve"> </w:t>
      </w:r>
      <w:r w:rsidR="00885772" w:rsidRPr="00C34269">
        <w:rPr>
          <w:sz w:val="28"/>
          <w:szCs w:val="28"/>
        </w:rPr>
        <w:t xml:space="preserve">от </w:t>
      </w:r>
      <w:r w:rsidR="008D786A">
        <w:rPr>
          <w:sz w:val="28"/>
          <w:szCs w:val="28"/>
        </w:rPr>
        <w:t>26.12.2023</w:t>
      </w:r>
      <w:r w:rsidR="00B755A1" w:rsidRPr="00C34269">
        <w:rPr>
          <w:sz w:val="28"/>
          <w:szCs w:val="28"/>
        </w:rPr>
        <w:t xml:space="preserve"> </w:t>
      </w:r>
      <w:r w:rsidR="00C1317E">
        <w:rPr>
          <w:sz w:val="28"/>
          <w:szCs w:val="28"/>
        </w:rPr>
        <w:t xml:space="preserve">           </w:t>
      </w:r>
      <w:r w:rsidR="00885772" w:rsidRPr="00C34269">
        <w:rPr>
          <w:sz w:val="28"/>
          <w:szCs w:val="28"/>
        </w:rPr>
        <w:t>№</w:t>
      </w:r>
      <w:r w:rsidR="00B6051C" w:rsidRPr="00C34269">
        <w:rPr>
          <w:sz w:val="28"/>
          <w:szCs w:val="28"/>
        </w:rPr>
        <w:t xml:space="preserve"> </w:t>
      </w:r>
      <w:r w:rsidR="00885772" w:rsidRPr="00C34269">
        <w:rPr>
          <w:sz w:val="28"/>
          <w:szCs w:val="28"/>
        </w:rPr>
        <w:t>110-37-</w:t>
      </w:r>
      <w:r w:rsidRPr="00C34269">
        <w:rPr>
          <w:sz w:val="28"/>
          <w:szCs w:val="28"/>
        </w:rPr>
        <w:t>1586</w:t>
      </w:r>
      <w:r w:rsidR="00885772" w:rsidRPr="00C34269">
        <w:rPr>
          <w:sz w:val="28"/>
          <w:szCs w:val="28"/>
        </w:rPr>
        <w:t>-2</w:t>
      </w:r>
      <w:r w:rsidRPr="00C34269">
        <w:rPr>
          <w:sz w:val="28"/>
          <w:szCs w:val="28"/>
        </w:rPr>
        <w:t>3</w:t>
      </w:r>
      <w:r w:rsidR="00885772" w:rsidRPr="00C34269">
        <w:rPr>
          <w:sz w:val="28"/>
          <w:szCs w:val="28"/>
        </w:rPr>
        <w:t xml:space="preserve"> «Об </w:t>
      </w:r>
      <w:r w:rsidRPr="00C34269">
        <w:rPr>
          <w:sz w:val="28"/>
          <w:szCs w:val="28"/>
        </w:rPr>
        <w:t>установлении</w:t>
      </w:r>
      <w:r w:rsidR="00885772" w:rsidRPr="00C34269">
        <w:rPr>
          <w:sz w:val="28"/>
          <w:szCs w:val="28"/>
        </w:rPr>
        <w:t xml:space="preserve"> цен на платные услуги, оказываемые муниципальным учреждением культуры «Централизованная библиотечная система г. Саянска»</w:t>
      </w:r>
      <w:r w:rsidR="001A06AF" w:rsidRPr="00C34269">
        <w:rPr>
          <w:sz w:val="28"/>
          <w:szCs w:val="28"/>
        </w:rPr>
        <w:t xml:space="preserve"> </w:t>
      </w:r>
      <w:r w:rsidR="00365B0D" w:rsidRPr="00C34269">
        <w:rPr>
          <w:sz w:val="28"/>
          <w:szCs w:val="28"/>
        </w:rPr>
        <w:t xml:space="preserve">(опубликовано в газете «Саянские зори» </w:t>
      </w:r>
      <w:r w:rsidRPr="00C34269">
        <w:rPr>
          <w:sz w:val="28"/>
          <w:szCs w:val="28"/>
        </w:rPr>
        <w:t>№ 51 от 28.12.2023, вкладыш «</w:t>
      </w:r>
      <w:proofErr w:type="spellStart"/>
      <w:r w:rsidRPr="00C34269">
        <w:rPr>
          <w:sz w:val="28"/>
          <w:szCs w:val="28"/>
        </w:rPr>
        <w:t>оф.инф</w:t>
      </w:r>
      <w:proofErr w:type="spellEnd"/>
      <w:r w:rsidRPr="00C34269">
        <w:rPr>
          <w:sz w:val="28"/>
          <w:szCs w:val="28"/>
        </w:rPr>
        <w:t>-я», стр. 5</w:t>
      </w:r>
      <w:r w:rsidR="00365B0D" w:rsidRPr="00C34269">
        <w:rPr>
          <w:sz w:val="28"/>
          <w:szCs w:val="28"/>
        </w:rPr>
        <w:t>)</w:t>
      </w:r>
      <w:r w:rsidRPr="00C34269">
        <w:rPr>
          <w:sz w:val="28"/>
          <w:szCs w:val="28"/>
        </w:rPr>
        <w:t>.</w:t>
      </w:r>
    </w:p>
    <w:p w14:paraId="40EBFBA9" w14:textId="79B497BD" w:rsidR="001A06AF" w:rsidRPr="00C34269" w:rsidRDefault="00C34269" w:rsidP="00C3426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2AFA" w:rsidRPr="00C34269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D82AFA" w:rsidRPr="00C34269">
          <w:rPr>
            <w:rStyle w:val="af"/>
            <w:b w:val="0"/>
            <w:i w:val="0"/>
            <w:sz w:val="28"/>
            <w:szCs w:val="28"/>
          </w:rPr>
          <w:t>http://sayansk-pravo.ru</w:t>
        </w:r>
        <w:r w:rsidR="00D82AFA" w:rsidRPr="00C34269">
          <w:rPr>
            <w:sz w:val="28"/>
            <w:szCs w:val="28"/>
          </w:rPr>
          <w:t>),</w:t>
        </w:r>
      </w:hyperlink>
      <w:r w:rsidR="00D82AFA" w:rsidRPr="00C34269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D82AFA" w:rsidRPr="00C34269">
        <w:rPr>
          <w:sz w:val="27"/>
          <w:szCs w:val="27"/>
        </w:rPr>
        <w:t>.</w:t>
      </w:r>
    </w:p>
    <w:p w14:paraId="382251E5" w14:textId="35CC88FA" w:rsidR="00A66510" w:rsidRPr="00C34269" w:rsidRDefault="00C34269" w:rsidP="00C34269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A66510" w:rsidRPr="00C34269">
        <w:rPr>
          <w:sz w:val="28"/>
          <w:szCs w:val="28"/>
        </w:rPr>
        <w:t xml:space="preserve">астоящее постановление вступает в силу </w:t>
      </w:r>
      <w:r w:rsidR="00835F19" w:rsidRPr="00C34269">
        <w:rPr>
          <w:sz w:val="28"/>
          <w:szCs w:val="28"/>
        </w:rPr>
        <w:t xml:space="preserve">после </w:t>
      </w:r>
      <w:r w:rsidR="00A66510" w:rsidRPr="00C34269">
        <w:rPr>
          <w:sz w:val="28"/>
          <w:szCs w:val="28"/>
        </w:rPr>
        <w:t>дня его официального опубликования.</w:t>
      </w:r>
    </w:p>
    <w:p w14:paraId="51B62F12" w14:textId="77777777" w:rsidR="00AC6DA2" w:rsidRDefault="00AC6DA2" w:rsidP="00A66510">
      <w:pPr>
        <w:jc w:val="both"/>
        <w:rPr>
          <w:sz w:val="28"/>
          <w:szCs w:val="28"/>
        </w:rPr>
      </w:pPr>
    </w:p>
    <w:p w14:paraId="5538ACCA" w14:textId="77777777" w:rsidR="00AC6DA2" w:rsidRDefault="00AC6DA2" w:rsidP="00A66510">
      <w:pPr>
        <w:jc w:val="both"/>
        <w:rPr>
          <w:sz w:val="28"/>
          <w:szCs w:val="28"/>
        </w:rPr>
      </w:pPr>
    </w:p>
    <w:p w14:paraId="7A49A6C2" w14:textId="77777777"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14:paraId="768F5776" w14:textId="77777777" w:rsidR="00AC6DA2" w:rsidRDefault="00A740AA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>м</w:t>
      </w:r>
      <w:r w:rsidR="005E5054" w:rsidRPr="002776C1">
        <w:rPr>
          <w:sz w:val="28"/>
          <w:szCs w:val="28"/>
        </w:rPr>
        <w:t xml:space="preserve">униципального образования </w:t>
      </w:r>
    </w:p>
    <w:p w14:paraId="741B34C9" w14:textId="6F81CB1C" w:rsidR="005E5054" w:rsidRPr="002776C1" w:rsidRDefault="005E5054" w:rsidP="005E5054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«город </w:t>
      </w:r>
      <w:proofErr w:type="gramStart"/>
      <w:r w:rsidRPr="002776C1">
        <w:rPr>
          <w:sz w:val="28"/>
          <w:szCs w:val="28"/>
        </w:rPr>
        <w:t>Саянс</w:t>
      </w:r>
      <w:r w:rsidR="00AC6DA2">
        <w:rPr>
          <w:sz w:val="28"/>
          <w:szCs w:val="28"/>
        </w:rPr>
        <w:t xml:space="preserve">к»   </w:t>
      </w:r>
      <w:proofErr w:type="gramEnd"/>
      <w:r w:rsidR="00AC6DA2">
        <w:rPr>
          <w:sz w:val="28"/>
          <w:szCs w:val="28"/>
        </w:rPr>
        <w:t xml:space="preserve">           </w:t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AC6DA2">
        <w:rPr>
          <w:sz w:val="28"/>
          <w:szCs w:val="28"/>
        </w:rPr>
        <w:tab/>
      </w:r>
      <w:r w:rsidR="00C34269">
        <w:rPr>
          <w:sz w:val="28"/>
          <w:szCs w:val="28"/>
        </w:rPr>
        <w:t>А.В. Ермаков</w:t>
      </w:r>
    </w:p>
    <w:p w14:paraId="52C50B03" w14:textId="77777777" w:rsidR="00AC6DA2" w:rsidRDefault="00AC6DA2" w:rsidP="00AC6DA2"/>
    <w:p w14:paraId="2294A659" w14:textId="29D56931" w:rsidR="00B00855" w:rsidRDefault="00AC6DA2">
      <w:pPr>
        <w:rPr>
          <w:sz w:val="24"/>
          <w:szCs w:val="24"/>
        </w:rPr>
      </w:pPr>
      <w:r w:rsidRPr="00A66510">
        <w:t xml:space="preserve">исп. </w:t>
      </w:r>
      <w:r>
        <w:t>Ташкенова Ю.А.</w:t>
      </w:r>
      <w:r w:rsidRPr="00A66510">
        <w:t xml:space="preserve"> 5-65-21</w:t>
      </w:r>
      <w:r w:rsidR="00B00855">
        <w:rPr>
          <w:sz w:val="24"/>
          <w:szCs w:val="24"/>
        </w:rPr>
        <w:br w:type="page"/>
      </w:r>
    </w:p>
    <w:p w14:paraId="3BBE5BEE" w14:textId="77777777" w:rsidR="00B00855" w:rsidRPr="006B33F2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</w:p>
    <w:p w14:paraId="10D98AC3" w14:textId="77777777" w:rsidR="00B00855" w:rsidRDefault="00B00855" w:rsidP="00B0085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04AD1164" w14:textId="77777777" w:rsidR="00B00855" w:rsidRPr="006B33F2" w:rsidRDefault="00B00855" w:rsidP="00B00855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00855" w14:paraId="755BA4E4" w14:textId="77777777" w:rsidTr="00B00855">
        <w:trPr>
          <w:cantSplit/>
          <w:trHeight w:val="220"/>
          <w:jc w:val="right"/>
        </w:trPr>
        <w:tc>
          <w:tcPr>
            <w:tcW w:w="534" w:type="dxa"/>
          </w:tcPr>
          <w:p w14:paraId="7E80E5CB" w14:textId="77777777" w:rsidR="00B00855" w:rsidRDefault="00B00855" w:rsidP="00B0085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1FC8CFD" w14:textId="77777777" w:rsidR="00B00855" w:rsidRDefault="00B00855" w:rsidP="00B00855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40B9A3A5" w14:textId="77777777" w:rsidR="00B00855" w:rsidRDefault="00B00855" w:rsidP="00B0085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CC7D3B3" w14:textId="77777777" w:rsidR="00B00855" w:rsidRDefault="00B00855" w:rsidP="00B00855">
            <w:pPr>
              <w:rPr>
                <w:sz w:val="24"/>
              </w:rPr>
            </w:pPr>
          </w:p>
        </w:tc>
        <w:tc>
          <w:tcPr>
            <w:tcW w:w="794" w:type="dxa"/>
          </w:tcPr>
          <w:p w14:paraId="09113CF1" w14:textId="77777777" w:rsidR="00B00855" w:rsidRDefault="00B00855" w:rsidP="00B00855"/>
        </w:tc>
      </w:tr>
    </w:tbl>
    <w:p w14:paraId="57D1B9A2" w14:textId="77777777" w:rsidR="00B00855" w:rsidRDefault="00B00855" w:rsidP="00B00855">
      <w:pPr>
        <w:rPr>
          <w:sz w:val="24"/>
          <w:szCs w:val="24"/>
        </w:rPr>
      </w:pPr>
    </w:p>
    <w:p w14:paraId="23CB70F7" w14:textId="77777777" w:rsidR="00B00855" w:rsidRDefault="00B00855" w:rsidP="00B00855">
      <w:pPr>
        <w:jc w:val="center"/>
        <w:rPr>
          <w:sz w:val="28"/>
          <w:szCs w:val="28"/>
        </w:rPr>
      </w:pPr>
    </w:p>
    <w:p w14:paraId="4EB989E6" w14:textId="77777777"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Цены на платные услуги, </w:t>
      </w:r>
    </w:p>
    <w:p w14:paraId="3EEC120C" w14:textId="77777777"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оказываемые муниципальным учреждением культуры </w:t>
      </w:r>
    </w:p>
    <w:p w14:paraId="017D39DE" w14:textId="77777777" w:rsidR="00B00855" w:rsidRPr="00B90594" w:rsidRDefault="00B00855" w:rsidP="00B00855">
      <w:pPr>
        <w:jc w:val="center"/>
        <w:rPr>
          <w:sz w:val="28"/>
          <w:szCs w:val="28"/>
        </w:rPr>
      </w:pPr>
      <w:r w:rsidRPr="00B90594">
        <w:rPr>
          <w:sz w:val="28"/>
          <w:szCs w:val="28"/>
        </w:rPr>
        <w:t xml:space="preserve">«Централизованная библиотечная система г. Саянска» </w:t>
      </w:r>
    </w:p>
    <w:p w14:paraId="3C21B584" w14:textId="77777777" w:rsidR="00327DD3" w:rsidRDefault="00327DD3">
      <w:pPr>
        <w:rPr>
          <w:sz w:val="24"/>
          <w:szCs w:val="24"/>
        </w:rPr>
      </w:pPr>
    </w:p>
    <w:tbl>
      <w:tblPr>
        <w:tblW w:w="9124" w:type="dxa"/>
        <w:tblInd w:w="93" w:type="dxa"/>
        <w:tblLook w:val="04A0" w:firstRow="1" w:lastRow="0" w:firstColumn="1" w:lastColumn="0" w:noHBand="0" w:noVBand="1"/>
      </w:tblPr>
      <w:tblGrid>
        <w:gridCol w:w="799"/>
        <w:gridCol w:w="4178"/>
        <w:gridCol w:w="2551"/>
        <w:gridCol w:w="1596"/>
      </w:tblGrid>
      <w:tr w:rsidR="00A0465A" w:rsidRPr="00A0465A" w14:paraId="1155A3E8" w14:textId="77777777" w:rsidTr="002F585A">
        <w:trPr>
          <w:trHeight w:val="6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67D0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7A37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04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C83D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Цена, руб.</w:t>
            </w:r>
          </w:p>
        </w:tc>
      </w:tr>
      <w:tr w:rsidR="00A0465A" w:rsidRPr="00A0465A" w14:paraId="385F51A0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34C" w14:textId="77777777" w:rsidR="00A0465A" w:rsidRPr="00A0465A" w:rsidRDefault="00A0465A" w:rsidP="00A0465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E4DE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Услуги с использованием технических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0B3ED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465E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0BBB848A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39E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9E18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Абонирование персонального компьютера (самостоятельная работа)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816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571" w14:textId="4682E889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622C60E5" w14:textId="77777777" w:rsidTr="002F58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565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D20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Поиск информации в электронных ресурсах и в информационно-телекоммуникационной сети «Интернет»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343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9AC" w14:textId="05642FB8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07AB446B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233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9C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Набор простого текста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8D7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440" w14:textId="3477E79C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7EB45502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763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0DE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Набор усложненного текста, содержащего слова на иностранном языке, формулы, таблицы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BB3A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лист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653A" w14:textId="69D6D5C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4,00</w:t>
            </w:r>
          </w:p>
        </w:tc>
      </w:tr>
      <w:tr w:rsidR="00A0465A" w:rsidRPr="00A0465A" w14:paraId="28B26593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1FF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1.5.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2D4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Редактирование текстовых материалов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42F3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356C" w14:textId="6ECF259B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7C9615FE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7D4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4A6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Редактирование усложненных текстовых материалов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542A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E0A" w14:textId="62A9890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5,00</w:t>
            </w:r>
          </w:p>
        </w:tc>
      </w:tr>
      <w:tr w:rsidR="00A0465A" w:rsidRPr="00A0465A" w14:paraId="5B48883D" w14:textId="77777777" w:rsidTr="002F58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6B29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1.7.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853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черно-белом принтере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EBC5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9CE" w14:textId="71CCEC6A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54AC33F9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9F754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454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0492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2F7" w14:textId="759B8623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</w:t>
            </w:r>
            <w:r w:rsidR="008D786A">
              <w:rPr>
                <w:color w:val="000000"/>
                <w:sz w:val="26"/>
                <w:szCs w:val="26"/>
              </w:rPr>
              <w:t>8</w:t>
            </w:r>
            <w:r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6BF07D8C" w14:textId="77777777" w:rsidTr="002F58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52B3E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D1DC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Распечатка текста с электронных носителей на цветном принтере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57C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90E" w14:textId="4950E238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64BD48C0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0D5E4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73598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D399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414" w14:textId="7DAB7CA2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</w:t>
            </w:r>
            <w:r w:rsidR="008D786A">
              <w:rPr>
                <w:color w:val="000000"/>
                <w:sz w:val="26"/>
                <w:szCs w:val="26"/>
              </w:rPr>
              <w:t>5</w:t>
            </w:r>
            <w:r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6C5EFB7A" w14:textId="77777777" w:rsidTr="002F585A">
        <w:trPr>
          <w:trHeight w:val="102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9CE6C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87B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CFF3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6DE6" w14:textId="46CB2B39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5CAF57A8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8E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76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58B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F212" w14:textId="4804727F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29E2A12B" w14:textId="77777777" w:rsidTr="002F585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2ADEF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lastRenderedPageBreak/>
              <w:t>1.9.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84D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Сканирование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E05D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1 страница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D9A" w14:textId="5C393BDE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22E132E3" w14:textId="77777777" w:rsidTr="002F585A">
        <w:trPr>
          <w:trHeight w:val="66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A86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DFE5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Копирование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678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EDD" w14:textId="40B039C0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7F56C4A9" w14:textId="77777777" w:rsidTr="002F58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9F6B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E8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73CF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57A" w14:textId="7A2015A0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473A0EFC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8234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D3A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Распознавание текста документа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10C0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508" w14:textId="6C973DA4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7C224642" w14:textId="77777777" w:rsidTr="002F585A">
        <w:trPr>
          <w:trHeight w:val="99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B38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1.12.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6E6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Электронная доставка документа по электронной почте посредством информационно-телекоммуникационной сети «Интернет»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506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документ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4F1" w14:textId="767B363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459A4D0B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178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27D39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Брошюровочные работы, ламинирование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ACB5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E947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4351C18C" w14:textId="77777777" w:rsidTr="002F58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69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 xml:space="preserve">  2.1.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560F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 степлером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56B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5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E02" w14:textId="29E7AA00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7CBB3869" w14:textId="77777777" w:rsidTr="002F58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E43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8F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051A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20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679A" w14:textId="4BDC18B3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27A67BE9" w14:textId="77777777" w:rsidTr="002F585A">
        <w:trPr>
          <w:trHeight w:val="375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2090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F71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Брошюровка страниц: переплет пластиковый, пружинный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67A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30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E2B" w14:textId="5A2CAE6C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4B2D1939" w14:textId="77777777" w:rsidTr="002F585A">
        <w:trPr>
          <w:trHeight w:val="375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6FE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3E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A7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до 60 страниц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34B" w14:textId="62AEF153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0C0CFC72" w14:textId="77777777" w:rsidTr="002F585A">
        <w:trPr>
          <w:trHeight w:val="66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6EC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440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Ламинирование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C8D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14B" w14:textId="293840A6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18A3FCA9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ED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CF4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B59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AF2C" w14:textId="35C1AFA2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279EE3B2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926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77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059E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0BD" w14:textId="3B568541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3AB52E86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DFC2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1E2E1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Создание электронного продукта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99D91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969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075A9BEE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9F9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9C8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Создание электронной презентации (до 10 слайдов)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D8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презентация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ACD1" w14:textId="094533FC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5B9DA9FB" w14:textId="77777777" w:rsidTr="002F585A">
        <w:trPr>
          <w:trHeight w:val="6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B04F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9F0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Монтаж видеоролика из материала Заказчика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264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видео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590" w14:textId="1A6BF0A2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</w:t>
            </w:r>
            <w:r w:rsidR="008D786A">
              <w:rPr>
                <w:color w:val="000000"/>
                <w:sz w:val="26"/>
                <w:szCs w:val="26"/>
              </w:rPr>
              <w:t>25</w:t>
            </w:r>
            <w:r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6AE9B790" w14:textId="77777777" w:rsidTr="002F585A">
        <w:trPr>
          <w:trHeight w:val="37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E5C3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309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Тематические мероприятия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160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F21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6CE32968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086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F8E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квест-игры, квиза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3E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5EA" w14:textId="78C7FA02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</w:t>
            </w:r>
            <w:r w:rsidR="008D786A">
              <w:rPr>
                <w:color w:val="000000"/>
                <w:sz w:val="26"/>
                <w:szCs w:val="26"/>
              </w:rPr>
              <w:t>5</w:t>
            </w:r>
            <w:r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2E2D76E9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6E18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7D8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мероприятия в библиотеке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36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09B0" w14:textId="4AEC10D5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A0465A"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06E7E5EF" w14:textId="77777777" w:rsidTr="002F585A">
        <w:trPr>
          <w:trHeight w:val="9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978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939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тематического общегородского мероприятия (Библио-ночь, литературный фестиваль, календарный праздник)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483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A7E" w14:textId="2BDECA16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3</w:t>
            </w:r>
            <w:r w:rsidR="008D786A">
              <w:rPr>
                <w:color w:val="000000"/>
                <w:sz w:val="26"/>
                <w:szCs w:val="26"/>
              </w:rPr>
              <w:t>5</w:t>
            </w:r>
            <w:r w:rsidRPr="00A0465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0465A" w:rsidRPr="00A0465A" w14:paraId="6AD06DF7" w14:textId="77777777" w:rsidTr="002F585A">
        <w:trPr>
          <w:trHeight w:val="66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B35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296002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Проведение мастер-класса по прикладному творчеству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FE2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1чел / 1мероприятие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8D5" w14:textId="5BF30A08" w:rsidR="00A0465A" w:rsidRPr="00A0465A" w:rsidRDefault="008D786A" w:rsidP="00A0465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  <w:r w:rsidR="00A0465A" w:rsidRPr="00A0465A">
              <w:rPr>
                <w:color w:val="000000"/>
                <w:sz w:val="26"/>
                <w:szCs w:val="26"/>
              </w:rPr>
              <w:t>,00</w:t>
            </w:r>
          </w:p>
        </w:tc>
      </w:tr>
      <w:tr w:rsidR="00A0465A" w:rsidRPr="00A0465A" w14:paraId="118121BD" w14:textId="77777777" w:rsidTr="002F585A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D21F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FC3" w14:textId="77777777" w:rsidR="00A0465A" w:rsidRPr="00A0465A" w:rsidRDefault="00A0465A" w:rsidP="00A0465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0465A">
              <w:rPr>
                <w:b/>
                <w:bCs/>
                <w:color w:val="000000"/>
                <w:sz w:val="26"/>
                <w:szCs w:val="26"/>
              </w:rPr>
              <w:t>Полиграфические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F963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3D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A0465A" w:rsidRPr="00A0465A" w14:paraId="68645D74" w14:textId="77777777" w:rsidTr="002F585A">
        <w:trPr>
          <w:trHeight w:val="132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0D54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lastRenderedPageBreak/>
              <w:t>5.1.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15CC" w14:textId="77777777" w:rsidR="00A0465A" w:rsidRPr="00A0465A" w:rsidRDefault="00614B3A" w:rsidP="00614B3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дизайн-проекта (м</w:t>
            </w:r>
            <w:r w:rsidR="00A0465A"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="00A0465A" w:rsidRPr="00A0465A">
              <w:rPr>
                <w:color w:val="000000"/>
                <w:sz w:val="26"/>
                <w:szCs w:val="26"/>
              </w:rPr>
              <w:t xml:space="preserve"> и изготовление календаря, визитки, настольного календаря, бланка (грамота, благодарность, обложка книги) и прочей полиграфической продукции на фотобумаге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B7C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3ED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500,00</w:t>
            </w:r>
          </w:p>
        </w:tc>
      </w:tr>
      <w:tr w:rsidR="00A0465A" w:rsidRPr="00A0465A" w14:paraId="48E0AF50" w14:textId="77777777" w:rsidTr="002F585A">
        <w:trPr>
          <w:trHeight w:val="660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21BAE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DBAB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9E5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А4 (230гр/м2)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39CF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14:paraId="4A75E619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2663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BAE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9AD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 А3 (230гр/м2)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B0C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520,00</w:t>
            </w:r>
          </w:p>
        </w:tc>
      </w:tr>
      <w:tr w:rsidR="00A0465A" w:rsidRPr="00A0465A" w14:paraId="0147D31B" w14:textId="77777777" w:rsidTr="002F585A">
        <w:trPr>
          <w:trHeight w:val="990"/>
        </w:trPr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0925A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5.2.</w:t>
            </w:r>
          </w:p>
        </w:tc>
        <w:tc>
          <w:tcPr>
            <w:tcW w:w="4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61F9C" w14:textId="77777777" w:rsidR="00A0465A" w:rsidRPr="00A0465A" w:rsidRDefault="00614B3A" w:rsidP="00A04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дизайн-проекта (м</w:t>
            </w:r>
            <w:r w:rsidRPr="00A0465A">
              <w:rPr>
                <w:color w:val="000000"/>
                <w:sz w:val="26"/>
                <w:szCs w:val="26"/>
              </w:rPr>
              <w:t>акетирование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A0465A">
              <w:rPr>
                <w:color w:val="000000"/>
                <w:sz w:val="26"/>
                <w:szCs w:val="26"/>
              </w:rPr>
              <w:t xml:space="preserve"> и изготовление </w:t>
            </w:r>
            <w:r w:rsidR="00A0465A" w:rsidRPr="00A0465A">
              <w:rPr>
                <w:color w:val="000000"/>
                <w:sz w:val="26"/>
                <w:szCs w:val="26"/>
              </w:rPr>
              <w:t>буклета, листовки и прочей полиграфической продукции на офисной бумаге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007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А4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AC4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  <w:tr w:rsidR="00A0465A" w:rsidRPr="00A0465A" w14:paraId="6BF56760" w14:textId="77777777" w:rsidTr="002F585A">
        <w:trPr>
          <w:trHeight w:val="66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5461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CF1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0C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двусторонний А4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EC7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495,00</w:t>
            </w:r>
          </w:p>
        </w:tc>
      </w:tr>
      <w:tr w:rsidR="00A0465A" w:rsidRPr="00A0465A" w14:paraId="24AB11EF" w14:textId="77777777" w:rsidTr="002F585A">
        <w:trPr>
          <w:trHeight w:val="990"/>
        </w:trPr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BAF9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A7EA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A476" w14:textId="77777777" w:rsidR="00A0465A" w:rsidRPr="00A0465A" w:rsidRDefault="00A0465A" w:rsidP="00A0465A">
            <w:pPr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1 страница формата А3 (80гр/м2)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FE49" w14:textId="77777777" w:rsidR="00A0465A" w:rsidRPr="00A0465A" w:rsidRDefault="00A0465A" w:rsidP="00A0465A">
            <w:pPr>
              <w:jc w:val="center"/>
              <w:rPr>
                <w:color w:val="000000"/>
                <w:sz w:val="26"/>
                <w:szCs w:val="26"/>
              </w:rPr>
            </w:pPr>
            <w:r w:rsidRPr="00A0465A">
              <w:rPr>
                <w:color w:val="000000"/>
                <w:sz w:val="26"/>
                <w:szCs w:val="26"/>
              </w:rPr>
              <w:t>490,00</w:t>
            </w:r>
          </w:p>
        </w:tc>
      </w:tr>
    </w:tbl>
    <w:p w14:paraId="51DBC861" w14:textId="77777777" w:rsidR="00A0465A" w:rsidRDefault="00A0465A">
      <w:pPr>
        <w:rPr>
          <w:sz w:val="24"/>
          <w:szCs w:val="24"/>
        </w:rPr>
      </w:pPr>
    </w:p>
    <w:p w14:paraId="77A300CF" w14:textId="77777777" w:rsidR="00A0465A" w:rsidRDefault="00A0465A">
      <w:pPr>
        <w:rPr>
          <w:sz w:val="24"/>
          <w:szCs w:val="24"/>
        </w:rPr>
      </w:pPr>
    </w:p>
    <w:p w14:paraId="436301A8" w14:textId="77777777" w:rsidR="00A0465A" w:rsidRDefault="00A0465A">
      <w:pPr>
        <w:rPr>
          <w:sz w:val="24"/>
          <w:szCs w:val="24"/>
        </w:rPr>
      </w:pPr>
    </w:p>
    <w:p w14:paraId="698E35F6" w14:textId="77777777" w:rsidR="00C34269" w:rsidRPr="002776C1" w:rsidRDefault="00C34269" w:rsidP="00C34269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Мэр городского округа   </w:t>
      </w:r>
    </w:p>
    <w:p w14:paraId="0FB915F5" w14:textId="77777777" w:rsidR="00C34269" w:rsidRDefault="00C34269" w:rsidP="00C34269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муниципального образования </w:t>
      </w:r>
    </w:p>
    <w:p w14:paraId="4A8C0795" w14:textId="77777777" w:rsidR="00C34269" w:rsidRPr="002776C1" w:rsidRDefault="00C34269" w:rsidP="00C34269">
      <w:pPr>
        <w:rPr>
          <w:sz w:val="28"/>
          <w:szCs w:val="28"/>
        </w:rPr>
      </w:pPr>
      <w:r w:rsidRPr="002776C1">
        <w:rPr>
          <w:sz w:val="28"/>
          <w:szCs w:val="28"/>
        </w:rPr>
        <w:t xml:space="preserve">«город </w:t>
      </w:r>
      <w:proofErr w:type="gramStart"/>
      <w:r w:rsidRPr="002776C1">
        <w:rPr>
          <w:sz w:val="28"/>
          <w:szCs w:val="28"/>
        </w:rPr>
        <w:t>Саянс</w:t>
      </w:r>
      <w:r>
        <w:rPr>
          <w:sz w:val="28"/>
          <w:szCs w:val="28"/>
        </w:rPr>
        <w:t xml:space="preserve">к»   </w:t>
      </w:r>
      <w:proofErr w:type="gramEnd"/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Ермаков</w:t>
      </w:r>
    </w:p>
    <w:p w14:paraId="2DA95F69" w14:textId="77777777" w:rsidR="00A0465A" w:rsidRDefault="00A0465A" w:rsidP="00A0465A"/>
    <w:p w14:paraId="55BDFA7D" w14:textId="77777777" w:rsidR="00A0465A" w:rsidRDefault="00A0465A" w:rsidP="00A0465A"/>
    <w:p w14:paraId="743F61DA" w14:textId="77777777" w:rsidR="00A0465A" w:rsidRDefault="00A0465A" w:rsidP="00A0465A"/>
    <w:p w14:paraId="3E99DD3C" w14:textId="77777777" w:rsidR="00A0465A" w:rsidRPr="00A66510" w:rsidRDefault="00A0465A" w:rsidP="00A0465A">
      <w:r w:rsidRPr="00A66510">
        <w:t xml:space="preserve">исп. </w:t>
      </w:r>
      <w:r>
        <w:t>Ташкенова Ю.А.</w:t>
      </w:r>
      <w:r w:rsidRPr="00A66510">
        <w:t xml:space="preserve"> 5-65-21</w:t>
      </w:r>
    </w:p>
    <w:p w14:paraId="2FC91626" w14:textId="7CFF0581" w:rsidR="004774F4" w:rsidRDefault="004774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7D8A2A" w14:textId="77777777" w:rsidR="004774F4" w:rsidRDefault="004774F4" w:rsidP="004774F4">
      <w:pPr>
        <w:pStyle w:val="8"/>
        <w:widowControl w:val="0"/>
        <w:autoSpaceDE w:val="0"/>
        <w:autoSpaceDN w:val="0"/>
        <w:adjustRightInd w:val="0"/>
        <w:jc w:val="center"/>
      </w:pPr>
      <w:r>
        <w:lastRenderedPageBreak/>
        <w:t>Пояснительная записка к проекту правового акта</w:t>
      </w:r>
    </w:p>
    <w:p w14:paraId="332A5DCD" w14:textId="77777777" w:rsidR="004774F4" w:rsidRDefault="004774F4" w:rsidP="004774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1. Тип проекта правового акта: </w:t>
      </w:r>
      <w:r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>
        <w:rPr>
          <w:sz w:val="21"/>
          <w:szCs w:val="21"/>
        </w:rPr>
        <w:t xml:space="preserve">                                                  </w:t>
      </w:r>
      <w:proofErr w:type="gramStart"/>
      <w:r>
        <w:rPr>
          <w:sz w:val="21"/>
          <w:szCs w:val="21"/>
        </w:rPr>
        <w:t xml:space="preserve"> 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>решение, постановление, распоряжение)</w:t>
      </w:r>
    </w:p>
    <w:p w14:paraId="7B5D5491" w14:textId="77777777" w:rsidR="004774F4" w:rsidRDefault="004774F4" w:rsidP="004774F4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46822960" w14:textId="66BB71C2" w:rsidR="004774F4" w:rsidRPr="002E1AF0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 w:rsidRPr="00F54588">
        <w:rPr>
          <w:sz w:val="21"/>
          <w:szCs w:val="21"/>
          <w:lang w:val="ru-RU"/>
        </w:rPr>
        <w:t>2. Наименование проекта правового акта:</w:t>
      </w:r>
      <w:r w:rsidRPr="00F54588">
        <w:rPr>
          <w:sz w:val="24"/>
          <w:szCs w:val="24"/>
          <w:lang w:val="ru-RU" w:eastAsia="en-US"/>
        </w:rPr>
        <w:t xml:space="preserve"> </w:t>
      </w:r>
      <w:r w:rsidRPr="0063029E">
        <w:rPr>
          <w:sz w:val="21"/>
          <w:szCs w:val="21"/>
          <w:u w:val="single"/>
          <w:lang w:val="ru-RU"/>
        </w:rPr>
        <w:t>«</w:t>
      </w:r>
      <w:r w:rsidRPr="00A74892">
        <w:rPr>
          <w:sz w:val="21"/>
          <w:szCs w:val="21"/>
          <w:u w:val="single"/>
          <w:lang w:val="ru-RU"/>
        </w:rPr>
        <w:t xml:space="preserve">Об </w:t>
      </w:r>
      <w:r>
        <w:rPr>
          <w:sz w:val="21"/>
          <w:szCs w:val="21"/>
          <w:u w:val="single"/>
          <w:lang w:val="ru-RU"/>
        </w:rPr>
        <w:t>установлении</w:t>
      </w:r>
      <w:r w:rsidRPr="00A74892">
        <w:rPr>
          <w:sz w:val="21"/>
          <w:szCs w:val="21"/>
          <w:u w:val="single"/>
          <w:lang w:val="ru-RU"/>
        </w:rPr>
        <w:t xml:space="preserve"> цен на платные услуги, оказываемые муниципальным учреждением культуры «Централизованная библиотечная система г. Саянска»</w:t>
      </w:r>
      <w:r w:rsidRPr="002E1AF0">
        <w:rPr>
          <w:sz w:val="21"/>
          <w:szCs w:val="21"/>
          <w:u w:val="single"/>
          <w:lang w:val="ru-RU"/>
        </w:rPr>
        <w:t xml:space="preserve"> </w:t>
      </w:r>
    </w:p>
    <w:p w14:paraId="0A7A1488" w14:textId="77777777" w:rsidR="004774F4" w:rsidRPr="002E1AF0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 w:rsidRPr="002E1AF0">
        <w:rPr>
          <w:sz w:val="16"/>
          <w:szCs w:val="16"/>
          <w:lang w:val="ru-RU"/>
        </w:rPr>
        <w:t>(полное наименование проекта правового акта)</w:t>
      </w:r>
    </w:p>
    <w:p w14:paraId="087251EB" w14:textId="77777777" w:rsidR="004774F4" w:rsidRPr="0076582E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</w:p>
    <w:p w14:paraId="24BD53CD" w14:textId="77777777" w:rsidR="004774F4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3. Субъект правотворческой </w:t>
      </w:r>
      <w:proofErr w:type="gramStart"/>
      <w:r>
        <w:rPr>
          <w:sz w:val="21"/>
          <w:szCs w:val="21"/>
          <w:lang w:val="ru-RU"/>
        </w:rPr>
        <w:t xml:space="preserve">инициативы:  </w:t>
      </w:r>
      <w:r>
        <w:rPr>
          <w:sz w:val="21"/>
          <w:szCs w:val="21"/>
          <w:u w:val="single"/>
          <w:lang w:val="ru-RU"/>
        </w:rPr>
        <w:t>консультант</w:t>
      </w:r>
      <w:proofErr w:type="gramEnd"/>
      <w:r>
        <w:rPr>
          <w:sz w:val="21"/>
          <w:szCs w:val="21"/>
          <w:u w:val="single"/>
          <w:lang w:val="ru-RU"/>
        </w:rPr>
        <w:t xml:space="preserve"> отдела цен и тарифов Управления по экономике администрации городского округа МО «город Саянск» Ташкенова Ю.А. </w:t>
      </w:r>
    </w:p>
    <w:p w14:paraId="0E44B87E" w14:textId="77777777" w:rsidR="004774F4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7D666527" w14:textId="77777777" w:rsidR="004774F4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14:paraId="5C438FE3" w14:textId="77777777" w:rsidR="004774F4" w:rsidRPr="0076582E" w:rsidRDefault="004774F4" w:rsidP="004774F4">
      <w:pPr>
        <w:ind w:firstLine="708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4. Правовое обоснование принятия проекта правового акта:</w:t>
      </w:r>
      <w:r w:rsidRPr="0076582E">
        <w:rPr>
          <w:sz w:val="21"/>
          <w:szCs w:val="21"/>
        </w:rPr>
        <w:t xml:space="preserve"> </w:t>
      </w:r>
      <w:r w:rsidRPr="005800D1">
        <w:rPr>
          <w:sz w:val="22"/>
          <w:szCs w:val="22"/>
          <w:u w:val="single"/>
        </w:rPr>
        <w:t xml:space="preserve">Федеральный закон от 06.10.2003 № 131-ФЗ «Об общих принципах организации местного самоуправления в Российской Федерации», </w:t>
      </w:r>
      <w:r w:rsidRPr="00A74892">
        <w:rPr>
          <w:sz w:val="22"/>
          <w:szCs w:val="22"/>
          <w:u w:val="single"/>
        </w:rPr>
        <w:t>Федеральны</w:t>
      </w:r>
      <w:r>
        <w:rPr>
          <w:sz w:val="22"/>
          <w:szCs w:val="22"/>
          <w:u w:val="single"/>
        </w:rPr>
        <w:t>й</w:t>
      </w:r>
      <w:r w:rsidRPr="00A74892">
        <w:rPr>
          <w:sz w:val="22"/>
          <w:szCs w:val="22"/>
          <w:u w:val="single"/>
        </w:rPr>
        <w:t xml:space="preserve"> закон от 29.12.1994 № 78-ФЗ «О библиотечном деле»</w:t>
      </w:r>
      <w:r w:rsidRPr="00F54588">
        <w:rPr>
          <w:sz w:val="22"/>
          <w:szCs w:val="22"/>
          <w:u w:val="single"/>
        </w:rPr>
        <w:t>, статьями 5, 38 Устава муниципального образования «город Саянск</w:t>
      </w:r>
    </w:p>
    <w:p w14:paraId="26F3E815" w14:textId="77777777" w:rsidR="004774F4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(ссылка на статью, часть, пункт, подпункт, абзац закона, нормативно-правового акта)</w:t>
      </w:r>
    </w:p>
    <w:p w14:paraId="761B47B1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0F9A37E2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>
        <w:rPr>
          <w:sz w:val="21"/>
          <w:szCs w:val="21"/>
          <w:u w:val="single"/>
        </w:rPr>
        <w:t>:</w:t>
      </w:r>
      <w:r w:rsidRPr="0076582E">
        <w:rPr>
          <w:sz w:val="22"/>
          <w:szCs w:val="22"/>
          <w:u w:val="single"/>
        </w:rPr>
        <w:t xml:space="preserve"> Федеральный закон от 06.10.2003 № 131-ФЗ «Об общих принципах организации местного самоуправления в Российской Федерации»</w:t>
      </w:r>
      <w:r>
        <w:rPr>
          <w:sz w:val="22"/>
          <w:szCs w:val="22"/>
          <w:u w:val="single"/>
        </w:rPr>
        <w:t xml:space="preserve">, </w:t>
      </w:r>
      <w:r w:rsidRPr="00A74892">
        <w:rPr>
          <w:sz w:val="22"/>
          <w:szCs w:val="22"/>
          <w:u w:val="single"/>
        </w:rPr>
        <w:t>Федеральны</w:t>
      </w:r>
      <w:r>
        <w:rPr>
          <w:sz w:val="22"/>
          <w:szCs w:val="22"/>
          <w:u w:val="single"/>
        </w:rPr>
        <w:t>й</w:t>
      </w:r>
      <w:r w:rsidRPr="00A74892">
        <w:rPr>
          <w:sz w:val="22"/>
          <w:szCs w:val="22"/>
          <w:u w:val="single"/>
        </w:rPr>
        <w:t xml:space="preserve"> закон от 29.12.1994 № 78-ФЗ «О библиотечном деле</w:t>
      </w:r>
      <w:r w:rsidRPr="00F54588">
        <w:rPr>
          <w:sz w:val="22"/>
          <w:szCs w:val="22"/>
          <w:u w:val="single"/>
        </w:rPr>
        <w:t>»</w:t>
      </w:r>
      <w:r w:rsidRPr="0076582E">
        <w:rPr>
          <w:sz w:val="22"/>
          <w:szCs w:val="22"/>
          <w:u w:val="single"/>
        </w:rPr>
        <w:t xml:space="preserve">, </w:t>
      </w:r>
    </w:p>
    <w:p w14:paraId="2A5E7FD7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065B316D" w14:textId="77777777" w:rsidR="004774F4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14:paraId="7383DFA9" w14:textId="77777777" w:rsidR="004774F4" w:rsidRPr="005A6E8C" w:rsidRDefault="004774F4" w:rsidP="004774F4">
      <w:pPr>
        <w:pStyle w:val="aa"/>
        <w:pBdr>
          <w:bottom w:val="single" w:sz="12" w:space="10" w:color="auto"/>
        </w:pBdr>
        <w:tabs>
          <w:tab w:val="clear" w:pos="360"/>
          <w:tab w:val="left" w:pos="708"/>
        </w:tabs>
        <w:rPr>
          <w:sz w:val="22"/>
          <w:szCs w:val="22"/>
          <w:u w:val="single"/>
          <w:lang w:val="ru-RU"/>
        </w:rPr>
      </w:pPr>
      <w:r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</w:t>
      </w:r>
      <w:proofErr w:type="gramStart"/>
      <w:r>
        <w:rPr>
          <w:sz w:val="21"/>
          <w:szCs w:val="21"/>
          <w:lang w:val="ru-RU"/>
        </w:rPr>
        <w:t>положения:</w:t>
      </w:r>
      <w:r w:rsidRPr="0076582E">
        <w:rPr>
          <w:szCs w:val="28"/>
          <w:lang w:val="ru-RU"/>
        </w:rPr>
        <w:t xml:space="preserve">  </w:t>
      </w:r>
      <w:r>
        <w:rPr>
          <w:sz w:val="22"/>
          <w:szCs w:val="22"/>
          <w:u w:val="single"/>
          <w:lang w:val="ru-RU"/>
        </w:rPr>
        <w:t>на</w:t>
      </w:r>
      <w:proofErr w:type="gramEnd"/>
      <w:r>
        <w:rPr>
          <w:sz w:val="22"/>
          <w:szCs w:val="22"/>
          <w:u w:val="single"/>
          <w:lang w:val="ru-RU"/>
        </w:rPr>
        <w:t xml:space="preserve"> основании заявления директора МУК ЦБС проведен расчет стоимости платных услуг. Решение об утверждении стоимости платных услуг принято на заседании тарифной комиссии единогласно </w:t>
      </w:r>
    </w:p>
    <w:p w14:paraId="25285806" w14:textId="77777777" w:rsidR="004774F4" w:rsidRDefault="004774F4" w:rsidP="004774F4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17C59AF3" w14:textId="77777777" w:rsidR="004774F4" w:rsidRDefault="004774F4" w:rsidP="004774F4">
      <w:pPr>
        <w:pStyle w:val="a8"/>
        <w:rPr>
          <w:sz w:val="21"/>
          <w:szCs w:val="21"/>
        </w:rPr>
      </w:pPr>
      <w:r>
        <w:rPr>
          <w:sz w:val="21"/>
          <w:szCs w:val="21"/>
        </w:rPr>
        <w:t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proofErr w:type="gramStart"/>
      <w:r>
        <w:rPr>
          <w:sz w:val="21"/>
          <w:szCs w:val="21"/>
        </w:rPr>
        <w:t xml:space="preserve">):  </w:t>
      </w:r>
      <w:r>
        <w:rPr>
          <w:sz w:val="21"/>
          <w:szCs w:val="21"/>
          <w:u w:val="single"/>
        </w:rPr>
        <w:t>подлежит</w:t>
      </w:r>
      <w:proofErr w:type="gramEnd"/>
      <w:r>
        <w:rPr>
          <w:sz w:val="21"/>
          <w:szCs w:val="21"/>
          <w:u w:val="single"/>
        </w:rPr>
        <w:t xml:space="preserve"> обязательному исполнению</w:t>
      </w:r>
      <w:r>
        <w:rPr>
          <w:sz w:val="21"/>
          <w:szCs w:val="21"/>
        </w:rPr>
        <w:t xml:space="preserve"> </w:t>
      </w:r>
    </w:p>
    <w:p w14:paraId="12D61BAB" w14:textId="77777777" w:rsidR="004774F4" w:rsidRDefault="004774F4" w:rsidP="004774F4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14:paraId="3AF03C39" w14:textId="77777777" w:rsidR="004774F4" w:rsidRDefault="004774F4" w:rsidP="004774F4">
      <w:pPr>
        <w:pStyle w:val="aa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14:paraId="2D432D07" w14:textId="070B91F4" w:rsidR="004774F4" w:rsidRDefault="004774F4" w:rsidP="004774F4">
      <w:pPr>
        <w:pStyle w:val="aa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 силу НПА от 26.12.2023 № 110-37-1586-23 «Об установлении цен на платные услуги, оказываемые муниципальным учреждением культуры «Централизованная библиотечная система г. Саянска»</w:t>
      </w:r>
    </w:p>
    <w:p w14:paraId="0523229D" w14:textId="77777777" w:rsidR="004774F4" w:rsidRDefault="004774F4" w:rsidP="004774F4">
      <w:pPr>
        <w:pStyle w:val="aa"/>
        <w:pBdr>
          <w:bottom w:val="single" w:sz="12" w:space="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2FF395F0" w14:textId="77777777" w:rsidR="004774F4" w:rsidRDefault="004774F4" w:rsidP="004774F4">
      <w:pPr>
        <w:pStyle w:val="aa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sz w:val="21"/>
          <w:szCs w:val="21"/>
          <w:lang w:val="ru-RU"/>
        </w:rPr>
      </w:pPr>
    </w:p>
    <w:p w14:paraId="2ECBD4CE" w14:textId="77777777" w:rsidR="004774F4" w:rsidRDefault="004774F4" w:rsidP="004774F4">
      <w:pPr>
        <w:pStyle w:val="aa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color w:val="FF6600"/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5CAFBAA7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5C986E03" w14:textId="7575E665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FB4320">
        <w:rPr>
          <w:sz w:val="21"/>
          <w:szCs w:val="21"/>
          <w:u w:val="single"/>
        </w:rPr>
        <w:t>проект постановления</w:t>
      </w:r>
      <w:r>
        <w:rPr>
          <w:sz w:val="21"/>
          <w:szCs w:val="21"/>
          <w:u w:val="single"/>
        </w:rPr>
        <w:t xml:space="preserve"> размещен на официальном сайте администрации в разделе «Проекты НПА» с </w:t>
      </w:r>
      <w:r>
        <w:rPr>
          <w:sz w:val="21"/>
          <w:szCs w:val="21"/>
          <w:u w:val="single"/>
        </w:rPr>
        <w:t>18.02.2025</w:t>
      </w:r>
      <w:r>
        <w:rPr>
          <w:sz w:val="21"/>
          <w:szCs w:val="21"/>
          <w:u w:val="single"/>
        </w:rPr>
        <w:t xml:space="preserve">, согласован в отделе правовой работы, передан на согласование в прокуратуру </w:t>
      </w:r>
    </w:p>
    <w:p w14:paraId="5EC13EA8" w14:textId="72E3CA69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7D91E59" w14:textId="4F6E0E14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4C1EF59F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bookmarkStart w:id="0" w:name="_GoBack"/>
      <w:bookmarkEnd w:id="0"/>
    </w:p>
    <w:p w14:paraId="368D9D81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71E03BF8" w14:textId="77777777" w:rsidR="004774F4" w:rsidRDefault="004774F4" w:rsidP="004774F4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Консультант </w:t>
      </w:r>
      <w:r w:rsidRPr="00B72B6E">
        <w:rPr>
          <w:sz w:val="21"/>
          <w:szCs w:val="21"/>
        </w:rPr>
        <w:t xml:space="preserve">отдела цен и тарифов </w:t>
      </w:r>
      <w:r>
        <w:rPr>
          <w:sz w:val="21"/>
          <w:szCs w:val="21"/>
        </w:rPr>
        <w:t>УЭ</w:t>
      </w:r>
      <w:r w:rsidRPr="00B72B6E">
        <w:rPr>
          <w:sz w:val="21"/>
          <w:szCs w:val="21"/>
        </w:rPr>
        <w:t xml:space="preserve">       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Ташкенова Ю.А.</w:t>
      </w:r>
    </w:p>
    <w:p w14:paraId="42699EB1" w14:textId="6B1DD791" w:rsidR="004774F4" w:rsidRDefault="004774F4" w:rsidP="004774F4">
      <w:pPr>
        <w:widowControl w:val="0"/>
        <w:autoSpaceDE w:val="0"/>
        <w:autoSpaceDN w:val="0"/>
        <w:adjustRightInd w:val="0"/>
        <w:ind w:left="6372" w:firstLine="708"/>
        <w:jc w:val="both"/>
      </w:pPr>
      <w:r>
        <w:rPr>
          <w:sz w:val="21"/>
          <w:szCs w:val="21"/>
        </w:rPr>
        <w:t>18.02.2025</w:t>
      </w:r>
    </w:p>
    <w:p w14:paraId="68F9C10B" w14:textId="77777777" w:rsidR="004774F4" w:rsidRDefault="004774F4" w:rsidP="004774F4">
      <w:pPr>
        <w:spacing w:after="200" w:line="276" w:lineRule="auto"/>
      </w:pPr>
    </w:p>
    <w:p w14:paraId="5E83270A" w14:textId="77777777" w:rsidR="00A0465A" w:rsidRDefault="00A0465A">
      <w:pPr>
        <w:rPr>
          <w:sz w:val="24"/>
          <w:szCs w:val="24"/>
        </w:rPr>
      </w:pPr>
    </w:p>
    <w:sectPr w:rsidR="00A0465A" w:rsidSect="00AC6DA2">
      <w:pgSz w:w="11906" w:h="16838"/>
      <w:pgMar w:top="1134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8206A58"/>
    <w:multiLevelType w:val="multilevel"/>
    <w:tmpl w:val="3E1ADB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D621648"/>
    <w:multiLevelType w:val="hybridMultilevel"/>
    <w:tmpl w:val="2372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054"/>
    <w:rsid w:val="00025596"/>
    <w:rsid w:val="0004118A"/>
    <w:rsid w:val="00041CFE"/>
    <w:rsid w:val="00043243"/>
    <w:rsid w:val="00050C9C"/>
    <w:rsid w:val="000552F5"/>
    <w:rsid w:val="00081459"/>
    <w:rsid w:val="0008656E"/>
    <w:rsid w:val="00094F89"/>
    <w:rsid w:val="000D6CAE"/>
    <w:rsid w:val="00162EBA"/>
    <w:rsid w:val="0016599D"/>
    <w:rsid w:val="0016696D"/>
    <w:rsid w:val="001702EC"/>
    <w:rsid w:val="00174A06"/>
    <w:rsid w:val="00180368"/>
    <w:rsid w:val="00193AF6"/>
    <w:rsid w:val="001A06AF"/>
    <w:rsid w:val="001D2606"/>
    <w:rsid w:val="00213B53"/>
    <w:rsid w:val="00251194"/>
    <w:rsid w:val="00251B1C"/>
    <w:rsid w:val="002776C1"/>
    <w:rsid w:val="002869F1"/>
    <w:rsid w:val="002901AC"/>
    <w:rsid w:val="002C7C49"/>
    <w:rsid w:val="002E1950"/>
    <w:rsid w:val="002F40A1"/>
    <w:rsid w:val="002F585A"/>
    <w:rsid w:val="00311A0A"/>
    <w:rsid w:val="00315028"/>
    <w:rsid w:val="00315A97"/>
    <w:rsid w:val="00327DD3"/>
    <w:rsid w:val="0033649B"/>
    <w:rsid w:val="00365B0D"/>
    <w:rsid w:val="003A0BDA"/>
    <w:rsid w:val="003F228F"/>
    <w:rsid w:val="003F66B9"/>
    <w:rsid w:val="00420F51"/>
    <w:rsid w:val="00436D19"/>
    <w:rsid w:val="00474DF4"/>
    <w:rsid w:val="004774F4"/>
    <w:rsid w:val="004F527E"/>
    <w:rsid w:val="00515295"/>
    <w:rsid w:val="005265FD"/>
    <w:rsid w:val="00532887"/>
    <w:rsid w:val="00534013"/>
    <w:rsid w:val="005D0B78"/>
    <w:rsid w:val="005D2B94"/>
    <w:rsid w:val="005E2932"/>
    <w:rsid w:val="005E5054"/>
    <w:rsid w:val="005E6314"/>
    <w:rsid w:val="005F137F"/>
    <w:rsid w:val="00614B3A"/>
    <w:rsid w:val="006161B1"/>
    <w:rsid w:val="00625496"/>
    <w:rsid w:val="006447CB"/>
    <w:rsid w:val="006A3E7B"/>
    <w:rsid w:val="006F1CD1"/>
    <w:rsid w:val="006F24F2"/>
    <w:rsid w:val="006F71BD"/>
    <w:rsid w:val="00735526"/>
    <w:rsid w:val="0075241F"/>
    <w:rsid w:val="00755FF6"/>
    <w:rsid w:val="00761642"/>
    <w:rsid w:val="007828A4"/>
    <w:rsid w:val="0078648B"/>
    <w:rsid w:val="007D65B9"/>
    <w:rsid w:val="007E411F"/>
    <w:rsid w:val="007F5BA0"/>
    <w:rsid w:val="00807BBB"/>
    <w:rsid w:val="00826927"/>
    <w:rsid w:val="00830BE7"/>
    <w:rsid w:val="008327ED"/>
    <w:rsid w:val="0083283F"/>
    <w:rsid w:val="00833AE2"/>
    <w:rsid w:val="00835F19"/>
    <w:rsid w:val="00836C35"/>
    <w:rsid w:val="00851D14"/>
    <w:rsid w:val="008656C2"/>
    <w:rsid w:val="00872BC3"/>
    <w:rsid w:val="008851D4"/>
    <w:rsid w:val="00885772"/>
    <w:rsid w:val="008926B1"/>
    <w:rsid w:val="008A20ED"/>
    <w:rsid w:val="008A3E9F"/>
    <w:rsid w:val="008D3A43"/>
    <w:rsid w:val="008D68BD"/>
    <w:rsid w:val="008D786A"/>
    <w:rsid w:val="008E7C76"/>
    <w:rsid w:val="008F5D41"/>
    <w:rsid w:val="009235BE"/>
    <w:rsid w:val="00940005"/>
    <w:rsid w:val="0096028F"/>
    <w:rsid w:val="009C4C9C"/>
    <w:rsid w:val="009D2147"/>
    <w:rsid w:val="00A03244"/>
    <w:rsid w:val="00A0465A"/>
    <w:rsid w:val="00A3013D"/>
    <w:rsid w:val="00A310B2"/>
    <w:rsid w:val="00A3213E"/>
    <w:rsid w:val="00A435C1"/>
    <w:rsid w:val="00A51B0F"/>
    <w:rsid w:val="00A66510"/>
    <w:rsid w:val="00A740AA"/>
    <w:rsid w:val="00A856B2"/>
    <w:rsid w:val="00A93D92"/>
    <w:rsid w:val="00AA5360"/>
    <w:rsid w:val="00AA5A17"/>
    <w:rsid w:val="00AC6DA2"/>
    <w:rsid w:val="00AE0459"/>
    <w:rsid w:val="00AF18E5"/>
    <w:rsid w:val="00B00855"/>
    <w:rsid w:val="00B0799C"/>
    <w:rsid w:val="00B07CC6"/>
    <w:rsid w:val="00B07D01"/>
    <w:rsid w:val="00B6051C"/>
    <w:rsid w:val="00B755A1"/>
    <w:rsid w:val="00B90594"/>
    <w:rsid w:val="00B972AA"/>
    <w:rsid w:val="00BE3D12"/>
    <w:rsid w:val="00C105E4"/>
    <w:rsid w:val="00C1317E"/>
    <w:rsid w:val="00C13534"/>
    <w:rsid w:val="00C34269"/>
    <w:rsid w:val="00C35FD5"/>
    <w:rsid w:val="00C515CC"/>
    <w:rsid w:val="00CB532A"/>
    <w:rsid w:val="00CC3BD0"/>
    <w:rsid w:val="00CD1E56"/>
    <w:rsid w:val="00CE37B6"/>
    <w:rsid w:val="00D60560"/>
    <w:rsid w:val="00D82AFA"/>
    <w:rsid w:val="00DF2B64"/>
    <w:rsid w:val="00DF3D58"/>
    <w:rsid w:val="00DF7C3A"/>
    <w:rsid w:val="00E24B71"/>
    <w:rsid w:val="00E314B1"/>
    <w:rsid w:val="00E734F0"/>
    <w:rsid w:val="00E770E0"/>
    <w:rsid w:val="00E93B38"/>
    <w:rsid w:val="00EA1190"/>
    <w:rsid w:val="00EA24BF"/>
    <w:rsid w:val="00EA3A40"/>
    <w:rsid w:val="00EC059A"/>
    <w:rsid w:val="00ED5098"/>
    <w:rsid w:val="00EF21B1"/>
    <w:rsid w:val="00F451EB"/>
    <w:rsid w:val="00F77850"/>
    <w:rsid w:val="00FA78D9"/>
    <w:rsid w:val="00FB0FF9"/>
    <w:rsid w:val="00FC51CE"/>
    <w:rsid w:val="00FD5B06"/>
    <w:rsid w:val="00FE720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11F29B2A"/>
  <w15:docId w15:val="{BA127D48-93F5-4115-BCD9-D4F2B41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E56"/>
  </w:style>
  <w:style w:type="paragraph" w:styleId="1">
    <w:name w:val="heading 1"/>
    <w:basedOn w:val="a"/>
    <w:next w:val="a"/>
    <w:qFormat/>
    <w:rsid w:val="00CD1E5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BE3D1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1E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1E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rsid w:val="000552F5"/>
    <w:pPr>
      <w:ind w:firstLine="1134"/>
    </w:pPr>
    <w:rPr>
      <w:sz w:val="28"/>
    </w:rPr>
  </w:style>
  <w:style w:type="table" w:styleId="a7">
    <w:name w:val="Table Grid"/>
    <w:basedOn w:val="a1"/>
    <w:rsid w:val="00AA5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BE3D12"/>
    <w:pPr>
      <w:spacing w:after="120"/>
    </w:pPr>
  </w:style>
  <w:style w:type="paragraph" w:customStyle="1" w:styleId="a9">
    <w:name w:val="Стиль"/>
    <w:rsid w:val="00BE3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Number"/>
    <w:basedOn w:val="a"/>
    <w:rsid w:val="00BE3D12"/>
    <w:pPr>
      <w:tabs>
        <w:tab w:val="left" w:pos="360"/>
      </w:tabs>
      <w:jc w:val="both"/>
    </w:pPr>
    <w:rPr>
      <w:sz w:val="28"/>
      <w:lang w:val="en-US"/>
    </w:rPr>
  </w:style>
  <w:style w:type="paragraph" w:styleId="ab">
    <w:name w:val="Balloon Text"/>
    <w:basedOn w:val="a"/>
    <w:link w:val="ac"/>
    <w:rsid w:val="005152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1529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25496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AC6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C6DA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FF71-303C-4F8C-919D-D8374D46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494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 Юлия Александровна</cp:lastModifiedBy>
  <cp:revision>9</cp:revision>
  <cp:lastPrinted>2023-12-06T06:48:00Z</cp:lastPrinted>
  <dcterms:created xsi:type="dcterms:W3CDTF">2023-12-01T06:14:00Z</dcterms:created>
  <dcterms:modified xsi:type="dcterms:W3CDTF">2025-02-18T06:54:00Z</dcterms:modified>
</cp:coreProperties>
</file>