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F3A4B" w14:textId="3185533F" w:rsidR="00FF01D1" w:rsidRDefault="00761642" w:rsidP="00516A5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14:paraId="2AFC2DCF" w14:textId="62D762E3" w:rsidR="00761642" w:rsidRPr="00761642" w:rsidRDefault="00761642" w:rsidP="00516A5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муниципального образования</w:t>
      </w:r>
    </w:p>
    <w:p w14:paraId="27761AAB" w14:textId="77777777" w:rsidR="00761642" w:rsidRPr="00761642" w:rsidRDefault="00761642" w:rsidP="00516A5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78E9DBFF" w14:textId="77777777" w:rsidR="00761642" w:rsidRDefault="00761642">
      <w:pPr>
        <w:ind w:right="1700"/>
        <w:jc w:val="center"/>
        <w:rPr>
          <w:sz w:val="24"/>
        </w:rPr>
      </w:pPr>
    </w:p>
    <w:p w14:paraId="3EA9C996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39857A0D" w14:textId="77777777" w:rsidR="00972948" w:rsidRPr="006A561E" w:rsidRDefault="00972948" w:rsidP="006A561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14:paraId="608F475A" w14:textId="77777777">
        <w:trPr>
          <w:cantSplit/>
          <w:trHeight w:val="220"/>
        </w:trPr>
        <w:tc>
          <w:tcPr>
            <w:tcW w:w="534" w:type="dxa"/>
          </w:tcPr>
          <w:p w14:paraId="385D2C16" w14:textId="77777777"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97124D3" w14:textId="5D3C6B94" w:rsidR="005E2932" w:rsidRDefault="005E2932" w:rsidP="00594BC2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349EB4E1" w14:textId="77777777"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478DE9BD" w14:textId="71F7EC5F"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2A4CD4DF" w14:textId="77777777" w:rsidR="005E2932" w:rsidRDefault="005E2932"/>
        </w:tc>
      </w:tr>
      <w:tr w:rsidR="005E2932" w14:paraId="2B9BB3E1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73B12773" w14:textId="77777777" w:rsidR="005E2932" w:rsidRDefault="00D40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5E2932">
              <w:rPr>
                <w:sz w:val="24"/>
              </w:rPr>
              <w:t>.</w:t>
            </w:r>
            <w:r w:rsidR="00930777">
              <w:rPr>
                <w:sz w:val="24"/>
              </w:rPr>
              <w:t xml:space="preserve">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14:paraId="6E436C39" w14:textId="77777777" w:rsidR="005E2932" w:rsidRDefault="005E2932"/>
        </w:tc>
      </w:tr>
    </w:tbl>
    <w:p w14:paraId="5B5EBADB" w14:textId="77777777" w:rsidR="00972948" w:rsidRDefault="0097294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30"/>
        <w:gridCol w:w="141"/>
      </w:tblGrid>
      <w:tr w:rsidR="00761642" w14:paraId="49755D62" w14:textId="77777777" w:rsidTr="00337FA6">
        <w:trPr>
          <w:cantSplit/>
        </w:trPr>
        <w:tc>
          <w:tcPr>
            <w:tcW w:w="142" w:type="dxa"/>
          </w:tcPr>
          <w:p w14:paraId="6A37FC89" w14:textId="77777777"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00E01267" w14:textId="77777777"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F2EABD9" w14:textId="77777777"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30" w:type="dxa"/>
          </w:tcPr>
          <w:p w14:paraId="2C8360AD" w14:textId="73A8A106" w:rsidR="00761642" w:rsidRPr="000A09C9" w:rsidRDefault="007A7F54" w:rsidP="002F519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 w:rsidR="00C62CF4">
              <w:rPr>
                <w:sz w:val="24"/>
              </w:rPr>
              <w:t xml:space="preserve">признании утратившими силу отдельных </w:t>
            </w:r>
            <w:r w:rsidR="001C2C75">
              <w:rPr>
                <w:sz w:val="24"/>
              </w:rPr>
              <w:t xml:space="preserve">муниципальных </w:t>
            </w:r>
            <w:r w:rsidR="00C62CF4">
              <w:rPr>
                <w:sz w:val="24"/>
              </w:rPr>
              <w:t>нормативн</w:t>
            </w:r>
            <w:r w:rsidR="0071018A">
              <w:rPr>
                <w:sz w:val="24"/>
              </w:rPr>
              <w:t xml:space="preserve">ых </w:t>
            </w:r>
            <w:r w:rsidR="00C62CF4">
              <w:rPr>
                <w:sz w:val="24"/>
              </w:rPr>
              <w:t>правовых актов</w:t>
            </w:r>
            <w:r w:rsidR="001C2C75">
              <w:rPr>
                <w:sz w:val="24"/>
              </w:rPr>
              <w:t xml:space="preserve"> администрации городского округа муниципального образования «город Саянск»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" w:type="dxa"/>
          </w:tcPr>
          <w:p w14:paraId="47209EB5" w14:textId="77777777"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368C4FAB" w14:textId="5C334A82" w:rsidR="006A561E" w:rsidRDefault="006A561E" w:rsidP="00897D38">
      <w:pPr>
        <w:ind w:firstLine="851"/>
        <w:jc w:val="both"/>
        <w:rPr>
          <w:sz w:val="28"/>
        </w:rPr>
      </w:pPr>
    </w:p>
    <w:p w14:paraId="3FD92F82" w14:textId="267C156E" w:rsidR="00761642" w:rsidRPr="00972948" w:rsidRDefault="00897D38" w:rsidP="00897D38">
      <w:pPr>
        <w:ind w:firstLine="851"/>
        <w:jc w:val="both"/>
        <w:rPr>
          <w:sz w:val="26"/>
          <w:szCs w:val="26"/>
        </w:rPr>
      </w:pPr>
      <w:r w:rsidRPr="00972948">
        <w:rPr>
          <w:sz w:val="26"/>
          <w:szCs w:val="26"/>
        </w:rPr>
        <w:t>Р</w:t>
      </w:r>
      <w:r w:rsidR="00E466E7" w:rsidRPr="00972948">
        <w:rPr>
          <w:sz w:val="26"/>
          <w:szCs w:val="26"/>
        </w:rPr>
        <w:t xml:space="preserve">уководствуясь пунктом </w:t>
      </w:r>
      <w:r w:rsidR="00013A7C" w:rsidRPr="00972948">
        <w:rPr>
          <w:sz w:val="26"/>
          <w:szCs w:val="26"/>
        </w:rPr>
        <w:t>4 ст</w:t>
      </w:r>
      <w:r w:rsidR="00E466E7" w:rsidRPr="00972948">
        <w:rPr>
          <w:sz w:val="26"/>
          <w:szCs w:val="26"/>
        </w:rPr>
        <w:t xml:space="preserve">атьи </w:t>
      </w:r>
      <w:r w:rsidR="00013A7C" w:rsidRPr="00972948">
        <w:rPr>
          <w:sz w:val="26"/>
          <w:szCs w:val="26"/>
        </w:rPr>
        <w:t>17 Федерального закона от 06.10.2003 №</w:t>
      </w:r>
      <w:r w:rsidR="00BE1C03" w:rsidRPr="00972948">
        <w:rPr>
          <w:sz w:val="26"/>
          <w:szCs w:val="26"/>
        </w:rPr>
        <w:t xml:space="preserve"> </w:t>
      </w:r>
      <w:r w:rsidR="00013A7C" w:rsidRPr="00972948">
        <w:rPr>
          <w:sz w:val="26"/>
          <w:szCs w:val="26"/>
        </w:rPr>
        <w:t>131-ФЗ «Об общих принципах организации местного самоуправления в Российской Федерации, ст. 5</w:t>
      </w:r>
      <w:r w:rsidR="00DD380B" w:rsidRPr="00972948">
        <w:rPr>
          <w:sz w:val="26"/>
          <w:szCs w:val="26"/>
        </w:rPr>
        <w:t>, 3</w:t>
      </w:r>
      <w:r w:rsidR="00E466E7" w:rsidRPr="00972948">
        <w:rPr>
          <w:sz w:val="26"/>
          <w:szCs w:val="26"/>
        </w:rPr>
        <w:t>8</w:t>
      </w:r>
      <w:r w:rsidR="00013A7C" w:rsidRPr="00972948">
        <w:rPr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0A0066A5" w14:textId="77777777" w:rsidR="00013A7C" w:rsidRPr="00972948" w:rsidRDefault="00013A7C" w:rsidP="007077B7">
      <w:pPr>
        <w:jc w:val="both"/>
        <w:rPr>
          <w:sz w:val="26"/>
          <w:szCs w:val="26"/>
        </w:rPr>
      </w:pPr>
      <w:r w:rsidRPr="00972948">
        <w:rPr>
          <w:sz w:val="26"/>
          <w:szCs w:val="26"/>
        </w:rPr>
        <w:t>ПОСТАНОВЛЯЕТ:</w:t>
      </w:r>
    </w:p>
    <w:p w14:paraId="12BE65D8" w14:textId="65E2B904" w:rsidR="00FE246C" w:rsidRPr="00972948" w:rsidRDefault="005A636C" w:rsidP="00661EE7">
      <w:pPr>
        <w:ind w:firstLine="567"/>
        <w:jc w:val="both"/>
        <w:rPr>
          <w:sz w:val="26"/>
          <w:szCs w:val="26"/>
        </w:rPr>
      </w:pPr>
      <w:r w:rsidRPr="00972948">
        <w:rPr>
          <w:sz w:val="26"/>
          <w:szCs w:val="26"/>
        </w:rPr>
        <w:t>1.</w:t>
      </w:r>
      <w:r w:rsidR="00970787" w:rsidRPr="00972948">
        <w:rPr>
          <w:sz w:val="26"/>
          <w:szCs w:val="26"/>
        </w:rPr>
        <w:t xml:space="preserve"> </w:t>
      </w:r>
      <w:r w:rsidR="001C2C75" w:rsidRPr="00972948">
        <w:rPr>
          <w:sz w:val="26"/>
          <w:szCs w:val="26"/>
        </w:rPr>
        <w:t>Признать утратившими силу отдельные муниципальные</w:t>
      </w:r>
      <w:r w:rsidR="00FE246C" w:rsidRPr="00972948">
        <w:rPr>
          <w:sz w:val="26"/>
          <w:szCs w:val="26"/>
        </w:rPr>
        <w:t xml:space="preserve"> нормативн</w:t>
      </w:r>
      <w:r w:rsidR="0071018A" w:rsidRPr="00972948">
        <w:rPr>
          <w:sz w:val="26"/>
          <w:szCs w:val="26"/>
        </w:rPr>
        <w:t xml:space="preserve">ые </w:t>
      </w:r>
      <w:r w:rsidR="00FE246C" w:rsidRPr="00972948">
        <w:rPr>
          <w:sz w:val="26"/>
          <w:szCs w:val="26"/>
        </w:rPr>
        <w:t>правовые акты:</w:t>
      </w:r>
    </w:p>
    <w:p w14:paraId="37A808EF" w14:textId="010E7211" w:rsidR="00FE246C" w:rsidRPr="00972948" w:rsidRDefault="001C2C75" w:rsidP="00661EE7">
      <w:pPr>
        <w:ind w:firstLine="567"/>
        <w:jc w:val="both"/>
        <w:rPr>
          <w:sz w:val="26"/>
          <w:szCs w:val="26"/>
        </w:rPr>
      </w:pPr>
      <w:r w:rsidRPr="00972948">
        <w:rPr>
          <w:sz w:val="26"/>
          <w:szCs w:val="26"/>
        </w:rPr>
        <w:t xml:space="preserve">1.1. </w:t>
      </w:r>
      <w:r w:rsidR="00FE246C" w:rsidRPr="00972948">
        <w:rPr>
          <w:sz w:val="26"/>
          <w:szCs w:val="26"/>
        </w:rPr>
        <w:t xml:space="preserve">Постановление администрации городского округа муниципального образования «город Саянск» от </w:t>
      </w:r>
      <w:r w:rsidR="0071018A" w:rsidRPr="00972948">
        <w:rPr>
          <w:sz w:val="26"/>
          <w:szCs w:val="26"/>
        </w:rPr>
        <w:t xml:space="preserve">19.01.2011 </w:t>
      </w:r>
      <w:r w:rsidR="00FE246C" w:rsidRPr="00972948">
        <w:rPr>
          <w:sz w:val="26"/>
          <w:szCs w:val="26"/>
        </w:rPr>
        <w:t>№</w:t>
      </w:r>
      <w:r w:rsidR="0071018A" w:rsidRPr="00972948">
        <w:rPr>
          <w:sz w:val="26"/>
          <w:szCs w:val="26"/>
        </w:rPr>
        <w:t>110-37-22-11</w:t>
      </w:r>
      <w:r w:rsidR="00FE246C" w:rsidRPr="00972948">
        <w:rPr>
          <w:sz w:val="26"/>
          <w:szCs w:val="26"/>
        </w:rPr>
        <w:t xml:space="preserve"> «</w:t>
      </w:r>
      <w:r w:rsidR="0071018A" w:rsidRPr="00972948">
        <w:rPr>
          <w:sz w:val="26"/>
          <w:szCs w:val="26"/>
        </w:rPr>
        <w:t>О ценах на платны</w:t>
      </w:r>
      <w:r w:rsidR="000A00A0" w:rsidRPr="00972948">
        <w:rPr>
          <w:sz w:val="26"/>
          <w:szCs w:val="26"/>
        </w:rPr>
        <w:t xml:space="preserve">е </w:t>
      </w:r>
      <w:r w:rsidR="0071018A" w:rsidRPr="00972948">
        <w:rPr>
          <w:sz w:val="26"/>
          <w:szCs w:val="26"/>
        </w:rPr>
        <w:t>дополнительные услуги муниципального общеобразовательного учреждения «Средняя общеобразовательная школа №6</w:t>
      </w:r>
      <w:r w:rsidR="00FE246C" w:rsidRPr="00972948">
        <w:rPr>
          <w:sz w:val="26"/>
          <w:szCs w:val="26"/>
        </w:rPr>
        <w:t>»</w:t>
      </w:r>
      <w:r w:rsidR="003F7A9B" w:rsidRPr="00972948">
        <w:rPr>
          <w:sz w:val="26"/>
          <w:szCs w:val="26"/>
        </w:rPr>
        <w:t xml:space="preserve"> в городе Саянске»</w:t>
      </w:r>
      <w:r w:rsidR="00FE246C" w:rsidRPr="00972948">
        <w:rPr>
          <w:sz w:val="26"/>
          <w:szCs w:val="26"/>
        </w:rPr>
        <w:t xml:space="preserve"> (опубликовано в газете «Саянские зори» </w:t>
      </w:r>
      <w:r w:rsidR="0071018A" w:rsidRPr="00972948">
        <w:rPr>
          <w:sz w:val="26"/>
          <w:szCs w:val="26"/>
        </w:rPr>
        <w:t>от 27.01.2011 №№15-20, вкладыш «официальная информация» стр.1</w:t>
      </w:r>
      <w:r w:rsidR="00FE246C" w:rsidRPr="00972948">
        <w:rPr>
          <w:sz w:val="26"/>
          <w:szCs w:val="26"/>
        </w:rPr>
        <w:t>);</w:t>
      </w:r>
    </w:p>
    <w:p w14:paraId="0AE7CAC4" w14:textId="624C6504" w:rsidR="00FE246C" w:rsidRPr="00972948" w:rsidRDefault="00FE246C" w:rsidP="000A00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72948">
        <w:rPr>
          <w:sz w:val="26"/>
          <w:szCs w:val="26"/>
        </w:rPr>
        <w:t>1.2.</w:t>
      </w:r>
      <w:r w:rsidR="00516A59" w:rsidRPr="00972948">
        <w:rPr>
          <w:sz w:val="26"/>
          <w:szCs w:val="26"/>
        </w:rPr>
        <w:t xml:space="preserve"> </w:t>
      </w:r>
      <w:r w:rsidRPr="00972948">
        <w:rPr>
          <w:sz w:val="26"/>
          <w:szCs w:val="26"/>
        </w:rPr>
        <w:t xml:space="preserve">Постановление администрации городского округа муниципального образования «город Саянск» от  </w:t>
      </w:r>
      <w:r w:rsidR="0071018A" w:rsidRPr="00972948">
        <w:rPr>
          <w:sz w:val="26"/>
          <w:szCs w:val="26"/>
        </w:rPr>
        <w:t>07.04.2011</w:t>
      </w:r>
      <w:r w:rsidRPr="00972948">
        <w:rPr>
          <w:sz w:val="26"/>
          <w:szCs w:val="26"/>
        </w:rPr>
        <w:t xml:space="preserve"> №</w:t>
      </w:r>
      <w:r w:rsidR="0071018A" w:rsidRPr="00972948">
        <w:rPr>
          <w:sz w:val="26"/>
          <w:szCs w:val="26"/>
        </w:rPr>
        <w:t>110-37-281-11</w:t>
      </w:r>
      <w:r w:rsidRPr="00972948">
        <w:rPr>
          <w:sz w:val="26"/>
          <w:szCs w:val="26"/>
        </w:rPr>
        <w:t xml:space="preserve"> «</w:t>
      </w:r>
      <w:r w:rsidR="0071018A" w:rsidRPr="00972948">
        <w:rPr>
          <w:sz w:val="26"/>
          <w:szCs w:val="26"/>
        </w:rPr>
        <w:t>О внесении дополнений в приложение к постановлению администрации городского округа муниципального образования «город Саянск» от 19.01.2011 №110-37-22-11 «О ценах на платные дополнительные услуги муниципального общеобразовательного учреждения «Средняя общеобразовательная школа № 6» в городе Саянске</w:t>
      </w:r>
      <w:r w:rsidRPr="00972948">
        <w:rPr>
          <w:sz w:val="26"/>
          <w:szCs w:val="26"/>
        </w:rPr>
        <w:t xml:space="preserve">» (опубликовано в газете «Саянские зори» </w:t>
      </w:r>
      <w:r w:rsidR="00337FA6" w:rsidRPr="00972948">
        <w:rPr>
          <w:sz w:val="26"/>
          <w:szCs w:val="26"/>
        </w:rPr>
        <w:t>№57 от 14.04.2011</w:t>
      </w:r>
      <w:r w:rsidR="00CF04AD" w:rsidRPr="00972948">
        <w:rPr>
          <w:sz w:val="26"/>
          <w:szCs w:val="26"/>
        </w:rPr>
        <w:t>, вкладыш «официальная информация» стр.1</w:t>
      </w:r>
      <w:r w:rsidRPr="00972948">
        <w:rPr>
          <w:sz w:val="26"/>
          <w:szCs w:val="26"/>
        </w:rPr>
        <w:t>)</w:t>
      </w:r>
      <w:r w:rsidR="000A00A0" w:rsidRPr="00972948">
        <w:rPr>
          <w:sz w:val="26"/>
          <w:szCs w:val="26"/>
        </w:rPr>
        <w:t>.</w:t>
      </w:r>
    </w:p>
    <w:p w14:paraId="33DD0E84" w14:textId="29DEDD8E" w:rsidR="00C62CF4" w:rsidRPr="00972948" w:rsidRDefault="00C62CF4" w:rsidP="00C62CF4">
      <w:pPr>
        <w:tabs>
          <w:tab w:val="left" w:pos="851"/>
          <w:tab w:val="left" w:pos="1134"/>
        </w:tabs>
        <w:ind w:left="75"/>
        <w:jc w:val="both"/>
        <w:rPr>
          <w:sz w:val="26"/>
          <w:szCs w:val="26"/>
        </w:rPr>
      </w:pPr>
      <w:r w:rsidRPr="00972948">
        <w:rPr>
          <w:sz w:val="26"/>
          <w:szCs w:val="26"/>
        </w:rPr>
        <w:tab/>
      </w:r>
      <w:r w:rsidR="007A7F54" w:rsidRPr="00972948">
        <w:rPr>
          <w:sz w:val="26"/>
          <w:szCs w:val="26"/>
        </w:rPr>
        <w:t>2</w:t>
      </w:r>
      <w:r w:rsidR="008B445B" w:rsidRPr="00972948">
        <w:rPr>
          <w:sz w:val="26"/>
          <w:szCs w:val="26"/>
        </w:rPr>
        <w:t xml:space="preserve">. </w:t>
      </w:r>
      <w:r w:rsidRPr="00972948">
        <w:rPr>
          <w:sz w:val="26"/>
          <w:szCs w:val="26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972948">
          <w:rPr>
            <w:rStyle w:val="aa"/>
            <w:sz w:val="26"/>
            <w:szCs w:val="26"/>
          </w:rPr>
          <w:t>http://sayansk-pravo.ru),</w:t>
        </w:r>
      </w:hyperlink>
      <w:r w:rsidRPr="00972948">
        <w:rPr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42829F71" w14:textId="52ECB083" w:rsidR="00C62CF4" w:rsidRPr="00972948" w:rsidRDefault="00C62CF4" w:rsidP="00C62CF4">
      <w:pPr>
        <w:tabs>
          <w:tab w:val="left" w:pos="851"/>
        </w:tabs>
        <w:ind w:left="66"/>
        <w:jc w:val="both"/>
        <w:rPr>
          <w:sz w:val="26"/>
          <w:szCs w:val="26"/>
        </w:rPr>
      </w:pPr>
      <w:r w:rsidRPr="00972948">
        <w:rPr>
          <w:sz w:val="26"/>
          <w:szCs w:val="26"/>
        </w:rPr>
        <w:tab/>
        <w:t>3. Настоящее постановление вступает в силу после дня его официального опубликования.</w:t>
      </w:r>
    </w:p>
    <w:p w14:paraId="282B8273" w14:textId="77777777" w:rsidR="00C62CF4" w:rsidRPr="00972948" w:rsidRDefault="00C62CF4" w:rsidP="00C62CF4">
      <w:pPr>
        <w:jc w:val="both"/>
        <w:rPr>
          <w:sz w:val="26"/>
          <w:szCs w:val="26"/>
        </w:rPr>
      </w:pPr>
    </w:p>
    <w:p w14:paraId="12C098AB" w14:textId="7B90B28B" w:rsidR="00C62CF4" w:rsidRPr="00972948" w:rsidRDefault="00C62CF4" w:rsidP="00C62CF4">
      <w:pPr>
        <w:rPr>
          <w:sz w:val="26"/>
          <w:szCs w:val="26"/>
        </w:rPr>
      </w:pPr>
      <w:r w:rsidRPr="00972948">
        <w:rPr>
          <w:sz w:val="26"/>
          <w:szCs w:val="26"/>
        </w:rPr>
        <w:t xml:space="preserve">Мэр городского округа   </w:t>
      </w:r>
    </w:p>
    <w:p w14:paraId="31434390" w14:textId="77777777" w:rsidR="00516A59" w:rsidRPr="00972948" w:rsidRDefault="00C62CF4" w:rsidP="00C62CF4">
      <w:pPr>
        <w:rPr>
          <w:sz w:val="26"/>
          <w:szCs w:val="26"/>
        </w:rPr>
      </w:pPr>
      <w:r w:rsidRPr="00972948">
        <w:rPr>
          <w:sz w:val="26"/>
          <w:szCs w:val="26"/>
        </w:rPr>
        <w:t xml:space="preserve">муниципального образования </w:t>
      </w:r>
    </w:p>
    <w:p w14:paraId="21B7E1D2" w14:textId="27CC42CA" w:rsidR="008B445B" w:rsidRPr="00972948" w:rsidRDefault="00C62CF4" w:rsidP="008B445B">
      <w:pPr>
        <w:rPr>
          <w:sz w:val="26"/>
          <w:szCs w:val="26"/>
        </w:rPr>
      </w:pPr>
      <w:r w:rsidRPr="00972948">
        <w:rPr>
          <w:sz w:val="26"/>
          <w:szCs w:val="26"/>
        </w:rPr>
        <w:t>«город Саянск»</w:t>
      </w:r>
      <w:r w:rsidR="00A205A2" w:rsidRPr="00972948">
        <w:rPr>
          <w:sz w:val="26"/>
          <w:szCs w:val="26"/>
        </w:rPr>
        <w:tab/>
      </w:r>
      <w:r w:rsidR="00A205A2" w:rsidRPr="00972948">
        <w:rPr>
          <w:sz w:val="26"/>
          <w:szCs w:val="26"/>
        </w:rPr>
        <w:tab/>
      </w:r>
      <w:r w:rsidR="00A205A2" w:rsidRPr="00972948">
        <w:rPr>
          <w:sz w:val="26"/>
          <w:szCs w:val="26"/>
        </w:rPr>
        <w:tab/>
      </w:r>
      <w:r w:rsidR="00516A59" w:rsidRPr="00972948">
        <w:rPr>
          <w:sz w:val="26"/>
          <w:szCs w:val="26"/>
        </w:rPr>
        <w:t xml:space="preserve">                                                </w:t>
      </w:r>
      <w:r w:rsidRPr="00972948">
        <w:rPr>
          <w:sz w:val="26"/>
          <w:szCs w:val="26"/>
        </w:rPr>
        <w:t xml:space="preserve">А.В. Ермаков   </w:t>
      </w:r>
    </w:p>
    <w:p w14:paraId="12D0C644" w14:textId="77777777" w:rsidR="00972948" w:rsidRDefault="00972948" w:rsidP="00CF04A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8425064" w14:textId="0BA92BE9" w:rsidR="00C62CF4" w:rsidRDefault="008B445B" w:rsidP="00CF04AD">
      <w:pPr>
        <w:pStyle w:val="ConsPlusNonformat"/>
        <w:widowControl/>
        <w:ind w:right="57"/>
        <w:jc w:val="both"/>
      </w:pPr>
      <w:bookmarkStart w:id="0" w:name="_GoBack"/>
      <w:bookmarkEnd w:id="0"/>
      <w:r w:rsidRPr="00AC0402">
        <w:rPr>
          <w:rFonts w:ascii="Times New Roman" w:hAnsi="Times New Roman" w:cs="Times New Roman"/>
        </w:rPr>
        <w:t xml:space="preserve">Исп. </w:t>
      </w:r>
      <w:r w:rsidR="00661EE7">
        <w:rPr>
          <w:rFonts w:ascii="Times New Roman" w:hAnsi="Times New Roman" w:cs="Times New Roman"/>
        </w:rPr>
        <w:t>Ташкенова</w:t>
      </w:r>
      <w:r w:rsidRPr="00AC0402">
        <w:rPr>
          <w:rFonts w:ascii="Times New Roman" w:hAnsi="Times New Roman" w:cs="Times New Roman"/>
        </w:rPr>
        <w:t xml:space="preserve"> Ю.А</w:t>
      </w:r>
      <w:r w:rsidR="00661EE7">
        <w:rPr>
          <w:rFonts w:ascii="Times New Roman" w:hAnsi="Times New Roman" w:cs="Times New Roman"/>
        </w:rPr>
        <w:t xml:space="preserve"> </w:t>
      </w:r>
      <w:r w:rsidRPr="00AC0402">
        <w:rPr>
          <w:rFonts w:ascii="Times New Roman" w:hAnsi="Times New Roman" w:cs="Times New Roman"/>
        </w:rPr>
        <w:t>тел. 5-65-21</w:t>
      </w:r>
      <w:r w:rsidR="00C62CF4">
        <w:br w:type="page"/>
      </w:r>
    </w:p>
    <w:p w14:paraId="3312F1A2" w14:textId="77777777" w:rsidR="00C62CF4" w:rsidRPr="00464254" w:rsidRDefault="00C62CF4" w:rsidP="00C62CF4">
      <w:pPr>
        <w:pStyle w:val="8"/>
        <w:widowControl w:val="0"/>
        <w:autoSpaceDE w:val="0"/>
        <w:autoSpaceDN w:val="0"/>
        <w:adjustRightInd w:val="0"/>
        <w:jc w:val="center"/>
      </w:pPr>
      <w:r w:rsidRPr="00464254">
        <w:lastRenderedPageBreak/>
        <w:t>Пояснительная записка к проекту правового акта</w:t>
      </w:r>
    </w:p>
    <w:p w14:paraId="78CC9D81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14:paraId="5CC34CE8" w14:textId="77777777" w:rsidR="00C62CF4" w:rsidRPr="00A34296" w:rsidRDefault="00C62CF4" w:rsidP="00C62CF4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14:paraId="4B6A419D" w14:textId="13353974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 w:rsidR="008536B6">
        <w:rPr>
          <w:sz w:val="21"/>
          <w:szCs w:val="21"/>
          <w:u w:val="single"/>
          <w:lang w:val="ru-RU"/>
        </w:rPr>
        <w:t>О</w:t>
      </w:r>
      <w:r w:rsidRPr="00EC346A">
        <w:rPr>
          <w:sz w:val="21"/>
          <w:szCs w:val="21"/>
          <w:u w:val="single"/>
          <w:lang w:val="ru-RU"/>
        </w:rPr>
        <w:t xml:space="preserve"> </w:t>
      </w:r>
      <w:r w:rsidR="008536B6">
        <w:rPr>
          <w:sz w:val="21"/>
          <w:szCs w:val="21"/>
          <w:u w:val="single"/>
          <w:lang w:val="ru-RU"/>
        </w:rPr>
        <w:t>признании утратившими силу отдельных нормативно-правовых актов</w:t>
      </w:r>
      <w:r w:rsidRPr="00A34296">
        <w:rPr>
          <w:sz w:val="21"/>
          <w:szCs w:val="21"/>
          <w:u w:val="single"/>
          <w:lang w:val="ru-RU"/>
        </w:rPr>
        <w:t>»</w:t>
      </w:r>
    </w:p>
    <w:p w14:paraId="4663FC00" w14:textId="77777777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14:paraId="04C76F49" w14:textId="77777777" w:rsidR="00C62CF4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7204EA7B" w14:textId="77777777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u w:val="single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 Ю.А.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14:paraId="41A45BE8" w14:textId="77777777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14:paraId="5966AA6C" w14:textId="77777777" w:rsidR="00C62CF4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52A4D497" w14:textId="1F35907B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bookmarkStart w:id="1" w:name="_Hlk178925086"/>
      <w:r w:rsidR="00B05DAF">
        <w:rPr>
          <w:sz w:val="21"/>
          <w:szCs w:val="21"/>
          <w:u w:val="single"/>
          <w:lang w:val="ru-RU"/>
        </w:rPr>
        <w:t>заявление директора МОУ СОШ №6</w:t>
      </w:r>
    </w:p>
    <w:bookmarkEnd w:id="1"/>
    <w:p w14:paraId="187C7927" w14:textId="77777777" w:rsidR="00C62CF4" w:rsidRPr="00A34296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14:paraId="7A408DE7" w14:textId="77777777" w:rsidR="00C62CF4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1990D4BA" w14:textId="64F476F4" w:rsidR="00C62CF4" w:rsidRPr="00A34296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>: 4 части 1 статьи 17 Федерального закона от 06.10.2003 №131-ФЗ «Об общих принципах организации местного самоуправления в Российской Федерации», статьями 5, 38 Устава</w:t>
      </w:r>
      <w:r>
        <w:rPr>
          <w:sz w:val="21"/>
          <w:szCs w:val="21"/>
          <w:u w:val="single"/>
        </w:rPr>
        <w:t xml:space="preserve">, </w:t>
      </w:r>
    </w:p>
    <w:p w14:paraId="643D9625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14:paraId="29B5FA96" w14:textId="77777777" w:rsidR="00C62CF4" w:rsidRDefault="00C62CF4" w:rsidP="00C62CF4">
      <w:pPr>
        <w:pStyle w:val="a9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50B2CC67" w14:textId="30049FCB" w:rsidR="00C62CF4" w:rsidRPr="00B05DAF" w:rsidRDefault="00C62CF4" w:rsidP="00B05DAF">
      <w:pPr>
        <w:pStyle w:val="a9"/>
        <w:pBdr>
          <w:bottom w:val="single" w:sz="12" w:space="10" w:color="auto"/>
        </w:pBdr>
        <w:tabs>
          <w:tab w:val="clear" w:pos="360"/>
        </w:tabs>
        <w:rPr>
          <w:i/>
          <w:sz w:val="16"/>
          <w:szCs w:val="16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 w:rsidR="00B05DAF">
        <w:rPr>
          <w:sz w:val="21"/>
          <w:szCs w:val="21"/>
          <w:u w:val="single"/>
          <w:lang w:val="ru-RU"/>
        </w:rPr>
        <w:t>на основании заявления директора МОУ СОШ №6 об отмене действующих постановлений администрации</w:t>
      </w:r>
      <w:r w:rsidR="008536B6">
        <w:rPr>
          <w:sz w:val="21"/>
          <w:szCs w:val="21"/>
          <w:u w:val="single"/>
          <w:lang w:val="ru-RU"/>
        </w:rPr>
        <w:t xml:space="preserve"> </w:t>
      </w:r>
      <w:r w:rsidRPr="00B05DAF">
        <w:rPr>
          <w:i/>
          <w:sz w:val="16"/>
          <w:szCs w:val="16"/>
          <w:lang w:val="ru-RU"/>
        </w:rPr>
        <w:t>(обоснование целесообразности принятия правового акта)</w:t>
      </w:r>
    </w:p>
    <w:p w14:paraId="76585B10" w14:textId="77777777" w:rsidR="00C62CF4" w:rsidRPr="00A34296" w:rsidRDefault="00C62CF4" w:rsidP="00C62CF4">
      <w:pPr>
        <w:pStyle w:val="a6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14:paraId="36AA783D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14:paraId="44D386B7" w14:textId="77777777" w:rsidR="00C62CF4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01E3EA0F" w14:textId="3D8130B1" w:rsidR="00C62CF4" w:rsidRPr="00A34296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>признать утратившим</w:t>
      </w:r>
      <w:r w:rsidR="008536B6">
        <w:rPr>
          <w:sz w:val="21"/>
          <w:szCs w:val="21"/>
          <w:u w:val="single"/>
          <w:lang w:val="ru-RU"/>
        </w:rPr>
        <w:t>и</w:t>
      </w:r>
      <w:r>
        <w:rPr>
          <w:sz w:val="21"/>
          <w:szCs w:val="21"/>
          <w:u w:val="single"/>
          <w:lang w:val="ru-RU"/>
        </w:rPr>
        <w:t xml:space="preserve"> силу </w:t>
      </w:r>
      <w:r w:rsidR="008536B6">
        <w:rPr>
          <w:sz w:val="21"/>
          <w:szCs w:val="21"/>
          <w:u w:val="single"/>
          <w:lang w:val="ru-RU"/>
        </w:rPr>
        <w:t>отдельные нормативно-правовые акты администрации городского округа муниципального образования «город Саянск»</w:t>
      </w:r>
      <w:r>
        <w:rPr>
          <w:sz w:val="21"/>
          <w:szCs w:val="21"/>
          <w:u w:val="single"/>
          <w:lang w:val="ru-RU"/>
        </w:rPr>
        <w:t xml:space="preserve"> </w:t>
      </w:r>
    </w:p>
    <w:p w14:paraId="1F96F12E" w14:textId="77777777" w:rsidR="00C62CF4" w:rsidRPr="00A34296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14:paraId="7CAF403C" w14:textId="77777777" w:rsidR="00C62CF4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14:paraId="6A403C6C" w14:textId="77777777" w:rsidR="00C62CF4" w:rsidRPr="00A34296" w:rsidRDefault="00C62CF4" w:rsidP="00C62CF4">
      <w:pPr>
        <w:pStyle w:val="a9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14:paraId="3D5AFA8A" w14:textId="77777777" w:rsidR="00C62CF4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664A4AE9" w14:textId="5BD5C287" w:rsidR="00C62CF4" w:rsidRPr="00A34296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администрации </w:t>
      </w:r>
      <w:r w:rsidR="00B05DAF">
        <w:rPr>
          <w:sz w:val="21"/>
          <w:szCs w:val="21"/>
          <w:u w:val="single"/>
        </w:rPr>
        <w:t>07.04.2025</w:t>
      </w:r>
      <w:r w:rsidRPr="00A34296">
        <w:rPr>
          <w:sz w:val="21"/>
          <w:szCs w:val="21"/>
          <w:u w:val="single"/>
        </w:rPr>
        <w:t xml:space="preserve">, дата окончания независимой экспертизы – </w:t>
      </w:r>
      <w:r w:rsidR="00B05DAF">
        <w:rPr>
          <w:sz w:val="21"/>
          <w:szCs w:val="21"/>
          <w:u w:val="single"/>
        </w:rPr>
        <w:t>14.04.2025</w:t>
      </w:r>
      <w:r w:rsidRPr="00A34296">
        <w:rPr>
          <w:sz w:val="21"/>
          <w:szCs w:val="21"/>
          <w:u w:val="single"/>
        </w:rPr>
        <w:t xml:space="preserve"> </w:t>
      </w:r>
    </w:p>
    <w:p w14:paraId="4B28B11F" w14:textId="77777777" w:rsidR="00C62CF4" w:rsidRPr="00A34296" w:rsidRDefault="00C62CF4" w:rsidP="00C62C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731FE25A" w14:textId="77777777" w:rsidR="00C62CF4" w:rsidRDefault="00C62CF4" w:rsidP="00C62C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3B8CB6" w14:textId="77777777" w:rsidR="00C62CF4" w:rsidRPr="00430F52" w:rsidRDefault="00C62CF4" w:rsidP="00C62CF4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Pr="00BB2BF8">
        <w:rPr>
          <w:sz w:val="24"/>
          <w:szCs w:val="24"/>
        </w:rPr>
        <w:t xml:space="preserve"> отдела цен</w:t>
      </w:r>
      <w:r>
        <w:rPr>
          <w:sz w:val="24"/>
          <w:szCs w:val="24"/>
        </w:rPr>
        <w:t xml:space="preserve"> и</w:t>
      </w:r>
      <w:r w:rsidRPr="00BB2BF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Ташкенова Ю.А. </w:t>
      </w:r>
    </w:p>
    <w:p w14:paraId="154D4BA5" w14:textId="77777777" w:rsidR="00153C37" w:rsidRDefault="00153C37" w:rsidP="007A7F54">
      <w:pPr>
        <w:pStyle w:val="ConsPlusNonformat"/>
        <w:widowControl/>
        <w:ind w:right="57"/>
        <w:jc w:val="both"/>
        <w:rPr>
          <w:sz w:val="24"/>
          <w:szCs w:val="24"/>
        </w:rPr>
      </w:pPr>
    </w:p>
    <w:sectPr w:rsidR="00153C37" w:rsidSect="00972948">
      <w:pgSz w:w="11906" w:h="1683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9C9"/>
    <w:rsid w:val="00013A7C"/>
    <w:rsid w:val="000A00A0"/>
    <w:rsid w:val="000A09C9"/>
    <w:rsid w:val="000C5E8F"/>
    <w:rsid w:val="000D0710"/>
    <w:rsid w:val="00153C37"/>
    <w:rsid w:val="0016599D"/>
    <w:rsid w:val="001854A8"/>
    <w:rsid w:val="00186D90"/>
    <w:rsid w:val="001C0034"/>
    <w:rsid w:val="001C2C75"/>
    <w:rsid w:val="001D493F"/>
    <w:rsid w:val="001E29C8"/>
    <w:rsid w:val="00261BEA"/>
    <w:rsid w:val="002D3204"/>
    <w:rsid w:val="002F5193"/>
    <w:rsid w:val="00302F77"/>
    <w:rsid w:val="00337FA6"/>
    <w:rsid w:val="00352B48"/>
    <w:rsid w:val="00372767"/>
    <w:rsid w:val="003A444F"/>
    <w:rsid w:val="003E4280"/>
    <w:rsid w:val="003F7A9B"/>
    <w:rsid w:val="004454DA"/>
    <w:rsid w:val="004637B6"/>
    <w:rsid w:val="004713B2"/>
    <w:rsid w:val="004E2F05"/>
    <w:rsid w:val="00516A59"/>
    <w:rsid w:val="00541028"/>
    <w:rsid w:val="00570183"/>
    <w:rsid w:val="00594BC2"/>
    <w:rsid w:val="005A636C"/>
    <w:rsid w:val="005C3E02"/>
    <w:rsid w:val="005D0B78"/>
    <w:rsid w:val="005E1EDB"/>
    <w:rsid w:val="005E2932"/>
    <w:rsid w:val="005E56A5"/>
    <w:rsid w:val="005F0C1B"/>
    <w:rsid w:val="00661EE7"/>
    <w:rsid w:val="00672AFE"/>
    <w:rsid w:val="00677031"/>
    <w:rsid w:val="00684DAD"/>
    <w:rsid w:val="006A561E"/>
    <w:rsid w:val="006D4BE2"/>
    <w:rsid w:val="006D796B"/>
    <w:rsid w:val="007077B7"/>
    <w:rsid w:val="0071018A"/>
    <w:rsid w:val="00761642"/>
    <w:rsid w:val="00764147"/>
    <w:rsid w:val="007722F3"/>
    <w:rsid w:val="00772EEE"/>
    <w:rsid w:val="00780849"/>
    <w:rsid w:val="00780B08"/>
    <w:rsid w:val="0078648B"/>
    <w:rsid w:val="007A450E"/>
    <w:rsid w:val="007A7F54"/>
    <w:rsid w:val="007E4036"/>
    <w:rsid w:val="00822B87"/>
    <w:rsid w:val="0083283F"/>
    <w:rsid w:val="008536B6"/>
    <w:rsid w:val="00897D38"/>
    <w:rsid w:val="008A3E9F"/>
    <w:rsid w:val="008B120A"/>
    <w:rsid w:val="008B445B"/>
    <w:rsid w:val="008F47E7"/>
    <w:rsid w:val="0091525D"/>
    <w:rsid w:val="009169ED"/>
    <w:rsid w:val="00930777"/>
    <w:rsid w:val="00970787"/>
    <w:rsid w:val="00972948"/>
    <w:rsid w:val="009A6185"/>
    <w:rsid w:val="009B3D31"/>
    <w:rsid w:val="00A205A2"/>
    <w:rsid w:val="00A30FCC"/>
    <w:rsid w:val="00A3213E"/>
    <w:rsid w:val="00A560CF"/>
    <w:rsid w:val="00A57252"/>
    <w:rsid w:val="00A65CE1"/>
    <w:rsid w:val="00A81796"/>
    <w:rsid w:val="00AD3AA7"/>
    <w:rsid w:val="00AD679B"/>
    <w:rsid w:val="00B05DAF"/>
    <w:rsid w:val="00B843CB"/>
    <w:rsid w:val="00BD610E"/>
    <w:rsid w:val="00BE1C03"/>
    <w:rsid w:val="00BE587C"/>
    <w:rsid w:val="00BF3FD3"/>
    <w:rsid w:val="00C22F15"/>
    <w:rsid w:val="00C41954"/>
    <w:rsid w:val="00C62CF4"/>
    <w:rsid w:val="00C77D5A"/>
    <w:rsid w:val="00C83DC8"/>
    <w:rsid w:val="00C946B2"/>
    <w:rsid w:val="00CF04AD"/>
    <w:rsid w:val="00CF6DA5"/>
    <w:rsid w:val="00D40D6E"/>
    <w:rsid w:val="00DB2A8A"/>
    <w:rsid w:val="00DD380B"/>
    <w:rsid w:val="00DD5F37"/>
    <w:rsid w:val="00E466E7"/>
    <w:rsid w:val="00E607A5"/>
    <w:rsid w:val="00E65C6A"/>
    <w:rsid w:val="00ED6EA3"/>
    <w:rsid w:val="00F22EFC"/>
    <w:rsid w:val="00F316A2"/>
    <w:rsid w:val="00F54882"/>
    <w:rsid w:val="00F878AE"/>
    <w:rsid w:val="00FA632F"/>
    <w:rsid w:val="00FC7D07"/>
    <w:rsid w:val="00FD2237"/>
    <w:rsid w:val="00FE246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2408]"/>
    </o:shapedefaults>
    <o:shapelayout v:ext="edit">
      <o:idmap v:ext="edit" data="1"/>
    </o:shapelayout>
  </w:shapeDefaults>
  <w:decimalSymbol w:val=","/>
  <w:listSeparator w:val=";"/>
  <w14:docId w14:val="04CAF0A5"/>
  <w15:docId w15:val="{CEB02117-6208-4360-98D4-F9C737BB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2B48"/>
  </w:style>
  <w:style w:type="paragraph" w:styleId="1">
    <w:name w:val="heading 1"/>
    <w:basedOn w:val="a"/>
    <w:next w:val="a"/>
    <w:qFormat/>
    <w:rsid w:val="00352B4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186D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86D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2B48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52B48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7808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186D90"/>
    <w:pPr>
      <w:spacing w:after="120"/>
    </w:pPr>
  </w:style>
  <w:style w:type="paragraph" w:customStyle="1" w:styleId="a8">
    <w:name w:val="Стиль"/>
    <w:rsid w:val="00186D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186D90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nformat">
    <w:name w:val="ConsPlusNonformat"/>
    <w:rsid w:val="008B4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E607A5"/>
    <w:rPr>
      <w:i/>
      <w:i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E607A5"/>
  </w:style>
  <w:style w:type="character" w:styleId="aa">
    <w:name w:val="Hyperlink"/>
    <w:basedOn w:val="a0"/>
    <w:uiPriority w:val="99"/>
    <w:unhideWhenUsed/>
    <w:rsid w:val="00897D38"/>
    <w:rPr>
      <w:color w:val="0000FF"/>
      <w:u w:val="single"/>
    </w:rPr>
  </w:style>
  <w:style w:type="paragraph" w:styleId="ab">
    <w:name w:val="Balloon Text"/>
    <w:basedOn w:val="a"/>
    <w:link w:val="ac"/>
    <w:rsid w:val="00594B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BC2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A30F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 Знак"/>
    <w:basedOn w:val="a"/>
    <w:rsid w:val="0071018A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1CFEE-D8F8-4BCA-B925-84CB8207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102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 Юлия Александровна</cp:lastModifiedBy>
  <cp:revision>6</cp:revision>
  <cp:lastPrinted>2025-04-08T00:38:00Z</cp:lastPrinted>
  <dcterms:created xsi:type="dcterms:W3CDTF">2025-04-03T03:50:00Z</dcterms:created>
  <dcterms:modified xsi:type="dcterms:W3CDTF">2025-04-08T00:43:00Z</dcterms:modified>
</cp:coreProperties>
</file>