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16" w:rsidRDefault="00615D16" w:rsidP="00E2303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15D16" w:rsidRPr="00761642" w:rsidRDefault="00615D16" w:rsidP="00615D1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15D16" w:rsidRPr="00761642" w:rsidRDefault="00615D16" w:rsidP="00615D1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615D16" w:rsidRDefault="00615D16" w:rsidP="00615D16">
      <w:pPr>
        <w:ind w:right="1700"/>
        <w:jc w:val="center"/>
        <w:rPr>
          <w:sz w:val="24"/>
        </w:rPr>
      </w:pPr>
    </w:p>
    <w:p w:rsidR="00615D16" w:rsidRDefault="00615D16" w:rsidP="00615D1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615D16" w:rsidRPr="00761642" w:rsidRDefault="00615D16" w:rsidP="00615D16">
      <w:pPr>
        <w:jc w:val="center"/>
      </w:pPr>
    </w:p>
    <w:p w:rsidR="00E23036" w:rsidRDefault="00E23036" w:rsidP="00374736">
      <w:pPr>
        <w:tabs>
          <w:tab w:val="left" w:pos="534"/>
          <w:tab w:val="left" w:pos="2069"/>
          <w:tab w:val="left" w:pos="2518"/>
          <w:tab w:val="left" w:pos="4139"/>
        </w:tabs>
      </w:pPr>
      <w:r>
        <w:rPr>
          <w:sz w:val="24"/>
        </w:rPr>
        <w:t>От</w:t>
      </w:r>
      <w:r>
        <w:rPr>
          <w:sz w:val="24"/>
        </w:rPr>
        <w:tab/>
        <w:t>25.11.2016</w:t>
      </w:r>
      <w:r>
        <w:rPr>
          <w:sz w:val="24"/>
        </w:rPr>
        <w:tab/>
        <w:t>№</w:t>
      </w:r>
      <w:r>
        <w:tab/>
      </w:r>
      <w:r>
        <w:rPr>
          <w:sz w:val="24"/>
        </w:rPr>
        <w:t>110-37-1408-16</w:t>
      </w:r>
    </w:p>
    <w:p w:rsidR="00E23036" w:rsidRDefault="00E23036" w:rsidP="00374736">
      <w:pPr>
        <w:tabs>
          <w:tab w:val="left" w:pos="4139"/>
        </w:tabs>
      </w:pPr>
      <w:r>
        <w:rPr>
          <w:sz w:val="24"/>
        </w:rPr>
        <w:t>г.Саянск</w:t>
      </w:r>
    </w:p>
    <w:p w:rsidR="00615D16" w:rsidRDefault="00615D16" w:rsidP="00615D16">
      <w:pPr>
        <w:rPr>
          <w:sz w:val="18"/>
          <w:lang w:val="en-US"/>
        </w:rPr>
      </w:pPr>
    </w:p>
    <w:p w:rsidR="00E23036" w:rsidRPr="00E23036" w:rsidRDefault="00E23036" w:rsidP="00E23036">
      <w:pPr>
        <w:tabs>
          <w:tab w:val="left" w:pos="-1673"/>
          <w:tab w:val="left" w:pos="-114"/>
          <w:tab w:val="left" w:pos="-1"/>
          <w:tab w:val="left" w:pos="4139"/>
        </w:tabs>
        <w:ind w:right="3826"/>
        <w:jc w:val="both"/>
        <w:rPr>
          <w:sz w:val="28"/>
        </w:rPr>
      </w:pPr>
      <w:r w:rsidRPr="00674EAF">
        <w:rPr>
          <w:sz w:val="22"/>
          <w:szCs w:val="22"/>
        </w:rPr>
        <w:t xml:space="preserve">О внесении изменений в постановление администрации </w:t>
      </w:r>
      <w:r w:rsidRPr="00674EAF">
        <w:rPr>
          <w:bCs/>
          <w:spacing w:val="-4"/>
          <w:sz w:val="22"/>
          <w:szCs w:val="22"/>
        </w:rPr>
        <w:t xml:space="preserve">городского округа муниципального образования «город Саянск» </w:t>
      </w:r>
      <w:r w:rsidRPr="00674EAF">
        <w:rPr>
          <w:sz w:val="22"/>
          <w:szCs w:val="22"/>
        </w:rPr>
        <w:t>от 28.12.2015 № 110-37-1273-15 «Об утверждении Реестра муниципальных маршрутов регулярных перевозок на территории городского округа муниципального образования «город Саянск»</w:t>
      </w:r>
    </w:p>
    <w:p w:rsidR="00615D16" w:rsidRDefault="00615D16" w:rsidP="00615D16">
      <w:pPr>
        <w:ind w:firstLine="720"/>
        <w:jc w:val="both"/>
        <w:rPr>
          <w:color w:val="000000"/>
          <w:sz w:val="28"/>
          <w:szCs w:val="28"/>
        </w:rPr>
      </w:pPr>
    </w:p>
    <w:p w:rsidR="00615D16" w:rsidRPr="00674EAF" w:rsidRDefault="00615D16" w:rsidP="00615D16">
      <w:pPr>
        <w:ind w:firstLine="709"/>
        <w:jc w:val="both"/>
        <w:rPr>
          <w:sz w:val="28"/>
          <w:szCs w:val="28"/>
        </w:rPr>
      </w:pPr>
      <w:proofErr w:type="gramStart"/>
      <w:r w:rsidRPr="00674EAF">
        <w:rPr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 Российской Федерации, руководствуясь Федеральным законом от </w:t>
      </w:r>
      <w:r w:rsidRPr="00674EAF">
        <w:rPr>
          <w:color w:val="000000"/>
          <w:sz w:val="28"/>
          <w:szCs w:val="28"/>
        </w:rPr>
        <w:t>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Pr="00674EAF">
        <w:rPr>
          <w:sz w:val="28"/>
          <w:szCs w:val="28"/>
        </w:rPr>
        <w:t>, статьями 32, 38</w:t>
      </w:r>
      <w:r w:rsidR="00E23036">
        <w:rPr>
          <w:sz w:val="28"/>
          <w:szCs w:val="28"/>
        </w:rPr>
        <w:t xml:space="preserve"> </w:t>
      </w:r>
      <w:r w:rsidRPr="00674EAF">
        <w:rPr>
          <w:sz w:val="28"/>
          <w:szCs w:val="28"/>
        </w:rPr>
        <w:t>Устава муниципального образования «город Саянск», администрация городского округа муниципального образования «город</w:t>
      </w:r>
      <w:proofErr w:type="gramEnd"/>
      <w:r w:rsidRPr="00674EAF">
        <w:rPr>
          <w:sz w:val="28"/>
          <w:szCs w:val="28"/>
        </w:rPr>
        <w:t xml:space="preserve"> Саянск» </w:t>
      </w:r>
    </w:p>
    <w:p w:rsidR="00615D16" w:rsidRPr="00674EAF" w:rsidRDefault="00615D16" w:rsidP="00615D16">
      <w:pPr>
        <w:rPr>
          <w:sz w:val="28"/>
          <w:szCs w:val="28"/>
        </w:rPr>
      </w:pPr>
    </w:p>
    <w:p w:rsidR="00615D16" w:rsidRDefault="00615D16" w:rsidP="00615D16">
      <w:pPr>
        <w:rPr>
          <w:sz w:val="28"/>
          <w:szCs w:val="28"/>
        </w:rPr>
      </w:pPr>
      <w:r w:rsidRPr="00674EAF">
        <w:rPr>
          <w:sz w:val="28"/>
          <w:szCs w:val="28"/>
        </w:rPr>
        <w:t>ПОСТАНОВЛЯЕТ:</w:t>
      </w:r>
    </w:p>
    <w:p w:rsidR="00E23036" w:rsidRPr="00674EAF" w:rsidRDefault="00E23036" w:rsidP="00615D16">
      <w:pPr>
        <w:rPr>
          <w:sz w:val="28"/>
          <w:szCs w:val="28"/>
        </w:rPr>
      </w:pPr>
    </w:p>
    <w:p w:rsidR="00615D16" w:rsidRPr="00674EAF" w:rsidRDefault="00615D16" w:rsidP="00C25C17">
      <w:pPr>
        <w:ind w:firstLine="709"/>
        <w:jc w:val="both"/>
        <w:rPr>
          <w:sz w:val="28"/>
          <w:szCs w:val="28"/>
        </w:rPr>
      </w:pPr>
      <w:r w:rsidRPr="00674EAF">
        <w:rPr>
          <w:sz w:val="28"/>
          <w:szCs w:val="28"/>
        </w:rPr>
        <w:t xml:space="preserve">1. </w:t>
      </w:r>
      <w:proofErr w:type="gramStart"/>
      <w:r w:rsidRPr="00674EAF">
        <w:rPr>
          <w:sz w:val="28"/>
          <w:szCs w:val="28"/>
        </w:rPr>
        <w:t xml:space="preserve">Внести в </w:t>
      </w:r>
      <w:r w:rsidR="00BD1480" w:rsidRPr="00674EAF">
        <w:rPr>
          <w:sz w:val="28"/>
          <w:szCs w:val="28"/>
        </w:rPr>
        <w:t xml:space="preserve">постановление администрации </w:t>
      </w:r>
      <w:r w:rsidR="00BD1480" w:rsidRPr="00674EAF">
        <w:rPr>
          <w:bCs/>
          <w:spacing w:val="-4"/>
          <w:sz w:val="28"/>
          <w:szCs w:val="28"/>
        </w:rPr>
        <w:t xml:space="preserve">городского округа муниципального образования «город Саянск» </w:t>
      </w:r>
      <w:r w:rsidR="00BD1480" w:rsidRPr="00674EAF">
        <w:rPr>
          <w:sz w:val="28"/>
          <w:szCs w:val="28"/>
        </w:rPr>
        <w:t xml:space="preserve">от 28.12.2015 № 110-37-1273-15 «Об утверждении </w:t>
      </w:r>
      <w:r w:rsidRPr="00674EAF">
        <w:rPr>
          <w:sz w:val="28"/>
          <w:szCs w:val="28"/>
        </w:rPr>
        <w:t>Реестр</w:t>
      </w:r>
      <w:r w:rsidR="00BD1480" w:rsidRPr="00674EAF">
        <w:rPr>
          <w:sz w:val="28"/>
          <w:szCs w:val="28"/>
        </w:rPr>
        <w:t>а</w:t>
      </w:r>
      <w:r w:rsidRPr="00674EAF">
        <w:rPr>
          <w:sz w:val="28"/>
          <w:szCs w:val="28"/>
        </w:rPr>
        <w:t xml:space="preserve"> муниципальных маршрутов регулярных перевозок на территории городского округа муниципального образования «город Саянск»</w:t>
      </w:r>
      <w:r w:rsidR="00895C83" w:rsidRPr="00674EAF">
        <w:rPr>
          <w:sz w:val="28"/>
          <w:szCs w:val="28"/>
        </w:rPr>
        <w:t>,</w:t>
      </w:r>
      <w:r w:rsidR="00E23036">
        <w:rPr>
          <w:sz w:val="28"/>
          <w:szCs w:val="28"/>
        </w:rPr>
        <w:t xml:space="preserve"> </w:t>
      </w:r>
      <w:r w:rsidR="00895C83" w:rsidRPr="00674EAF">
        <w:rPr>
          <w:sz w:val="28"/>
          <w:szCs w:val="28"/>
        </w:rPr>
        <w:t>(в редакции от 18.02.2016 № 110-37-108-16)</w:t>
      </w:r>
      <w:r w:rsidRPr="00674EAF">
        <w:rPr>
          <w:sz w:val="28"/>
          <w:szCs w:val="28"/>
        </w:rPr>
        <w:t xml:space="preserve"> </w:t>
      </w:r>
      <w:r w:rsidR="00895C83" w:rsidRPr="00674EAF">
        <w:rPr>
          <w:sz w:val="28"/>
          <w:szCs w:val="28"/>
        </w:rPr>
        <w:t>(</w:t>
      </w:r>
      <w:r w:rsidRPr="00674EAF">
        <w:rPr>
          <w:sz w:val="28"/>
          <w:szCs w:val="28"/>
        </w:rPr>
        <w:t>опубликовано в газете «Саянские зори» от 31.12.2015 № 51</w:t>
      </w:r>
      <w:r w:rsidR="00895C83" w:rsidRPr="00674EAF">
        <w:rPr>
          <w:sz w:val="28"/>
          <w:szCs w:val="28"/>
        </w:rPr>
        <w:t>,</w:t>
      </w:r>
      <w:r w:rsidRPr="00674EAF">
        <w:rPr>
          <w:sz w:val="28"/>
          <w:szCs w:val="28"/>
        </w:rPr>
        <w:t xml:space="preserve"> </w:t>
      </w:r>
      <w:r w:rsidR="00895C83" w:rsidRPr="00674EAF">
        <w:rPr>
          <w:sz w:val="28"/>
          <w:szCs w:val="28"/>
        </w:rPr>
        <w:t xml:space="preserve">вкладыш «Официальная информация», </w:t>
      </w:r>
      <w:r w:rsidRPr="00674EAF">
        <w:rPr>
          <w:sz w:val="28"/>
          <w:szCs w:val="28"/>
        </w:rPr>
        <w:t>страницы 17-20</w:t>
      </w:r>
      <w:r w:rsidR="00895C83" w:rsidRPr="00674EAF">
        <w:rPr>
          <w:sz w:val="28"/>
          <w:szCs w:val="28"/>
        </w:rPr>
        <w:t>; от 26.02.2016 № 7, вкладыш «Официальная информация», страницы 8-10)</w:t>
      </w:r>
      <w:r w:rsidRPr="00674EAF">
        <w:rPr>
          <w:sz w:val="28"/>
          <w:szCs w:val="28"/>
        </w:rPr>
        <w:t>, следующие изменения:</w:t>
      </w:r>
      <w:proofErr w:type="gramEnd"/>
    </w:p>
    <w:p w:rsidR="00615D16" w:rsidRPr="00674EAF" w:rsidRDefault="00615D16" w:rsidP="00C25C17">
      <w:pPr>
        <w:ind w:firstLine="709"/>
        <w:jc w:val="both"/>
        <w:rPr>
          <w:sz w:val="28"/>
          <w:szCs w:val="28"/>
        </w:rPr>
      </w:pPr>
      <w:r w:rsidRPr="00674EAF">
        <w:rPr>
          <w:sz w:val="28"/>
          <w:szCs w:val="28"/>
        </w:rPr>
        <w:t xml:space="preserve">1.1. </w:t>
      </w:r>
      <w:r w:rsidR="00BD1480" w:rsidRPr="00674EAF">
        <w:rPr>
          <w:sz w:val="28"/>
          <w:szCs w:val="28"/>
        </w:rPr>
        <w:t xml:space="preserve">Приложения 1 и 2 к постановлению администрации </w:t>
      </w:r>
      <w:r w:rsidR="00BD1480" w:rsidRPr="00674EAF">
        <w:rPr>
          <w:bCs/>
          <w:spacing w:val="-4"/>
          <w:sz w:val="28"/>
          <w:szCs w:val="28"/>
        </w:rPr>
        <w:t xml:space="preserve">городского округа муниципального образования «город Саянск» </w:t>
      </w:r>
      <w:r w:rsidR="00BD1480" w:rsidRPr="00674EAF">
        <w:rPr>
          <w:sz w:val="28"/>
          <w:szCs w:val="28"/>
        </w:rPr>
        <w:t>от 28.12.2015 № 110-37-1273-15 «Об утверждении Реестра муниципальных маршрутов регулярных перевозок на территории</w:t>
      </w:r>
      <w:r w:rsidR="00E23036">
        <w:rPr>
          <w:sz w:val="28"/>
          <w:szCs w:val="28"/>
        </w:rPr>
        <w:t xml:space="preserve"> </w:t>
      </w:r>
      <w:r w:rsidR="00BD1480" w:rsidRPr="00674EAF">
        <w:rPr>
          <w:sz w:val="28"/>
          <w:szCs w:val="28"/>
        </w:rPr>
        <w:t>городского округа муниципального образования «город Саянск» изложить согласно приложению к настоящему постановлению</w:t>
      </w:r>
      <w:r w:rsidRPr="00674EAF">
        <w:rPr>
          <w:sz w:val="28"/>
          <w:szCs w:val="28"/>
        </w:rPr>
        <w:t>.</w:t>
      </w:r>
    </w:p>
    <w:p w:rsidR="00965A52" w:rsidRPr="00674EAF" w:rsidRDefault="00965A52" w:rsidP="00C25C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4EAF">
        <w:rPr>
          <w:color w:val="000000"/>
          <w:sz w:val="28"/>
          <w:szCs w:val="28"/>
        </w:rPr>
        <w:t xml:space="preserve">2. </w:t>
      </w:r>
      <w:proofErr w:type="gramStart"/>
      <w:r w:rsidRPr="00674EAF">
        <w:rPr>
          <w:color w:val="000000"/>
          <w:sz w:val="28"/>
          <w:szCs w:val="28"/>
        </w:rPr>
        <w:t xml:space="preserve">Признать утратившим силу постановление администрации городского округа муниципального образования «город Саянск» от </w:t>
      </w:r>
      <w:r w:rsidR="00C25C17" w:rsidRPr="00674EAF">
        <w:rPr>
          <w:sz w:val="28"/>
          <w:szCs w:val="28"/>
        </w:rPr>
        <w:t>18.02.2016 № 110-37-108-16</w:t>
      </w:r>
      <w:r w:rsidRPr="00674EAF">
        <w:rPr>
          <w:color w:val="000000"/>
          <w:sz w:val="28"/>
          <w:szCs w:val="28"/>
        </w:rPr>
        <w:t xml:space="preserve"> «</w:t>
      </w:r>
      <w:r w:rsidR="00C25C17" w:rsidRPr="00674EAF">
        <w:rPr>
          <w:sz w:val="28"/>
          <w:szCs w:val="28"/>
        </w:rPr>
        <w:t xml:space="preserve">О внесении изменений в постановление администрации городского округа муниципального образования «город </w:t>
      </w:r>
      <w:r w:rsidR="00C25C17" w:rsidRPr="00674EAF">
        <w:rPr>
          <w:sz w:val="28"/>
          <w:szCs w:val="28"/>
        </w:rPr>
        <w:lastRenderedPageBreak/>
        <w:t>Саянск» от 28.12.2015 № 110-37-1273-15 «Об утверждении Реестра муниципальных маршрутов регулярных перевозок на территории городского округа муниципального образования «город Саянск</w:t>
      </w:r>
      <w:r w:rsidR="00D9557B">
        <w:rPr>
          <w:sz w:val="28"/>
          <w:szCs w:val="28"/>
        </w:rPr>
        <w:t>»</w:t>
      </w:r>
      <w:r w:rsidR="00D9557B" w:rsidRPr="00D9557B">
        <w:rPr>
          <w:sz w:val="28"/>
          <w:szCs w:val="28"/>
        </w:rPr>
        <w:t xml:space="preserve"> </w:t>
      </w:r>
      <w:r w:rsidR="00087910">
        <w:rPr>
          <w:sz w:val="28"/>
          <w:szCs w:val="28"/>
        </w:rPr>
        <w:t>(</w:t>
      </w:r>
      <w:r w:rsidR="00D9557B" w:rsidRPr="00674EAF">
        <w:rPr>
          <w:sz w:val="28"/>
          <w:szCs w:val="28"/>
        </w:rPr>
        <w:t>опубликовано в газете «Саянские зори» от 26.02.2016 № 7, вкладыш «Официальная информация», страницы 8-10)</w:t>
      </w:r>
      <w:r w:rsidRPr="00674EAF">
        <w:rPr>
          <w:color w:val="000000"/>
          <w:spacing w:val="-2"/>
          <w:sz w:val="28"/>
          <w:szCs w:val="28"/>
        </w:rPr>
        <w:t>.</w:t>
      </w:r>
      <w:proofErr w:type="gramEnd"/>
    </w:p>
    <w:p w:rsidR="00615D16" w:rsidRPr="00674EAF" w:rsidRDefault="00965A52" w:rsidP="00C25C17">
      <w:pPr>
        <w:ind w:firstLine="709"/>
        <w:jc w:val="both"/>
        <w:rPr>
          <w:sz w:val="28"/>
          <w:szCs w:val="28"/>
        </w:rPr>
      </w:pPr>
      <w:r w:rsidRPr="00674EAF">
        <w:rPr>
          <w:sz w:val="28"/>
          <w:szCs w:val="28"/>
        </w:rPr>
        <w:t>3</w:t>
      </w:r>
      <w:r w:rsidR="00615D16" w:rsidRPr="00674EAF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15D16" w:rsidRPr="00674EAF" w:rsidRDefault="00965A52" w:rsidP="00C25C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EAF">
        <w:rPr>
          <w:rFonts w:ascii="Times New Roman" w:hAnsi="Times New Roman" w:cs="Times New Roman"/>
          <w:sz w:val="28"/>
          <w:szCs w:val="28"/>
        </w:rPr>
        <w:t>4</w:t>
      </w:r>
      <w:r w:rsidR="00615D16" w:rsidRPr="00674EAF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611F2E" w:rsidRPr="00674EAF">
        <w:rPr>
          <w:rFonts w:ascii="Times New Roman" w:hAnsi="Times New Roman" w:cs="Times New Roman"/>
          <w:sz w:val="28"/>
          <w:szCs w:val="28"/>
        </w:rPr>
        <w:t>после</w:t>
      </w:r>
      <w:r w:rsidR="00615D16" w:rsidRPr="00674EAF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615D16" w:rsidRPr="00674EAF" w:rsidRDefault="00615D16" w:rsidP="00615D16">
      <w:pPr>
        <w:ind w:firstLine="720"/>
        <w:jc w:val="both"/>
        <w:rPr>
          <w:color w:val="000000"/>
          <w:sz w:val="28"/>
          <w:szCs w:val="28"/>
        </w:rPr>
      </w:pPr>
    </w:p>
    <w:p w:rsidR="006A7F36" w:rsidRPr="00674EAF" w:rsidRDefault="006A7F36" w:rsidP="00615D16">
      <w:pPr>
        <w:rPr>
          <w:sz w:val="28"/>
          <w:szCs w:val="28"/>
        </w:rPr>
      </w:pPr>
    </w:p>
    <w:p w:rsidR="00615D16" w:rsidRPr="00674EAF" w:rsidRDefault="00615D16" w:rsidP="00615D16">
      <w:pPr>
        <w:rPr>
          <w:sz w:val="28"/>
          <w:szCs w:val="28"/>
        </w:rPr>
      </w:pPr>
      <w:r w:rsidRPr="00674EAF">
        <w:rPr>
          <w:sz w:val="28"/>
          <w:szCs w:val="28"/>
        </w:rPr>
        <w:t>Мэр городского округа</w:t>
      </w:r>
      <w:r w:rsidR="00E23036">
        <w:rPr>
          <w:sz w:val="28"/>
          <w:szCs w:val="28"/>
        </w:rPr>
        <w:t xml:space="preserve"> </w:t>
      </w:r>
      <w:r w:rsidRPr="00674EAF">
        <w:rPr>
          <w:sz w:val="28"/>
          <w:szCs w:val="28"/>
        </w:rPr>
        <w:t xml:space="preserve">муниципального </w:t>
      </w:r>
    </w:p>
    <w:p w:rsidR="00615D16" w:rsidRPr="00674EAF" w:rsidRDefault="00615D16" w:rsidP="00615D16">
      <w:pPr>
        <w:rPr>
          <w:sz w:val="28"/>
          <w:szCs w:val="28"/>
        </w:rPr>
      </w:pPr>
      <w:r w:rsidRPr="00674EAF">
        <w:rPr>
          <w:sz w:val="28"/>
          <w:szCs w:val="28"/>
        </w:rPr>
        <w:t>образования «город Саянск»</w:t>
      </w:r>
      <w:r w:rsidR="00E23036">
        <w:rPr>
          <w:sz w:val="28"/>
          <w:szCs w:val="28"/>
        </w:rPr>
        <w:t xml:space="preserve"> </w:t>
      </w:r>
      <w:r w:rsidR="00E23036">
        <w:rPr>
          <w:sz w:val="28"/>
          <w:szCs w:val="28"/>
        </w:rPr>
        <w:tab/>
      </w:r>
      <w:r w:rsidR="00E23036">
        <w:rPr>
          <w:sz w:val="28"/>
          <w:szCs w:val="28"/>
        </w:rPr>
        <w:tab/>
      </w:r>
      <w:r w:rsidR="00E23036">
        <w:rPr>
          <w:sz w:val="28"/>
          <w:szCs w:val="28"/>
        </w:rPr>
        <w:tab/>
      </w:r>
      <w:r w:rsidR="00E23036">
        <w:rPr>
          <w:sz w:val="28"/>
          <w:szCs w:val="28"/>
        </w:rPr>
        <w:tab/>
      </w:r>
      <w:r w:rsidR="00E23036">
        <w:rPr>
          <w:sz w:val="28"/>
          <w:szCs w:val="28"/>
        </w:rPr>
        <w:tab/>
      </w:r>
      <w:r w:rsidR="00BD1480" w:rsidRPr="00674EAF">
        <w:rPr>
          <w:sz w:val="28"/>
          <w:szCs w:val="28"/>
        </w:rPr>
        <w:t xml:space="preserve"> </w:t>
      </w:r>
      <w:proofErr w:type="spellStart"/>
      <w:r w:rsidR="00BD1480" w:rsidRPr="00674EAF">
        <w:rPr>
          <w:sz w:val="28"/>
          <w:szCs w:val="28"/>
        </w:rPr>
        <w:t>О.В.Боровский</w:t>
      </w:r>
      <w:proofErr w:type="spellEnd"/>
    </w:p>
    <w:p w:rsidR="00615D16" w:rsidRDefault="00615D16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506263" w:rsidRDefault="00506263" w:rsidP="00615D16">
      <w:pPr>
        <w:pStyle w:val="2"/>
        <w:spacing w:line="240" w:lineRule="auto"/>
        <w:rPr>
          <w:sz w:val="24"/>
          <w:szCs w:val="24"/>
        </w:rPr>
      </w:pPr>
    </w:p>
    <w:p w:rsidR="00615D16" w:rsidRPr="00BD1480" w:rsidRDefault="00615D16" w:rsidP="00615D16">
      <w:pPr>
        <w:pStyle w:val="2"/>
        <w:spacing w:after="0" w:line="240" w:lineRule="auto"/>
        <w:rPr>
          <w:sz w:val="16"/>
          <w:szCs w:val="16"/>
        </w:rPr>
      </w:pPr>
      <w:proofErr w:type="spellStart"/>
      <w:r w:rsidRPr="00BD1480">
        <w:rPr>
          <w:sz w:val="16"/>
          <w:szCs w:val="16"/>
        </w:rPr>
        <w:t>А.А.Чернобук</w:t>
      </w:r>
      <w:proofErr w:type="spellEnd"/>
    </w:p>
    <w:p w:rsidR="00615D16" w:rsidRDefault="00615D16" w:rsidP="00615D16">
      <w:r w:rsidRPr="00BD1480">
        <w:rPr>
          <w:sz w:val="16"/>
          <w:szCs w:val="16"/>
        </w:rPr>
        <w:t>Тел. 5-24-08</w:t>
      </w:r>
    </w:p>
    <w:p w:rsidR="00B5197D" w:rsidRDefault="00B5197D" w:rsidP="00747C95">
      <w:pPr>
        <w:pStyle w:val="2"/>
        <w:spacing w:line="240" w:lineRule="auto"/>
        <w:rPr>
          <w:sz w:val="24"/>
          <w:szCs w:val="24"/>
        </w:rPr>
        <w:sectPr w:rsidR="00B5197D" w:rsidSect="00E23036">
          <w:pgSz w:w="11906" w:h="16838" w:code="9"/>
          <w:pgMar w:top="1134" w:right="850" w:bottom="1134" w:left="1701" w:header="720" w:footer="720" w:gutter="0"/>
          <w:cols w:space="708"/>
          <w:docGrid w:linePitch="360"/>
        </w:sectPr>
      </w:pPr>
    </w:p>
    <w:p w:rsidR="00E23036" w:rsidRPr="00E23036" w:rsidRDefault="00E23036" w:rsidP="00E23036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E23036">
        <w:rPr>
          <w:rFonts w:ascii="Courier New" w:hAnsi="Courier New" w:cs="Courier New"/>
          <w:color w:val="000000"/>
          <w:sz w:val="22"/>
          <w:szCs w:val="22"/>
        </w:rPr>
        <w:lastRenderedPageBreak/>
        <w:t>Приложение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E23036">
        <w:rPr>
          <w:rFonts w:ascii="Courier New" w:hAnsi="Courier New" w:cs="Courier New"/>
          <w:color w:val="000000"/>
          <w:sz w:val="22"/>
          <w:szCs w:val="22"/>
        </w:rPr>
        <w:br/>
        <w:t xml:space="preserve">к постановлению администрации </w:t>
      </w:r>
      <w:r w:rsidRPr="00E23036">
        <w:rPr>
          <w:rFonts w:ascii="Courier New" w:hAnsi="Courier New" w:cs="Courier New"/>
          <w:color w:val="000000"/>
          <w:sz w:val="22"/>
          <w:szCs w:val="22"/>
        </w:rPr>
        <w:br/>
        <w:t xml:space="preserve">городского округа муниципального </w:t>
      </w:r>
      <w:r w:rsidRPr="00E23036">
        <w:rPr>
          <w:rFonts w:ascii="Courier New" w:hAnsi="Courier New" w:cs="Courier New"/>
          <w:color w:val="000000"/>
          <w:sz w:val="22"/>
          <w:szCs w:val="22"/>
        </w:rPr>
        <w:br/>
        <w:t>образования «город Саянск»</w:t>
      </w:r>
      <w:r w:rsidRPr="00E23036">
        <w:rPr>
          <w:rFonts w:ascii="Courier New" w:hAnsi="Courier New" w:cs="Courier New"/>
          <w:color w:val="000000"/>
          <w:sz w:val="22"/>
          <w:szCs w:val="22"/>
        </w:rPr>
        <w:br/>
        <w:t>от 25.11.2016 № 110-37-1408-16</w:t>
      </w:r>
    </w:p>
    <w:p w:rsidR="00E23036" w:rsidRPr="00B5197D" w:rsidRDefault="00E23036" w:rsidP="00E23036">
      <w:pPr>
        <w:tabs>
          <w:tab w:val="left" w:pos="1101"/>
          <w:tab w:val="left" w:pos="2094"/>
          <w:tab w:val="left" w:pos="3501"/>
          <w:tab w:val="left" w:pos="4914"/>
          <w:tab w:val="left" w:pos="6488"/>
          <w:tab w:val="left" w:pos="7474"/>
          <w:tab w:val="left" w:pos="8613"/>
          <w:tab w:val="left" w:pos="9481"/>
          <w:tab w:val="left" w:pos="10756"/>
          <w:tab w:val="left" w:pos="15276"/>
        </w:tabs>
        <w:ind w:left="93"/>
        <w:jc w:val="right"/>
        <w:rPr>
          <w:rFonts w:ascii="Calibri" w:hAnsi="Calibri"/>
          <w:color w:val="000000"/>
          <w:sz w:val="22"/>
          <w:szCs w:val="22"/>
        </w:rPr>
      </w:pPr>
    </w:p>
    <w:p w:rsidR="00E23036" w:rsidRPr="00E6086D" w:rsidRDefault="00E23036" w:rsidP="00E23036">
      <w:pPr>
        <w:jc w:val="right"/>
        <w:rPr>
          <w:color w:val="000000"/>
          <w:sz w:val="24"/>
          <w:szCs w:val="24"/>
        </w:rPr>
      </w:pPr>
      <w:r w:rsidRPr="00E6086D">
        <w:rPr>
          <w:color w:val="000000"/>
          <w:sz w:val="24"/>
          <w:szCs w:val="24"/>
        </w:rPr>
        <w:t>Приложение 1</w:t>
      </w:r>
    </w:p>
    <w:p w:rsidR="00E23036" w:rsidRPr="00E6086D" w:rsidRDefault="00E23036" w:rsidP="00E23036">
      <w:pPr>
        <w:jc w:val="right"/>
        <w:rPr>
          <w:color w:val="000000"/>
          <w:sz w:val="24"/>
          <w:szCs w:val="24"/>
        </w:rPr>
      </w:pPr>
      <w:r w:rsidRPr="00E6086D">
        <w:rPr>
          <w:color w:val="000000"/>
          <w:sz w:val="24"/>
          <w:szCs w:val="24"/>
        </w:rPr>
        <w:t>к Реестру муниципальных маршрутов регулярных перевозок на территории городского округа муниципального образования «город Саянск»</w:t>
      </w:r>
    </w:p>
    <w:p w:rsidR="00E23036" w:rsidRPr="00B5197D" w:rsidRDefault="00E23036" w:rsidP="00374736">
      <w:pPr>
        <w:tabs>
          <w:tab w:val="left" w:pos="1101"/>
          <w:tab w:val="left" w:pos="2094"/>
          <w:tab w:val="left" w:pos="3501"/>
          <w:tab w:val="left" w:pos="4914"/>
          <w:tab w:val="left" w:pos="6488"/>
          <w:tab w:val="left" w:pos="7474"/>
          <w:tab w:val="left" w:pos="8613"/>
          <w:tab w:val="left" w:pos="9481"/>
          <w:tab w:val="left" w:pos="10756"/>
          <w:tab w:val="left" w:pos="12049"/>
          <w:tab w:val="left" w:pos="12859"/>
          <w:tab w:val="left" w:pos="13999"/>
          <w:tab w:val="left" w:pos="14954"/>
          <w:tab w:val="left" w:pos="15276"/>
        </w:tabs>
        <w:ind w:left="93"/>
        <w:rPr>
          <w:rFonts w:ascii="Calibri" w:hAnsi="Calibri"/>
          <w:color w:val="000000"/>
          <w:sz w:val="22"/>
          <w:szCs w:val="22"/>
        </w:rPr>
      </w:pPr>
    </w:p>
    <w:p w:rsidR="00E23036" w:rsidRPr="00B5197D" w:rsidRDefault="00E23036" w:rsidP="00E23036">
      <w:pPr>
        <w:tabs>
          <w:tab w:val="left" w:pos="15276"/>
        </w:tabs>
        <w:ind w:left="93"/>
        <w:jc w:val="center"/>
        <w:rPr>
          <w:color w:val="000000"/>
          <w:sz w:val="22"/>
          <w:szCs w:val="22"/>
        </w:rPr>
      </w:pPr>
      <w:r w:rsidRPr="005D273F">
        <w:rPr>
          <w:color w:val="000000"/>
          <w:sz w:val="28"/>
          <w:szCs w:val="28"/>
        </w:rPr>
        <w:t>Реестр муниципальных маршрутов регулярных перевозок на территории городского округа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5D273F">
        <w:rPr>
          <w:color w:val="000000"/>
          <w:sz w:val="28"/>
          <w:szCs w:val="28"/>
        </w:rPr>
        <w:t>«город Саянск»</w:t>
      </w:r>
    </w:p>
    <w:p w:rsidR="00E23036" w:rsidRPr="00B5197D" w:rsidRDefault="00E23036" w:rsidP="00E23036">
      <w:pPr>
        <w:tabs>
          <w:tab w:val="left" w:pos="817"/>
          <w:tab w:val="left" w:pos="1668"/>
          <w:tab w:val="left" w:pos="2944"/>
          <w:tab w:val="left" w:pos="4914"/>
          <w:tab w:val="left" w:pos="6488"/>
          <w:tab w:val="left" w:pos="7197"/>
          <w:tab w:val="left" w:pos="8613"/>
          <w:tab w:val="left" w:pos="9345"/>
          <w:tab w:val="left" w:pos="10620"/>
          <w:tab w:val="left" w:pos="11613"/>
          <w:tab w:val="left" w:pos="12582"/>
          <w:tab w:val="left" w:pos="13999"/>
          <w:tab w:val="left" w:pos="14709"/>
          <w:tab w:val="left" w:pos="1527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51"/>
        <w:gridCol w:w="1276"/>
        <w:gridCol w:w="1970"/>
        <w:gridCol w:w="1574"/>
        <w:gridCol w:w="709"/>
        <w:gridCol w:w="1416"/>
        <w:gridCol w:w="732"/>
        <w:gridCol w:w="1275"/>
        <w:gridCol w:w="993"/>
        <w:gridCol w:w="969"/>
        <w:gridCol w:w="1417"/>
        <w:gridCol w:w="710"/>
        <w:gridCol w:w="567"/>
        <w:gridCol w:w="567"/>
      </w:tblGrid>
      <w:tr w:rsidR="00611F2E" w:rsidRPr="00B5197D" w:rsidTr="00374736">
        <w:trPr>
          <w:trHeight w:val="40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CC00D9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B5197D">
              <w:rPr>
                <w:color w:val="000000"/>
                <w:sz w:val="16"/>
                <w:szCs w:val="16"/>
              </w:rPr>
              <w:t>Порядковый номер маршрута регулярных перевозок, который присвоен ему установившими данный маршрут уполномоченным органом местного самоуправления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E02F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Наименования промежуточных остановочных пунктов по маршруту регулярных перевозок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Протяженность маршрута регулярных перевозок, 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км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E02F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Порядок посадки и высадки пассажиров (только в установленных остановочных пунктах или, если это не запрещено Федеральным законом, в любом не запрещенном правилами дорожного движения месте по маршруту регулярных перевозок)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Вид регулярных перевозок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Экологические характеристики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Дата начала осуществления регулярных перевозок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E02F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Наименование, место нахождения юридического лица, фамилия, имя и, если имеется, отчество индивидуального предпринимателя (в том числе участников договора простого товарищества), осуществляющих перевозки по маршруту регулярных перевозок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Планируемое расписание для каждого остановочного пункта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сообщения (городское, пригородное, междугородное)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Дата изменения муниципального маршрута</w:t>
            </w:r>
          </w:p>
        </w:tc>
      </w:tr>
      <w:tr w:rsidR="00611F2E" w:rsidRPr="00B5197D" w:rsidTr="0037473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</w:tr>
      <w:tr w:rsidR="00611F2E" w:rsidRPr="00B5197D" w:rsidTr="00374736">
        <w:trPr>
          <w:trHeight w:val="8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№1 (график 1)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E6086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«Автостанция – Автостанция»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DB7D57" w:rsidP="00CE0918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Автостанция, </w:t>
            </w:r>
            <w:proofErr w:type="spellStart"/>
            <w:r w:rsidR="00CE0918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«Строителей»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5197D">
              <w:rPr>
                <w:color w:val="000000"/>
                <w:sz w:val="16"/>
                <w:szCs w:val="16"/>
              </w:rPr>
              <w:t xml:space="preserve"> Горка, МЖК, </w:t>
            </w:r>
            <w:proofErr w:type="spellStart"/>
            <w:r w:rsidR="00E80AEC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«Солнечный», Телеграф, </w:t>
            </w:r>
            <w:proofErr w:type="spellStart"/>
            <w:r w:rsidR="00E80AEC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«Октябрьский», З</w:t>
            </w:r>
            <w:r>
              <w:rPr>
                <w:color w:val="000000"/>
                <w:sz w:val="16"/>
                <w:szCs w:val="16"/>
              </w:rPr>
              <w:t>АГС</w:t>
            </w:r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Профлицей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E80AEC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«Благовещенский»,</w:t>
            </w:r>
            <w:r w:rsidR="00E23036">
              <w:rPr>
                <w:color w:val="000000"/>
                <w:sz w:val="16"/>
                <w:szCs w:val="16"/>
              </w:rPr>
              <w:t xml:space="preserve"> </w:t>
            </w:r>
            <w:r w:rsidRPr="00B5197D">
              <w:rPr>
                <w:color w:val="000000"/>
                <w:sz w:val="16"/>
                <w:szCs w:val="16"/>
              </w:rPr>
              <w:t xml:space="preserve">Храм, </w:t>
            </w:r>
            <w:r w:rsidR="00E80AEC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 xml:space="preserve">аг. «Надежда», </w:t>
            </w:r>
            <w:proofErr w:type="spellStart"/>
            <w:r w:rsidR="00E80AEC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«Молодежный», </w:t>
            </w:r>
            <w:r w:rsidR="00192793">
              <w:rPr>
                <w:color w:val="000000"/>
                <w:sz w:val="16"/>
                <w:szCs w:val="16"/>
              </w:rPr>
              <w:t>Оптовая база,</w:t>
            </w:r>
            <w:r w:rsidR="00E2303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АТП</w:t>
            </w:r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EC4B26">
              <w:rPr>
                <w:color w:val="000000"/>
                <w:sz w:val="16"/>
                <w:szCs w:val="16"/>
              </w:rPr>
              <w:t>Мкр</w:t>
            </w:r>
            <w:proofErr w:type="gramStart"/>
            <w:r w:rsidR="00EC4B26">
              <w:rPr>
                <w:color w:val="000000"/>
                <w:sz w:val="16"/>
                <w:szCs w:val="16"/>
              </w:rPr>
              <w:t>.М</w:t>
            </w:r>
            <w:proofErr w:type="gramEnd"/>
            <w:r w:rsidR="00EC4B26">
              <w:rPr>
                <w:color w:val="000000"/>
                <w:sz w:val="16"/>
                <w:szCs w:val="16"/>
              </w:rPr>
              <w:t>олодежный</w:t>
            </w:r>
            <w:proofErr w:type="spellEnd"/>
            <w:r w:rsidR="00EC4B2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E80AEC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«Ленинградский»,</w:t>
            </w:r>
            <w:r w:rsidR="00E80AEC">
              <w:rPr>
                <w:color w:val="000000"/>
                <w:sz w:val="16"/>
                <w:szCs w:val="16"/>
              </w:rPr>
              <w:t xml:space="preserve"> Дома ветеранов,</w:t>
            </w:r>
            <w:r w:rsidRPr="00B5197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80AEC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</w:t>
            </w:r>
            <w:r w:rsidRPr="00B5197D">
              <w:rPr>
                <w:color w:val="000000"/>
                <w:sz w:val="16"/>
                <w:szCs w:val="16"/>
              </w:rPr>
              <w:lastRenderedPageBreak/>
              <w:t>«Мирный», Автостанция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4D2FA2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lastRenderedPageBreak/>
              <w:t>Автомобильные дороги общего пользования местного значения</w:t>
            </w:r>
            <w:r w:rsidR="008C24F3">
              <w:rPr>
                <w:color w:val="000000"/>
                <w:sz w:val="16"/>
                <w:szCs w:val="16"/>
              </w:rPr>
              <w:t>:</w:t>
            </w:r>
            <w:r w:rsidRPr="00B5197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>оветская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ул.Таежная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пр.Ленинградский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>,</w:t>
            </w:r>
            <w:r w:rsidR="00E23036">
              <w:rPr>
                <w:color w:val="000000"/>
                <w:sz w:val="16"/>
                <w:szCs w:val="16"/>
              </w:rPr>
              <w:t xml:space="preserve"> </w:t>
            </w:r>
            <w:r w:rsidRPr="00B5197D">
              <w:rPr>
                <w:color w:val="000000"/>
                <w:sz w:val="16"/>
                <w:szCs w:val="16"/>
              </w:rPr>
              <w:t xml:space="preserve">автомобильная дорога общего пользования от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пр.Ленинградский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до МКД №1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мкр.Молодежный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lastRenderedPageBreak/>
              <w:t>ул.Бабаева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3B5A9F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E02F36" w:rsidP="00E02F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611F2E" w:rsidRPr="00B5197D">
              <w:rPr>
                <w:color w:val="000000"/>
                <w:sz w:val="16"/>
                <w:szCs w:val="16"/>
              </w:rPr>
              <w:t xml:space="preserve">олько в установленных остановочных пунктах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E02F36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611F2E" w:rsidRPr="00B5197D">
              <w:rPr>
                <w:color w:val="000000"/>
                <w:sz w:val="16"/>
                <w:szCs w:val="16"/>
              </w:rPr>
              <w:t>о регулируемым тарифам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E6086D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Автобус, малый класс</w:t>
            </w:r>
            <w:r w:rsidR="00E02F36">
              <w:rPr>
                <w:color w:val="000000"/>
                <w:sz w:val="16"/>
                <w:szCs w:val="16"/>
              </w:rPr>
              <w:t xml:space="preserve">, </w:t>
            </w:r>
            <w:r w:rsidR="00E6086D">
              <w:rPr>
                <w:color w:val="000000"/>
                <w:sz w:val="16"/>
                <w:szCs w:val="16"/>
              </w:rPr>
              <w:t>2</w:t>
            </w:r>
            <w:r w:rsidR="00E02F36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8B7737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и 4</w:t>
            </w:r>
            <w:r w:rsidR="00C7538C">
              <w:rPr>
                <w:color w:val="000000"/>
                <w:sz w:val="16"/>
                <w:szCs w:val="16"/>
              </w:rPr>
              <w:t xml:space="preserve"> класс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30.11 2007</w:t>
            </w:r>
            <w:r w:rsidR="00E2303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CD2AEF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  <w:r w:rsidR="00CD2AEF">
              <w:rPr>
                <w:color w:val="000000"/>
                <w:sz w:val="16"/>
                <w:szCs w:val="16"/>
              </w:rPr>
              <w:t>«</w:t>
            </w:r>
            <w:r w:rsidRPr="00B5197D">
              <w:rPr>
                <w:color w:val="000000"/>
                <w:sz w:val="16"/>
                <w:szCs w:val="16"/>
              </w:rPr>
              <w:t>Саянское АТП</w:t>
            </w:r>
            <w:r w:rsidR="00CD2AEF">
              <w:rPr>
                <w:color w:val="000000"/>
                <w:sz w:val="16"/>
                <w:szCs w:val="16"/>
              </w:rPr>
              <w:t>»</w:t>
            </w:r>
            <w:r w:rsidR="00E23036">
              <w:rPr>
                <w:color w:val="000000"/>
                <w:sz w:val="16"/>
                <w:szCs w:val="16"/>
              </w:rPr>
              <w:t xml:space="preserve"> </w:t>
            </w:r>
            <w:r w:rsidRPr="00B5197D">
              <w:rPr>
                <w:color w:val="000000"/>
                <w:sz w:val="16"/>
                <w:szCs w:val="16"/>
              </w:rPr>
              <w:t>666304 Иркутская область, г.Саянск, территория Промышленно-коммунальная зона, гараж, 102,102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А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Расписание согласно приложению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Городское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11F2E" w:rsidRPr="00B5197D" w:rsidTr="00374736">
        <w:trPr>
          <w:trHeight w:val="8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№1</w:t>
            </w:r>
            <w:r w:rsidR="00DB7D57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</w:t>
            </w:r>
            <w:r w:rsidRPr="00B5197D">
              <w:rPr>
                <w:color w:val="000000"/>
                <w:sz w:val="16"/>
                <w:szCs w:val="16"/>
              </w:rPr>
              <w:t xml:space="preserve">график 2)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E80AEC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«Автостанция – Автостанция»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E80AEC" w:rsidP="00CE0918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Автостанция, </w:t>
            </w:r>
            <w:proofErr w:type="spellStart"/>
            <w:r w:rsidR="00CE0918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«Строителей»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5197D">
              <w:rPr>
                <w:color w:val="000000"/>
                <w:sz w:val="16"/>
                <w:szCs w:val="16"/>
              </w:rPr>
              <w:t xml:space="preserve"> Горка, МЖК, </w:t>
            </w:r>
            <w:proofErr w:type="spellStart"/>
            <w:r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«Солнечный», Телеграф, </w:t>
            </w:r>
            <w:proofErr w:type="spellStart"/>
            <w:r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«Октябрьский», З</w:t>
            </w:r>
            <w:r>
              <w:rPr>
                <w:color w:val="000000"/>
                <w:sz w:val="16"/>
                <w:szCs w:val="16"/>
              </w:rPr>
              <w:t>АГС</w:t>
            </w:r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Профлицей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«Благовещенский»,</w:t>
            </w:r>
            <w:r w:rsidR="00E23036">
              <w:rPr>
                <w:color w:val="000000"/>
                <w:sz w:val="16"/>
                <w:szCs w:val="16"/>
              </w:rPr>
              <w:t xml:space="preserve"> </w:t>
            </w:r>
            <w:r w:rsidRPr="00B5197D">
              <w:rPr>
                <w:color w:val="000000"/>
                <w:sz w:val="16"/>
                <w:szCs w:val="16"/>
              </w:rPr>
              <w:t xml:space="preserve">Храм, </w:t>
            </w:r>
            <w:r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 xml:space="preserve">аг. «Надежда», </w:t>
            </w:r>
            <w:proofErr w:type="spellStart"/>
            <w:r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«Молодежный»,</w:t>
            </w:r>
            <w:r w:rsidR="00E2303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АТП</w:t>
            </w:r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«Ленинградский»,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«Мирный», Автостанция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E80AEC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 </w:t>
            </w:r>
            <w:r w:rsidR="00DB7D57" w:rsidRPr="00B5197D">
              <w:rPr>
                <w:color w:val="000000"/>
                <w:sz w:val="16"/>
                <w:szCs w:val="16"/>
              </w:rPr>
              <w:t>Автомобильные дороги общего пользования местного значения</w:t>
            </w:r>
            <w:r w:rsidR="008C24F3">
              <w:rPr>
                <w:color w:val="000000"/>
                <w:sz w:val="16"/>
                <w:szCs w:val="16"/>
              </w:rPr>
              <w:t>:</w:t>
            </w:r>
            <w:r w:rsidR="00DB7D57" w:rsidRPr="00B5197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B7D57" w:rsidRPr="00B5197D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="00DB7D57" w:rsidRPr="00B5197D">
              <w:rPr>
                <w:color w:val="000000"/>
                <w:sz w:val="16"/>
                <w:szCs w:val="16"/>
              </w:rPr>
              <w:t>.С</w:t>
            </w:r>
            <w:proofErr w:type="gramEnd"/>
            <w:r w:rsidR="00DB7D57" w:rsidRPr="00B5197D">
              <w:rPr>
                <w:color w:val="000000"/>
                <w:sz w:val="16"/>
                <w:szCs w:val="16"/>
              </w:rPr>
              <w:t>оветская</w:t>
            </w:r>
            <w:proofErr w:type="spellEnd"/>
            <w:r w:rsidR="00DB7D57"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DB7D57" w:rsidRPr="00B5197D">
              <w:rPr>
                <w:color w:val="000000"/>
                <w:sz w:val="16"/>
                <w:szCs w:val="16"/>
              </w:rPr>
              <w:t>ул.Таежная</w:t>
            </w:r>
            <w:proofErr w:type="spellEnd"/>
            <w:r w:rsidR="00DB7D57"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DB7D57" w:rsidRPr="00B5197D">
              <w:rPr>
                <w:color w:val="000000"/>
                <w:sz w:val="16"/>
                <w:szCs w:val="16"/>
              </w:rPr>
              <w:t>пр.Ленинградский</w:t>
            </w:r>
            <w:proofErr w:type="spellEnd"/>
            <w:r w:rsidR="00DB7D57" w:rsidRPr="00B5197D">
              <w:rPr>
                <w:color w:val="000000"/>
                <w:sz w:val="16"/>
                <w:szCs w:val="16"/>
              </w:rPr>
              <w:t>,</w:t>
            </w:r>
            <w:r w:rsidR="00E2303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B7D57" w:rsidRPr="00B5197D">
              <w:rPr>
                <w:color w:val="000000"/>
                <w:sz w:val="16"/>
                <w:szCs w:val="16"/>
              </w:rPr>
              <w:t>ул.Бабаева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Pr="00B5197D">
              <w:rPr>
                <w:color w:val="000000"/>
                <w:sz w:val="16"/>
                <w:szCs w:val="16"/>
              </w:rPr>
              <w:t>олько в установленных остановочных пунктах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B5197D">
              <w:rPr>
                <w:color w:val="000000"/>
                <w:sz w:val="16"/>
                <w:szCs w:val="16"/>
              </w:rPr>
              <w:t>о регулируемым тарифам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C7538C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Автобус, особо малый класс</w:t>
            </w:r>
            <w:r w:rsidR="00C7538C">
              <w:rPr>
                <w:color w:val="000000"/>
                <w:sz w:val="16"/>
                <w:szCs w:val="16"/>
              </w:rPr>
              <w:t>, 1 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8B7737" w:rsidP="00CE09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класс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F2E" w:rsidRPr="00B5197D" w:rsidRDefault="00611F2E" w:rsidP="0043497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26.11 2012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Индивидуальный предприниматель Герасимов Владимир Георгиевич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Расписание согласно приложению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Городское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11F2E" w:rsidRPr="00B5197D" w:rsidTr="00374736">
        <w:trPr>
          <w:trHeight w:val="8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r w:rsidRPr="00B519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E80AEC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 «Автостанция</w:t>
            </w:r>
            <w:r w:rsidR="00E80AEC">
              <w:rPr>
                <w:color w:val="000000"/>
                <w:sz w:val="16"/>
                <w:szCs w:val="16"/>
              </w:rPr>
              <w:t xml:space="preserve"> - </w:t>
            </w:r>
            <w:r w:rsidRPr="00B5197D">
              <w:rPr>
                <w:color w:val="000000"/>
                <w:sz w:val="16"/>
                <w:szCs w:val="16"/>
              </w:rPr>
              <w:t>Автостанция»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CE0918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Автостанция, </w:t>
            </w:r>
            <w:proofErr w:type="spellStart"/>
            <w:r w:rsidR="00CE0918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="00DB7D57"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«Строителей», Горка, МЖК, </w:t>
            </w:r>
            <w:proofErr w:type="spellStart"/>
            <w:r w:rsidR="00CE0918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="00DB7D57"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«Солнечный», Телеграф, </w:t>
            </w:r>
            <w:proofErr w:type="spellStart"/>
            <w:r w:rsidR="00CE0918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="00DB7D57"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«Октябрьский», З</w:t>
            </w:r>
            <w:r w:rsidR="00DB7D57">
              <w:rPr>
                <w:color w:val="000000"/>
                <w:sz w:val="16"/>
                <w:szCs w:val="16"/>
              </w:rPr>
              <w:t>АГС</w:t>
            </w:r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Профлицей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CE0918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="00DB7D57"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«Благовещенский», </w:t>
            </w:r>
            <w:proofErr w:type="spellStart"/>
            <w:r w:rsidR="008C24F3">
              <w:rPr>
                <w:color w:val="000000"/>
                <w:sz w:val="16"/>
                <w:szCs w:val="16"/>
              </w:rPr>
              <w:t>Горбольница</w:t>
            </w:r>
            <w:proofErr w:type="spellEnd"/>
            <w:r w:rsidR="008C24F3">
              <w:rPr>
                <w:color w:val="000000"/>
                <w:sz w:val="16"/>
                <w:szCs w:val="16"/>
              </w:rPr>
              <w:t>,</w:t>
            </w:r>
            <w:r w:rsidR="00E23036">
              <w:rPr>
                <w:color w:val="000000"/>
                <w:sz w:val="16"/>
                <w:szCs w:val="16"/>
              </w:rPr>
              <w:t xml:space="preserve"> </w:t>
            </w:r>
            <w:r w:rsidR="008C24F3">
              <w:rPr>
                <w:color w:val="000000"/>
                <w:sz w:val="16"/>
                <w:szCs w:val="16"/>
              </w:rPr>
              <w:t>Храм, Автостанция</w:t>
            </w:r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CE0918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="00192793"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«Мирный», </w:t>
            </w:r>
            <w:proofErr w:type="spellStart"/>
            <w:r w:rsidR="00CE0918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="00192793"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«Молодежный»,</w:t>
            </w:r>
            <w:r w:rsidR="00E23036">
              <w:rPr>
                <w:color w:val="000000"/>
                <w:sz w:val="16"/>
                <w:szCs w:val="16"/>
              </w:rPr>
              <w:t xml:space="preserve"> </w:t>
            </w:r>
            <w:r w:rsidRPr="00B5197D">
              <w:rPr>
                <w:color w:val="000000"/>
                <w:sz w:val="16"/>
                <w:szCs w:val="16"/>
              </w:rPr>
              <w:t xml:space="preserve">АТП, </w:t>
            </w:r>
            <w:proofErr w:type="spellStart"/>
            <w:r w:rsidR="00CE0918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="00CE0918"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«Молодежный»,</w:t>
            </w:r>
            <w:r w:rsidR="00E2303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E0918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="00CE0918"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«Ленинградский», </w:t>
            </w:r>
            <w:proofErr w:type="spellStart"/>
            <w:r w:rsidR="00CE0918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="00CE0918"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«Мирный», Автостанция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8C24F3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 Автомобильные дорог</w:t>
            </w:r>
            <w:r w:rsidR="008C24F3">
              <w:rPr>
                <w:color w:val="000000"/>
                <w:sz w:val="16"/>
                <w:szCs w:val="16"/>
              </w:rPr>
              <w:t>и</w:t>
            </w:r>
            <w:r w:rsidRPr="00B5197D">
              <w:rPr>
                <w:color w:val="000000"/>
                <w:sz w:val="16"/>
                <w:szCs w:val="16"/>
              </w:rPr>
              <w:t xml:space="preserve"> общего пользования местного значения</w:t>
            </w:r>
            <w:r w:rsidR="008C24F3">
              <w:rPr>
                <w:color w:val="000000"/>
                <w:sz w:val="16"/>
                <w:szCs w:val="16"/>
              </w:rPr>
              <w:t>:</w:t>
            </w:r>
            <w:r w:rsidRPr="00B5197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>оветская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ул.Таежная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пр.Ленинградский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>,</w:t>
            </w:r>
            <w:r w:rsidR="00E2303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ул.Советской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Армии, </w:t>
            </w:r>
            <w:r w:rsidR="008C24F3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="008C24F3">
              <w:rPr>
                <w:color w:val="000000"/>
                <w:sz w:val="16"/>
                <w:szCs w:val="16"/>
              </w:rPr>
              <w:t>Дворовкина</w:t>
            </w:r>
            <w:proofErr w:type="spellEnd"/>
            <w:r w:rsidR="008C24F3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ул.Бабаева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Pr="00B5197D">
              <w:rPr>
                <w:color w:val="000000"/>
                <w:sz w:val="16"/>
                <w:szCs w:val="16"/>
              </w:rPr>
              <w:t xml:space="preserve">олько в установленных остановочных пунктах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B5197D">
              <w:rPr>
                <w:color w:val="000000"/>
                <w:sz w:val="16"/>
                <w:szCs w:val="16"/>
              </w:rPr>
              <w:t>о регулируемым тарифам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C7538C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Автобус,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5197D">
              <w:rPr>
                <w:color w:val="000000"/>
                <w:sz w:val="16"/>
                <w:szCs w:val="16"/>
              </w:rPr>
              <w:t>малый класс</w:t>
            </w:r>
            <w:r w:rsidR="00C7538C">
              <w:rPr>
                <w:color w:val="000000"/>
                <w:sz w:val="16"/>
                <w:szCs w:val="16"/>
              </w:rPr>
              <w:t>, 1 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8B7737" w:rsidP="00CE091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класс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10.11.2003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Говорин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 Юрий Геннадьевич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Расписание согласно приложению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Городское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11F2E" w:rsidRPr="00B5197D" w:rsidTr="00374736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CC00D9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№5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F2E" w:rsidRPr="00B5197D" w:rsidRDefault="00611F2E" w:rsidP="00CE0918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«Автостанция -</w:t>
            </w:r>
            <w:r w:rsidR="00CE0918" w:rsidRPr="00B5197D">
              <w:rPr>
                <w:color w:val="000000"/>
                <w:sz w:val="16"/>
                <w:szCs w:val="16"/>
              </w:rPr>
              <w:t xml:space="preserve"> </w:t>
            </w:r>
            <w:r w:rsidRPr="00B5197D">
              <w:rPr>
                <w:color w:val="000000"/>
                <w:sz w:val="16"/>
                <w:szCs w:val="16"/>
              </w:rPr>
              <w:t>Автостанция»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964F8E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Автостанция,</w:t>
            </w:r>
            <w:r w:rsidR="00E23036">
              <w:rPr>
                <w:color w:val="000000"/>
                <w:sz w:val="16"/>
                <w:szCs w:val="16"/>
              </w:rPr>
              <w:t xml:space="preserve"> </w:t>
            </w:r>
            <w:r w:rsidR="008C24F3">
              <w:rPr>
                <w:color w:val="000000"/>
                <w:sz w:val="16"/>
                <w:szCs w:val="16"/>
              </w:rPr>
              <w:t xml:space="preserve">Баня, </w:t>
            </w:r>
            <w:r w:rsidRPr="00B5197D">
              <w:rPr>
                <w:color w:val="000000"/>
                <w:sz w:val="16"/>
                <w:szCs w:val="16"/>
              </w:rPr>
              <w:t xml:space="preserve">Узел связи, </w:t>
            </w:r>
            <w:r w:rsidR="00CE0918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 xml:space="preserve">аг. «Молоко», Хлебозавод, МЖК, Медсанчасть, Телеграф, </w:t>
            </w:r>
            <w:proofErr w:type="spellStart"/>
            <w:r w:rsidR="00CE0918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="004D2FA2"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«Октябрьский», З</w:t>
            </w:r>
            <w:r w:rsidR="004D2FA2">
              <w:rPr>
                <w:color w:val="000000"/>
                <w:sz w:val="16"/>
                <w:szCs w:val="16"/>
              </w:rPr>
              <w:t>АГС</w:t>
            </w:r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Профлицей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CA064A">
              <w:rPr>
                <w:color w:val="000000"/>
                <w:sz w:val="16"/>
                <w:szCs w:val="16"/>
              </w:rPr>
              <w:t>М</w:t>
            </w:r>
            <w:r w:rsidR="004D2FA2">
              <w:rPr>
                <w:color w:val="000000"/>
                <w:sz w:val="16"/>
                <w:szCs w:val="16"/>
              </w:rPr>
              <w:t>кр</w:t>
            </w:r>
            <w:proofErr w:type="gramStart"/>
            <w:r w:rsidR="004D2FA2">
              <w:rPr>
                <w:color w:val="000000"/>
                <w:sz w:val="16"/>
                <w:szCs w:val="16"/>
              </w:rPr>
              <w:t>.Б</w:t>
            </w:r>
            <w:proofErr w:type="gramEnd"/>
            <w:r w:rsidR="004D2FA2">
              <w:rPr>
                <w:color w:val="000000"/>
                <w:sz w:val="16"/>
                <w:szCs w:val="16"/>
              </w:rPr>
              <w:t>лаговещенский</w:t>
            </w:r>
            <w:proofErr w:type="spellEnd"/>
            <w:r w:rsidR="004D2FA2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Горбольница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Храм, </w:t>
            </w:r>
            <w:r w:rsidR="00CA064A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аг. «Надежда»,</w:t>
            </w:r>
            <w:r w:rsidR="00CA064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A064A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="004D2FA2"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«Молодежный», </w:t>
            </w:r>
            <w:r w:rsidRPr="00771707">
              <w:rPr>
                <w:color w:val="000000"/>
                <w:sz w:val="16"/>
                <w:szCs w:val="16"/>
              </w:rPr>
              <w:t>Оптовая база, АТП,</w:t>
            </w:r>
            <w:r w:rsidR="00964F8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64F8E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="00964F8E">
              <w:rPr>
                <w:color w:val="000000"/>
                <w:sz w:val="16"/>
                <w:szCs w:val="16"/>
              </w:rPr>
              <w:t xml:space="preserve">. «Молодежный», </w:t>
            </w:r>
            <w:proofErr w:type="spellStart"/>
            <w:r w:rsidR="00CA064A" w:rsidRPr="00771707">
              <w:rPr>
                <w:color w:val="000000"/>
                <w:sz w:val="16"/>
                <w:szCs w:val="16"/>
              </w:rPr>
              <w:t>М</w:t>
            </w:r>
            <w:r w:rsidRPr="00771707">
              <w:rPr>
                <w:color w:val="000000"/>
                <w:sz w:val="16"/>
                <w:szCs w:val="16"/>
              </w:rPr>
              <w:t>кр</w:t>
            </w:r>
            <w:proofErr w:type="spellEnd"/>
            <w:r w:rsidR="004D2FA2"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«Ленинградский», </w:t>
            </w:r>
            <w:proofErr w:type="spellStart"/>
            <w:r w:rsidR="00CA064A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="004D2FA2"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«Мирный», Автостанция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E23036" w:rsidP="008C24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611F2E" w:rsidRPr="00B5197D">
              <w:rPr>
                <w:color w:val="000000"/>
                <w:sz w:val="16"/>
                <w:szCs w:val="16"/>
              </w:rPr>
              <w:t>Автомобильные дороги общего пользования местного значения</w:t>
            </w:r>
            <w:r w:rsidR="008C24F3">
              <w:rPr>
                <w:color w:val="000000"/>
                <w:sz w:val="16"/>
                <w:szCs w:val="16"/>
              </w:rPr>
              <w:t>:</w:t>
            </w:r>
            <w:r w:rsidR="00611F2E" w:rsidRPr="00B5197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11F2E" w:rsidRPr="00B5197D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="00611F2E" w:rsidRPr="00B5197D">
              <w:rPr>
                <w:color w:val="000000"/>
                <w:sz w:val="16"/>
                <w:szCs w:val="16"/>
              </w:rPr>
              <w:t>.С</w:t>
            </w:r>
            <w:proofErr w:type="gramEnd"/>
            <w:r w:rsidR="00611F2E" w:rsidRPr="00B5197D">
              <w:rPr>
                <w:color w:val="000000"/>
                <w:sz w:val="16"/>
                <w:szCs w:val="16"/>
              </w:rPr>
              <w:t>оветская</w:t>
            </w:r>
            <w:proofErr w:type="spellEnd"/>
            <w:r w:rsidR="00611F2E" w:rsidRPr="00B5197D">
              <w:rPr>
                <w:color w:val="000000"/>
                <w:sz w:val="16"/>
                <w:szCs w:val="16"/>
              </w:rPr>
              <w:t xml:space="preserve">, ул. Советской Армии, ул. </w:t>
            </w:r>
            <w:proofErr w:type="spellStart"/>
            <w:r w:rsidR="00611F2E" w:rsidRPr="00B5197D">
              <w:rPr>
                <w:color w:val="000000"/>
                <w:sz w:val="16"/>
                <w:szCs w:val="16"/>
              </w:rPr>
              <w:t>Гришкевича</w:t>
            </w:r>
            <w:proofErr w:type="spellEnd"/>
            <w:r w:rsidR="00611F2E"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611F2E" w:rsidRPr="00B5197D">
              <w:rPr>
                <w:color w:val="000000"/>
                <w:sz w:val="16"/>
                <w:szCs w:val="16"/>
              </w:rPr>
              <w:t>ул.Ленина</w:t>
            </w:r>
            <w:proofErr w:type="spellEnd"/>
            <w:r w:rsidR="00611F2E" w:rsidRPr="00B5197D">
              <w:rPr>
                <w:color w:val="000000"/>
                <w:sz w:val="16"/>
                <w:szCs w:val="16"/>
              </w:rPr>
              <w:t xml:space="preserve">, ул. Школьная, ул. Комсомольская, </w:t>
            </w:r>
            <w:proofErr w:type="spellStart"/>
            <w:r w:rsidR="00611F2E" w:rsidRPr="00B5197D">
              <w:rPr>
                <w:color w:val="000000"/>
                <w:sz w:val="16"/>
                <w:szCs w:val="16"/>
              </w:rPr>
              <w:t>ул.Таежная</w:t>
            </w:r>
            <w:proofErr w:type="spellEnd"/>
            <w:r w:rsidR="00611F2E"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611F2E" w:rsidRPr="00B5197D">
              <w:rPr>
                <w:color w:val="000000"/>
                <w:sz w:val="16"/>
                <w:szCs w:val="16"/>
              </w:rPr>
              <w:t>пр.Ленинградский</w:t>
            </w:r>
            <w:proofErr w:type="spellEnd"/>
            <w:r w:rsidR="00611F2E" w:rsidRPr="00B5197D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611F2E" w:rsidRPr="00771707">
              <w:rPr>
                <w:color w:val="000000"/>
                <w:sz w:val="16"/>
                <w:szCs w:val="16"/>
              </w:rPr>
              <w:t xml:space="preserve">автомобильная дорога общего пользования от </w:t>
            </w:r>
            <w:proofErr w:type="spellStart"/>
            <w:r w:rsidR="00611F2E" w:rsidRPr="00771707">
              <w:rPr>
                <w:color w:val="000000"/>
                <w:sz w:val="16"/>
                <w:szCs w:val="16"/>
              </w:rPr>
              <w:t>пр.Ленинградский</w:t>
            </w:r>
            <w:proofErr w:type="spellEnd"/>
            <w:r w:rsidR="00611F2E" w:rsidRPr="00771707">
              <w:rPr>
                <w:color w:val="000000"/>
                <w:sz w:val="16"/>
                <w:szCs w:val="16"/>
              </w:rPr>
              <w:t xml:space="preserve"> до МКД №1 </w:t>
            </w:r>
            <w:proofErr w:type="spellStart"/>
            <w:r w:rsidR="00611F2E" w:rsidRPr="00771707">
              <w:rPr>
                <w:color w:val="000000"/>
                <w:sz w:val="16"/>
                <w:szCs w:val="16"/>
              </w:rPr>
              <w:t>мкр.Молодежный</w:t>
            </w:r>
            <w:proofErr w:type="spellEnd"/>
            <w:r w:rsidR="00611F2E" w:rsidRPr="00771707">
              <w:rPr>
                <w:color w:val="000000"/>
                <w:sz w:val="16"/>
                <w:szCs w:val="16"/>
              </w:rPr>
              <w:t>,</w:t>
            </w:r>
            <w:r w:rsidR="00611F2E" w:rsidRPr="00B5197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11F2E" w:rsidRPr="00B5197D">
              <w:rPr>
                <w:color w:val="000000"/>
                <w:sz w:val="16"/>
                <w:szCs w:val="16"/>
              </w:rPr>
              <w:t>ул.Бабаева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12,3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Pr="00B5197D">
              <w:rPr>
                <w:color w:val="000000"/>
                <w:sz w:val="16"/>
                <w:szCs w:val="16"/>
              </w:rPr>
              <w:t>олько в установленных остановочных пунктах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B5197D">
              <w:rPr>
                <w:color w:val="000000"/>
                <w:sz w:val="16"/>
                <w:szCs w:val="16"/>
              </w:rPr>
              <w:t>о регулируемым тарифам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D1" w:rsidRDefault="00611F2E" w:rsidP="00FF40D1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Автобус,</w:t>
            </w:r>
            <w:r w:rsidR="00FF40D1">
              <w:rPr>
                <w:color w:val="000000"/>
                <w:sz w:val="16"/>
                <w:szCs w:val="16"/>
              </w:rPr>
              <w:t xml:space="preserve"> особо малый класс, 1 ед.</w:t>
            </w:r>
          </w:p>
          <w:p w:rsidR="00611F2E" w:rsidRPr="00B5197D" w:rsidRDefault="00FF40D1" w:rsidP="00FF4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Автобус, </w:t>
            </w:r>
            <w:r w:rsidR="00611F2E" w:rsidRPr="00B5197D">
              <w:rPr>
                <w:color w:val="000000"/>
                <w:sz w:val="16"/>
                <w:szCs w:val="16"/>
              </w:rPr>
              <w:t>малый класс</w:t>
            </w:r>
            <w:r>
              <w:rPr>
                <w:color w:val="000000"/>
                <w:sz w:val="16"/>
                <w:szCs w:val="16"/>
              </w:rPr>
              <w:t>, 1 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8B7737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и 4 класс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08.09.2006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Индивидуальный предприниматель Белых Иннокентий Иванович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Расписание согласно приложению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Городское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11F2E" w:rsidRPr="00B5197D" w:rsidTr="00121A6A">
        <w:trPr>
          <w:trHeight w:val="25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</w:t>
            </w:r>
            <w:r w:rsidRPr="00B5197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6D5C81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 «Автостанция 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-А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>втостанция»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6D5C81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Автостанция,</w:t>
            </w:r>
            <w:r w:rsidR="00E23036">
              <w:rPr>
                <w:color w:val="000000"/>
                <w:sz w:val="16"/>
                <w:szCs w:val="16"/>
              </w:rPr>
              <w:t xml:space="preserve"> </w:t>
            </w:r>
            <w:r w:rsidR="0079396D">
              <w:rPr>
                <w:color w:val="000000"/>
                <w:sz w:val="16"/>
                <w:szCs w:val="16"/>
              </w:rPr>
              <w:t xml:space="preserve">Баня, </w:t>
            </w:r>
            <w:r w:rsidRPr="00B5197D">
              <w:rPr>
                <w:color w:val="000000"/>
                <w:sz w:val="16"/>
                <w:szCs w:val="16"/>
              </w:rPr>
              <w:t xml:space="preserve">Узел связи, </w:t>
            </w:r>
            <w:r w:rsidR="006D5C81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аг. «Молоко», Хлебозавод, МЖК,</w:t>
            </w:r>
            <w:r w:rsidR="00E2303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D5C81">
              <w:rPr>
                <w:color w:val="000000"/>
                <w:sz w:val="16"/>
                <w:szCs w:val="16"/>
              </w:rPr>
              <w:t>М</w:t>
            </w:r>
            <w:r w:rsidR="0079396D">
              <w:rPr>
                <w:color w:val="000000"/>
                <w:sz w:val="16"/>
                <w:szCs w:val="16"/>
              </w:rPr>
              <w:t>кр</w:t>
            </w:r>
            <w:proofErr w:type="gramStart"/>
            <w:r w:rsidR="0079396D">
              <w:rPr>
                <w:color w:val="000000"/>
                <w:sz w:val="16"/>
                <w:szCs w:val="16"/>
              </w:rPr>
              <w:t>.С</w:t>
            </w:r>
            <w:proofErr w:type="gramEnd"/>
            <w:r w:rsidR="0079396D">
              <w:rPr>
                <w:color w:val="000000"/>
                <w:sz w:val="16"/>
                <w:szCs w:val="16"/>
              </w:rPr>
              <w:t>олнечный</w:t>
            </w:r>
            <w:proofErr w:type="spellEnd"/>
            <w:r w:rsidR="0079396D">
              <w:rPr>
                <w:color w:val="000000"/>
                <w:sz w:val="16"/>
                <w:szCs w:val="16"/>
              </w:rPr>
              <w:t xml:space="preserve">, Телеграф, </w:t>
            </w:r>
            <w:proofErr w:type="spellStart"/>
            <w:r w:rsidR="006D5C81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="0079396D"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«Октябрьский», З</w:t>
            </w:r>
            <w:r w:rsidR="0079396D">
              <w:rPr>
                <w:color w:val="000000"/>
                <w:sz w:val="16"/>
                <w:szCs w:val="16"/>
              </w:rPr>
              <w:t>АГС</w:t>
            </w:r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Профлицей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r w:rsidR="006D5C81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 xml:space="preserve">аг. «Товары для дома», </w:t>
            </w:r>
            <w:proofErr w:type="spellStart"/>
            <w:r w:rsidR="006D5C81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="0079396D"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«Южный», </w:t>
            </w:r>
            <w:proofErr w:type="spellStart"/>
            <w:r w:rsidR="006D5C81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="0079396D"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«Благовещенский»,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Гор</w:t>
            </w:r>
            <w:r w:rsidR="0079396D">
              <w:rPr>
                <w:color w:val="000000"/>
                <w:sz w:val="16"/>
                <w:szCs w:val="16"/>
              </w:rPr>
              <w:t>б</w:t>
            </w:r>
            <w:r w:rsidRPr="00B5197D">
              <w:rPr>
                <w:color w:val="000000"/>
                <w:sz w:val="16"/>
                <w:szCs w:val="16"/>
              </w:rPr>
              <w:t>ольница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Храм, </w:t>
            </w:r>
            <w:r w:rsidR="006D5C81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аг. «Надежда»,</w:t>
            </w:r>
            <w:r w:rsidR="00E2303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D5C81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="0079396D"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«Ленинградский», </w:t>
            </w:r>
            <w:proofErr w:type="spellStart"/>
            <w:r w:rsidR="006D5C81">
              <w:rPr>
                <w:color w:val="000000"/>
                <w:sz w:val="16"/>
                <w:szCs w:val="16"/>
              </w:rPr>
              <w:t>М</w:t>
            </w:r>
            <w:r w:rsidRPr="00B5197D">
              <w:rPr>
                <w:color w:val="000000"/>
                <w:sz w:val="16"/>
                <w:szCs w:val="16"/>
              </w:rPr>
              <w:t>кр</w:t>
            </w:r>
            <w:proofErr w:type="spellEnd"/>
            <w:r w:rsidR="0079396D">
              <w:rPr>
                <w:color w:val="000000"/>
                <w:sz w:val="16"/>
                <w:szCs w:val="16"/>
              </w:rPr>
              <w:t>.</w:t>
            </w:r>
            <w:r w:rsidRPr="00B5197D">
              <w:rPr>
                <w:color w:val="000000"/>
                <w:sz w:val="16"/>
                <w:szCs w:val="16"/>
              </w:rPr>
              <w:t xml:space="preserve"> «Мирный», Автостанция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4D2FA2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 Автомобильные дороги общего пользования местного значения</w:t>
            </w:r>
            <w:r w:rsidR="004D2FA2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B5197D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B5197D">
              <w:rPr>
                <w:color w:val="000000"/>
                <w:sz w:val="16"/>
                <w:szCs w:val="16"/>
              </w:rPr>
              <w:t>оветская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ул. Советской Армии, ул.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Гришкевича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ул.Ленина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ул.Таежная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пр.Ленинградский</w:t>
            </w:r>
            <w:proofErr w:type="spellEnd"/>
            <w:r w:rsidRPr="00B5197D">
              <w:rPr>
                <w:color w:val="000000"/>
                <w:sz w:val="16"/>
                <w:szCs w:val="16"/>
              </w:rPr>
              <w:t>,</w:t>
            </w:r>
            <w:r w:rsidR="00E2303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197D">
              <w:rPr>
                <w:color w:val="000000"/>
                <w:sz w:val="16"/>
                <w:szCs w:val="16"/>
              </w:rPr>
              <w:t>ул.Бабаева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Pr="00B5197D">
              <w:rPr>
                <w:color w:val="000000"/>
                <w:sz w:val="16"/>
                <w:szCs w:val="16"/>
              </w:rPr>
              <w:t>олько в установленных остановочных пунктах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B5197D">
              <w:rPr>
                <w:color w:val="000000"/>
                <w:sz w:val="16"/>
                <w:szCs w:val="16"/>
              </w:rPr>
              <w:t>о регулируемым тарифам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FF40D1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Автобус, малый класс</w:t>
            </w:r>
            <w:r w:rsidR="00FF40D1">
              <w:rPr>
                <w:color w:val="000000"/>
                <w:sz w:val="16"/>
                <w:szCs w:val="16"/>
              </w:rPr>
              <w:t>, 1 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8B7737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и 4 класс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21.11.2015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>Индивидуальный предприниматель Герасимов Владимир Георгиевич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 w:rsidRPr="00B5197D">
              <w:rPr>
                <w:color w:val="000000"/>
                <w:sz w:val="16"/>
                <w:szCs w:val="16"/>
              </w:rPr>
              <w:t xml:space="preserve">Расписание согласно приложению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Городское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2E" w:rsidRPr="00B5197D" w:rsidRDefault="00611F2E" w:rsidP="003747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B5197D" w:rsidRDefault="00B5197D" w:rsidP="00747C95">
      <w:pPr>
        <w:pStyle w:val="2"/>
        <w:spacing w:line="240" w:lineRule="auto"/>
        <w:rPr>
          <w:sz w:val="24"/>
          <w:szCs w:val="24"/>
        </w:rPr>
      </w:pPr>
    </w:p>
    <w:p w:rsidR="00B5197D" w:rsidRDefault="00B5197D" w:rsidP="00747C95">
      <w:pPr>
        <w:pStyle w:val="2"/>
        <w:spacing w:line="240" w:lineRule="auto"/>
        <w:rPr>
          <w:sz w:val="24"/>
          <w:szCs w:val="24"/>
        </w:rPr>
      </w:pPr>
    </w:p>
    <w:p w:rsidR="00B90E41" w:rsidRDefault="00121A6A" w:rsidP="00747C95">
      <w:pPr>
        <w:pStyle w:val="2"/>
        <w:spacing w:line="240" w:lineRule="auto"/>
        <w:rPr>
          <w:sz w:val="24"/>
          <w:szCs w:val="24"/>
        </w:rPr>
      </w:pPr>
      <w:r w:rsidRPr="005D273F">
        <w:rPr>
          <w:color w:val="000000"/>
          <w:sz w:val="28"/>
          <w:szCs w:val="28"/>
        </w:rPr>
        <w:t>Мэр городского округа</w:t>
      </w:r>
      <w:r w:rsidR="00E23036">
        <w:rPr>
          <w:color w:val="000000"/>
          <w:sz w:val="28"/>
          <w:szCs w:val="28"/>
        </w:rPr>
        <w:t xml:space="preserve"> </w:t>
      </w:r>
      <w:r w:rsidRPr="005D273F">
        <w:rPr>
          <w:color w:val="000000"/>
          <w:sz w:val="28"/>
          <w:szCs w:val="28"/>
        </w:rPr>
        <w:t>муниципального</w:t>
      </w:r>
      <w:r w:rsidR="00E23036">
        <w:rPr>
          <w:color w:val="000000"/>
          <w:sz w:val="28"/>
          <w:szCs w:val="28"/>
        </w:rPr>
        <w:t xml:space="preserve"> </w:t>
      </w:r>
      <w:r w:rsidRPr="005D273F">
        <w:rPr>
          <w:color w:val="000000"/>
          <w:sz w:val="28"/>
          <w:szCs w:val="28"/>
        </w:rPr>
        <w:br/>
        <w:t>образования «город Саянск»</w:t>
      </w:r>
      <w:r w:rsidR="00E23036">
        <w:rPr>
          <w:color w:val="000000"/>
          <w:sz w:val="28"/>
          <w:szCs w:val="28"/>
        </w:rPr>
        <w:t xml:space="preserve"> </w:t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  <w:t xml:space="preserve"> </w:t>
      </w:r>
      <w:proofErr w:type="spellStart"/>
      <w:r w:rsidRPr="005D273F">
        <w:rPr>
          <w:color w:val="000000"/>
          <w:sz w:val="28"/>
          <w:szCs w:val="28"/>
        </w:rPr>
        <w:t>О.В.Боровский</w:t>
      </w:r>
      <w:proofErr w:type="spellEnd"/>
    </w:p>
    <w:p w:rsidR="00B90E41" w:rsidRDefault="00B90E41" w:rsidP="00747C95">
      <w:pPr>
        <w:pStyle w:val="2"/>
        <w:spacing w:line="240" w:lineRule="auto"/>
        <w:rPr>
          <w:sz w:val="24"/>
          <w:szCs w:val="24"/>
        </w:rPr>
      </w:pPr>
    </w:p>
    <w:p w:rsidR="00B90E41" w:rsidRDefault="00B90E41" w:rsidP="00747C95">
      <w:pPr>
        <w:pStyle w:val="2"/>
        <w:spacing w:line="240" w:lineRule="auto"/>
        <w:rPr>
          <w:sz w:val="24"/>
          <w:szCs w:val="24"/>
        </w:rPr>
      </w:pPr>
    </w:p>
    <w:p w:rsidR="007875D7" w:rsidRDefault="007875D7" w:rsidP="00747C95">
      <w:pPr>
        <w:pStyle w:val="2"/>
        <w:spacing w:line="240" w:lineRule="auto"/>
        <w:rPr>
          <w:sz w:val="24"/>
          <w:szCs w:val="24"/>
        </w:rPr>
      </w:pPr>
    </w:p>
    <w:p w:rsidR="007875D7" w:rsidRPr="007875D7" w:rsidRDefault="007875D7" w:rsidP="00747C95">
      <w:pPr>
        <w:pStyle w:val="2"/>
        <w:spacing w:line="240" w:lineRule="auto"/>
      </w:pPr>
    </w:p>
    <w:p w:rsidR="007875D7" w:rsidRPr="007875D7" w:rsidRDefault="007875D7" w:rsidP="00747C95">
      <w:pPr>
        <w:pStyle w:val="2"/>
        <w:spacing w:line="240" w:lineRule="auto"/>
      </w:pPr>
    </w:p>
    <w:p w:rsidR="007875D7" w:rsidRDefault="007875D7" w:rsidP="00747C95">
      <w:pPr>
        <w:pStyle w:val="2"/>
        <w:spacing w:line="240" w:lineRule="auto"/>
      </w:pPr>
    </w:p>
    <w:p w:rsidR="009C5BBD" w:rsidRDefault="009C5BBD" w:rsidP="00747C95">
      <w:pPr>
        <w:pStyle w:val="2"/>
        <w:spacing w:line="240" w:lineRule="auto"/>
      </w:pPr>
    </w:p>
    <w:p w:rsidR="009C5BBD" w:rsidRDefault="009C5BBD" w:rsidP="00747C95">
      <w:pPr>
        <w:pStyle w:val="2"/>
        <w:spacing w:line="240" w:lineRule="auto"/>
      </w:pPr>
    </w:p>
    <w:p w:rsidR="009C5BBD" w:rsidRDefault="009C5BBD" w:rsidP="00747C95">
      <w:pPr>
        <w:pStyle w:val="2"/>
        <w:spacing w:line="240" w:lineRule="auto"/>
      </w:pPr>
    </w:p>
    <w:p w:rsidR="009C5BBD" w:rsidRDefault="009C5BBD" w:rsidP="00747C95">
      <w:pPr>
        <w:pStyle w:val="2"/>
        <w:spacing w:line="240" w:lineRule="auto"/>
      </w:pPr>
    </w:p>
    <w:p w:rsidR="009C5BBD" w:rsidRDefault="009C5BBD" w:rsidP="00747C95">
      <w:pPr>
        <w:pStyle w:val="2"/>
        <w:spacing w:line="240" w:lineRule="auto"/>
      </w:pPr>
    </w:p>
    <w:p w:rsidR="009C5BBD" w:rsidRPr="007875D7" w:rsidRDefault="009C5BBD" w:rsidP="00747C95">
      <w:pPr>
        <w:pStyle w:val="2"/>
        <w:spacing w:line="240" w:lineRule="auto"/>
      </w:pPr>
    </w:p>
    <w:p w:rsidR="007875D7" w:rsidRPr="007875D7" w:rsidRDefault="007875D7" w:rsidP="00747C95">
      <w:pPr>
        <w:pStyle w:val="2"/>
        <w:spacing w:line="240" w:lineRule="auto"/>
      </w:pPr>
    </w:p>
    <w:p w:rsidR="00B90E41" w:rsidRPr="007875D7" w:rsidRDefault="00B90E41" w:rsidP="00747C95">
      <w:pPr>
        <w:pStyle w:val="2"/>
        <w:spacing w:line="240" w:lineRule="auto"/>
      </w:pPr>
    </w:p>
    <w:p w:rsidR="007875D7" w:rsidRPr="007875D7" w:rsidRDefault="007875D7" w:rsidP="007875D7">
      <w:pPr>
        <w:pStyle w:val="2"/>
        <w:spacing w:after="0" w:line="240" w:lineRule="auto"/>
      </w:pPr>
      <w:proofErr w:type="spellStart"/>
      <w:r w:rsidRPr="007875D7">
        <w:t>А.А.Чернобук</w:t>
      </w:r>
      <w:proofErr w:type="spellEnd"/>
    </w:p>
    <w:p w:rsidR="007875D7" w:rsidRPr="007875D7" w:rsidRDefault="007875D7" w:rsidP="007875D7">
      <w:r w:rsidRPr="007875D7">
        <w:t>Тел. 5-24-08</w:t>
      </w:r>
    </w:p>
    <w:p w:rsidR="00BE55E2" w:rsidRDefault="00BE55E2" w:rsidP="00747C95">
      <w:pPr>
        <w:pStyle w:val="2"/>
        <w:spacing w:line="240" w:lineRule="auto"/>
        <w:rPr>
          <w:sz w:val="24"/>
          <w:szCs w:val="24"/>
        </w:rPr>
      </w:pPr>
    </w:p>
    <w:p w:rsidR="009C5BBD" w:rsidRPr="00E23036" w:rsidRDefault="009C5BBD" w:rsidP="009C5BBD">
      <w:pPr>
        <w:tabs>
          <w:tab w:val="left" w:pos="9781"/>
          <w:tab w:val="left" w:pos="10773"/>
          <w:tab w:val="left" w:pos="15704"/>
        </w:tabs>
        <w:ind w:left="10632" w:right="-31"/>
        <w:rPr>
          <w:rFonts w:ascii="Courier New" w:hAnsi="Courier New" w:cs="Courier New"/>
          <w:color w:val="000000"/>
          <w:sz w:val="22"/>
          <w:szCs w:val="22"/>
        </w:rPr>
      </w:pPr>
      <w:r w:rsidRPr="00E23036">
        <w:rPr>
          <w:rFonts w:ascii="Courier New" w:hAnsi="Courier New" w:cs="Courier New"/>
          <w:color w:val="000000"/>
          <w:sz w:val="22"/>
          <w:szCs w:val="22"/>
        </w:rPr>
        <w:lastRenderedPageBreak/>
        <w:t>Приложение 2</w:t>
      </w:r>
    </w:p>
    <w:p w:rsidR="009C5BBD" w:rsidRPr="00E23036" w:rsidRDefault="009C5BBD" w:rsidP="009C5BBD">
      <w:pPr>
        <w:tabs>
          <w:tab w:val="left" w:pos="9781"/>
          <w:tab w:val="left" w:pos="10773"/>
          <w:tab w:val="left" w:pos="15704"/>
        </w:tabs>
        <w:ind w:left="10632" w:right="-31"/>
        <w:rPr>
          <w:rFonts w:ascii="Courier New" w:hAnsi="Courier New" w:cs="Courier New"/>
          <w:color w:val="000000"/>
          <w:sz w:val="22"/>
          <w:szCs w:val="22"/>
        </w:rPr>
      </w:pPr>
      <w:r w:rsidRPr="00E23036">
        <w:rPr>
          <w:rFonts w:ascii="Courier New" w:hAnsi="Courier New" w:cs="Courier New"/>
          <w:color w:val="000000"/>
          <w:sz w:val="22"/>
          <w:szCs w:val="22"/>
        </w:rPr>
        <w:t>к Реестру муниципальных маршрутов регулярных перевозок на территории городского округа муниципального образования «город Саянск»</w:t>
      </w:r>
    </w:p>
    <w:p w:rsidR="009C5BBD" w:rsidRPr="009C5BBD" w:rsidRDefault="009C5BBD" w:rsidP="009C5BBD">
      <w:pPr>
        <w:rPr>
          <w:color w:val="000000"/>
          <w:sz w:val="22"/>
          <w:szCs w:val="22"/>
        </w:rPr>
      </w:pPr>
    </w:p>
    <w:p w:rsidR="009C5BBD" w:rsidRPr="009C5BBD" w:rsidRDefault="009C5BBD" w:rsidP="009C5BBD">
      <w:pPr>
        <w:rPr>
          <w:color w:val="000000"/>
          <w:sz w:val="24"/>
          <w:szCs w:val="24"/>
        </w:rPr>
      </w:pPr>
      <w:r w:rsidRPr="009C5BBD">
        <w:rPr>
          <w:b/>
          <w:color w:val="000000"/>
          <w:sz w:val="24"/>
          <w:szCs w:val="24"/>
        </w:rPr>
        <w:t>Расписание движения</w:t>
      </w:r>
      <w:r w:rsidR="00E23036">
        <w:rPr>
          <w:b/>
          <w:color w:val="000000"/>
          <w:sz w:val="24"/>
          <w:szCs w:val="24"/>
        </w:rPr>
        <w:t xml:space="preserve"> </w:t>
      </w:r>
      <w:r w:rsidRPr="009C5BBD">
        <w:rPr>
          <w:b/>
          <w:color w:val="000000"/>
          <w:sz w:val="24"/>
          <w:szCs w:val="24"/>
        </w:rPr>
        <w:t>транспортных средств по муниципальному маршруту № 1 (график № 1)</w:t>
      </w:r>
      <w:r w:rsidR="00E23036">
        <w:rPr>
          <w:b/>
          <w:color w:val="000000"/>
          <w:sz w:val="24"/>
          <w:szCs w:val="24"/>
        </w:rPr>
        <w:t xml:space="preserve"> </w:t>
      </w:r>
      <w:r w:rsidRPr="009C5BBD">
        <w:rPr>
          <w:b/>
          <w:color w:val="000000"/>
          <w:sz w:val="24"/>
          <w:szCs w:val="24"/>
        </w:rPr>
        <w:t xml:space="preserve">«Автостанция – Автостанция» </w:t>
      </w:r>
    </w:p>
    <w:p w:rsidR="009C5BBD" w:rsidRPr="009C5BBD" w:rsidRDefault="009C5BBD" w:rsidP="009C5BBD">
      <w:pPr>
        <w:rPr>
          <w:sz w:val="24"/>
          <w:szCs w:val="24"/>
        </w:rPr>
      </w:pPr>
    </w:p>
    <w:tbl>
      <w:tblPr>
        <w:tblW w:w="15811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1439"/>
        <w:gridCol w:w="425"/>
        <w:gridCol w:w="367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6"/>
        <w:gridCol w:w="497"/>
        <w:gridCol w:w="459"/>
        <w:gridCol w:w="425"/>
        <w:gridCol w:w="429"/>
        <w:gridCol w:w="426"/>
        <w:gridCol w:w="428"/>
        <w:gridCol w:w="428"/>
        <w:gridCol w:w="425"/>
        <w:gridCol w:w="425"/>
        <w:gridCol w:w="425"/>
        <w:gridCol w:w="426"/>
        <w:gridCol w:w="451"/>
        <w:gridCol w:w="393"/>
        <w:gridCol w:w="374"/>
        <w:gridCol w:w="375"/>
        <w:gridCol w:w="425"/>
        <w:gridCol w:w="389"/>
        <w:gridCol w:w="426"/>
      </w:tblGrid>
      <w:tr w:rsidR="009C5BBD" w:rsidRPr="009C5BBD" w:rsidTr="00506263">
        <w:trPr>
          <w:trHeight w:val="700"/>
        </w:trPr>
        <w:tc>
          <w:tcPr>
            <w:tcW w:w="143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sz w:val="16"/>
                <w:szCs w:val="16"/>
              </w:rPr>
            </w:pPr>
            <w:r w:rsidRPr="009C5BBD">
              <w:rPr>
                <w:b/>
                <w:bCs/>
                <w:sz w:val="16"/>
                <w:szCs w:val="16"/>
              </w:rPr>
              <w:t>Наименование остановочных пунктов</w:t>
            </w:r>
          </w:p>
        </w:tc>
        <w:tc>
          <w:tcPr>
            <w:tcW w:w="1437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BD" w:rsidRPr="009C5BBD" w:rsidRDefault="009C5BBD" w:rsidP="009C5BBD">
            <w:pPr>
              <w:jc w:val="center"/>
              <w:rPr>
                <w:b/>
                <w:bCs/>
                <w:sz w:val="16"/>
                <w:szCs w:val="16"/>
              </w:rPr>
            </w:pPr>
            <w:r w:rsidRPr="009C5BBD">
              <w:rPr>
                <w:b/>
                <w:bCs/>
                <w:sz w:val="16"/>
                <w:szCs w:val="16"/>
              </w:rPr>
              <w:t>Время прохождения транспортным средством остановочных пунктов</w:t>
            </w:r>
          </w:p>
        </w:tc>
      </w:tr>
      <w:tr w:rsidR="009C5BBD" w:rsidRPr="009C5BBD" w:rsidTr="00506263">
        <w:trPr>
          <w:trHeight w:val="863"/>
        </w:trPr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sz w:val="16"/>
                <w:szCs w:val="16"/>
              </w:rPr>
            </w:pPr>
            <w:r w:rsidRPr="009C5BBD">
              <w:rPr>
                <w:sz w:val="16"/>
                <w:szCs w:val="16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6-05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14-05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14-35 в гараж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16-05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16-35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19-05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  <w:highlight w:val="yellow"/>
              </w:rPr>
            </w:pPr>
            <w:r w:rsidRPr="009C5BBD">
              <w:rPr>
                <w:sz w:val="14"/>
                <w:szCs w:val="14"/>
              </w:rPr>
              <w:t>19-35 в гараж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20-05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20-35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21-35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22-35 в гараж</w:t>
            </w:r>
          </w:p>
        </w:tc>
      </w:tr>
      <w:tr w:rsidR="009C5BBD" w:rsidRPr="009C5BBD" w:rsidTr="00506263">
        <w:trPr>
          <w:trHeight w:val="277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213228">
            <w:pPr>
              <w:rPr>
                <w:sz w:val="16"/>
                <w:szCs w:val="16"/>
              </w:rPr>
            </w:pPr>
            <w:r w:rsidRPr="009C5BBD">
              <w:rPr>
                <w:sz w:val="16"/>
                <w:szCs w:val="16"/>
              </w:rPr>
              <w:t>М</w:t>
            </w:r>
            <w:r w:rsidR="00213228">
              <w:rPr>
                <w:sz w:val="16"/>
                <w:szCs w:val="16"/>
              </w:rPr>
              <w:t>икрорайон «</w:t>
            </w:r>
            <w:r w:rsidRPr="009C5BBD">
              <w:rPr>
                <w:sz w:val="16"/>
                <w:szCs w:val="16"/>
              </w:rPr>
              <w:t>Строителей</w:t>
            </w:r>
            <w:r w:rsidR="00213228">
              <w:rPr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6-06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14-06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15-06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16-06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19-06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20-06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20-36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21-36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</w:tr>
      <w:tr w:rsidR="009C5BBD" w:rsidRPr="009C5BBD" w:rsidTr="00506263">
        <w:trPr>
          <w:trHeight w:val="284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sz w:val="16"/>
                <w:szCs w:val="16"/>
              </w:rPr>
            </w:pPr>
            <w:r w:rsidRPr="009C5BBD">
              <w:rPr>
                <w:sz w:val="16"/>
                <w:szCs w:val="16"/>
              </w:rPr>
              <w:t>Горка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6-07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13-37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14-07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15-07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16-07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16-37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19-07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20-07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20-37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21-37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</w:tr>
      <w:tr w:rsidR="009C5BBD" w:rsidRPr="009C5BBD" w:rsidTr="00506263">
        <w:trPr>
          <w:trHeight w:val="273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sz w:val="16"/>
                <w:szCs w:val="16"/>
              </w:rPr>
            </w:pPr>
            <w:r w:rsidRPr="009C5BBD">
              <w:rPr>
                <w:sz w:val="16"/>
                <w:szCs w:val="16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6-09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13-39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14-09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15-09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16-09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16-39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19-09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20-09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20-39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21-39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</w:tr>
      <w:tr w:rsidR="009C5BBD" w:rsidRPr="009C5BBD" w:rsidTr="00506263">
        <w:trPr>
          <w:trHeight w:val="307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213228">
            <w:pPr>
              <w:rPr>
                <w:sz w:val="16"/>
                <w:szCs w:val="16"/>
              </w:rPr>
            </w:pPr>
            <w:r w:rsidRPr="009C5BBD">
              <w:rPr>
                <w:sz w:val="16"/>
                <w:szCs w:val="16"/>
              </w:rPr>
              <w:t>М</w:t>
            </w:r>
            <w:r w:rsidR="00213228">
              <w:rPr>
                <w:sz w:val="16"/>
                <w:szCs w:val="16"/>
              </w:rPr>
              <w:t>икрорайон «</w:t>
            </w:r>
            <w:r w:rsidRPr="009C5BBD">
              <w:rPr>
                <w:sz w:val="16"/>
                <w:szCs w:val="16"/>
              </w:rPr>
              <w:t>Солнечный</w:t>
            </w:r>
            <w:r w:rsidR="00213228">
              <w:rPr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6-10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13-40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16-40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20-10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20-40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21-40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</w:tr>
      <w:tr w:rsidR="009C5BBD" w:rsidRPr="009C5BBD" w:rsidTr="00506263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sz w:val="16"/>
                <w:szCs w:val="16"/>
              </w:rPr>
            </w:pPr>
            <w:r w:rsidRPr="009C5BBD">
              <w:rPr>
                <w:sz w:val="16"/>
                <w:szCs w:val="16"/>
              </w:rPr>
              <w:t>Телеграф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6-11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13-41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15-11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16-41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20-11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20-41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21-41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</w:tr>
      <w:tr w:rsidR="009C5BBD" w:rsidRPr="009C5BBD" w:rsidTr="00506263">
        <w:trPr>
          <w:trHeight w:val="37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213228">
            <w:pPr>
              <w:rPr>
                <w:sz w:val="16"/>
                <w:szCs w:val="16"/>
              </w:rPr>
            </w:pPr>
            <w:r w:rsidRPr="009C5BBD">
              <w:rPr>
                <w:sz w:val="16"/>
                <w:szCs w:val="16"/>
              </w:rPr>
              <w:t>М</w:t>
            </w:r>
            <w:r w:rsidR="00213228">
              <w:rPr>
                <w:sz w:val="16"/>
                <w:szCs w:val="16"/>
              </w:rPr>
              <w:t>икрорайон</w:t>
            </w:r>
            <w:r w:rsidR="00E23036">
              <w:rPr>
                <w:sz w:val="16"/>
                <w:szCs w:val="16"/>
              </w:rPr>
              <w:t xml:space="preserve"> </w:t>
            </w:r>
            <w:r w:rsidR="00213228">
              <w:rPr>
                <w:sz w:val="16"/>
                <w:szCs w:val="16"/>
              </w:rPr>
              <w:t>«</w:t>
            </w:r>
            <w:r w:rsidRPr="009C5BBD">
              <w:rPr>
                <w:sz w:val="16"/>
                <w:szCs w:val="16"/>
              </w:rPr>
              <w:t>Октябрьский</w:t>
            </w:r>
            <w:r w:rsidR="00213228">
              <w:rPr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6-14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13-44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20-14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20-44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21-44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</w:tr>
      <w:tr w:rsidR="009C5BBD" w:rsidRPr="009C5BBD" w:rsidTr="00506263">
        <w:trPr>
          <w:trHeight w:val="30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sz w:val="16"/>
                <w:szCs w:val="16"/>
              </w:rPr>
            </w:pPr>
            <w:r w:rsidRPr="009C5BBD">
              <w:rPr>
                <w:sz w:val="16"/>
                <w:szCs w:val="16"/>
              </w:rPr>
              <w:t>ЗАГС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6-15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13-45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16-45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20-15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20-45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21-45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</w:tr>
      <w:tr w:rsidR="009C5BBD" w:rsidRPr="009C5BBD" w:rsidTr="00506263">
        <w:trPr>
          <w:trHeight w:val="253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sz w:val="16"/>
                <w:szCs w:val="16"/>
              </w:rPr>
            </w:pPr>
            <w:proofErr w:type="spellStart"/>
            <w:r w:rsidRPr="009C5BBD">
              <w:rPr>
                <w:sz w:val="16"/>
                <w:szCs w:val="16"/>
              </w:rPr>
              <w:t>Профлицей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6-16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13-46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19-16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20-16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20-46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21-46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</w:tr>
      <w:tr w:rsidR="009C5BBD" w:rsidRPr="009C5BBD" w:rsidTr="00506263">
        <w:trPr>
          <w:trHeight w:val="427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213228">
            <w:pPr>
              <w:rPr>
                <w:sz w:val="16"/>
                <w:szCs w:val="16"/>
              </w:rPr>
            </w:pPr>
            <w:r w:rsidRPr="009C5BBD">
              <w:rPr>
                <w:sz w:val="16"/>
                <w:szCs w:val="16"/>
              </w:rPr>
              <w:t>М</w:t>
            </w:r>
            <w:r w:rsidR="00213228">
              <w:rPr>
                <w:sz w:val="16"/>
                <w:szCs w:val="16"/>
              </w:rPr>
              <w:t>икрорайон</w:t>
            </w:r>
            <w:r w:rsidRPr="009C5BBD">
              <w:rPr>
                <w:sz w:val="16"/>
                <w:szCs w:val="16"/>
              </w:rPr>
              <w:t xml:space="preserve"> </w:t>
            </w:r>
            <w:r w:rsidR="00213228">
              <w:rPr>
                <w:sz w:val="16"/>
                <w:szCs w:val="16"/>
              </w:rPr>
              <w:t>«</w:t>
            </w:r>
            <w:r w:rsidRPr="009C5BBD">
              <w:rPr>
                <w:sz w:val="16"/>
                <w:szCs w:val="16"/>
              </w:rPr>
              <w:t>Благовещенский</w:t>
            </w:r>
            <w:r w:rsidR="00213228">
              <w:rPr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6-18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13-48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16-48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19-18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20-18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20-48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21-48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</w:tr>
      <w:tr w:rsidR="009C5BBD" w:rsidRPr="009C5BBD" w:rsidTr="00506263">
        <w:trPr>
          <w:trHeight w:val="363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sz w:val="16"/>
                <w:szCs w:val="16"/>
              </w:rPr>
            </w:pPr>
            <w:proofErr w:type="spellStart"/>
            <w:r w:rsidRPr="009C5BBD">
              <w:rPr>
                <w:sz w:val="16"/>
                <w:szCs w:val="16"/>
              </w:rPr>
              <w:t>Горбольница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13-52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14-22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16-52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</w:tr>
      <w:tr w:rsidR="009C5BBD" w:rsidRPr="009C5BBD" w:rsidTr="00506263">
        <w:trPr>
          <w:trHeight w:val="330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sz w:val="16"/>
                <w:szCs w:val="16"/>
              </w:rPr>
            </w:pPr>
            <w:r w:rsidRPr="009C5BBD">
              <w:rPr>
                <w:sz w:val="16"/>
                <w:szCs w:val="16"/>
              </w:rPr>
              <w:t>Храм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6-24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13-54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15-24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16-54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19-24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20-24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20-54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21-54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</w:tr>
      <w:tr w:rsidR="009C5BBD" w:rsidRPr="009C5BBD" w:rsidTr="00506263">
        <w:trPr>
          <w:trHeight w:val="360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sz w:val="16"/>
                <w:szCs w:val="16"/>
              </w:rPr>
            </w:pPr>
            <w:r w:rsidRPr="009C5BBD">
              <w:rPr>
                <w:sz w:val="16"/>
                <w:szCs w:val="16"/>
              </w:rPr>
              <w:t xml:space="preserve">Магазин </w:t>
            </w:r>
            <w:r w:rsidR="00213228">
              <w:rPr>
                <w:sz w:val="16"/>
                <w:szCs w:val="16"/>
              </w:rPr>
              <w:t>«</w:t>
            </w:r>
            <w:r w:rsidRPr="009C5BBD">
              <w:rPr>
                <w:sz w:val="16"/>
                <w:szCs w:val="16"/>
              </w:rPr>
              <w:t>Надежда</w:t>
            </w:r>
            <w:r w:rsidR="00213228">
              <w:rPr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6-25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13-55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14-25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16-55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19-25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20-25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20-55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21-55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</w:tr>
      <w:tr w:rsidR="009C5BBD" w:rsidRPr="009C5BBD" w:rsidTr="00506263">
        <w:trPr>
          <w:trHeight w:val="360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213228">
            <w:pPr>
              <w:rPr>
                <w:sz w:val="16"/>
                <w:szCs w:val="16"/>
              </w:rPr>
            </w:pPr>
            <w:r w:rsidRPr="009C5BBD">
              <w:rPr>
                <w:sz w:val="16"/>
                <w:szCs w:val="16"/>
              </w:rPr>
              <w:t>М</w:t>
            </w:r>
            <w:r w:rsidR="00213228">
              <w:rPr>
                <w:sz w:val="16"/>
                <w:szCs w:val="16"/>
              </w:rPr>
              <w:t>икрорайон «</w:t>
            </w:r>
            <w:r w:rsidRPr="009C5BBD">
              <w:rPr>
                <w:sz w:val="16"/>
                <w:szCs w:val="16"/>
              </w:rPr>
              <w:t>Молодежный</w:t>
            </w:r>
            <w:r w:rsidR="00213228">
              <w:rPr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6-26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13-56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14-26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15-26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16-26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16-56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19-26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20-26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20-56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21-56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</w:tr>
      <w:tr w:rsidR="009C5BBD" w:rsidRPr="009C5BBD" w:rsidTr="00506263">
        <w:trPr>
          <w:trHeight w:val="286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sz w:val="16"/>
                <w:szCs w:val="16"/>
              </w:rPr>
            </w:pPr>
            <w:r w:rsidRPr="009C5BBD">
              <w:rPr>
                <w:sz w:val="16"/>
                <w:szCs w:val="16"/>
              </w:rPr>
              <w:lastRenderedPageBreak/>
              <w:t>Оптовая база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</w:tr>
      <w:tr w:rsidR="009C5BBD" w:rsidRPr="009C5BBD" w:rsidTr="00506263">
        <w:trPr>
          <w:trHeight w:val="261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sz w:val="16"/>
                <w:szCs w:val="16"/>
              </w:rPr>
            </w:pPr>
            <w:r w:rsidRPr="009C5BBD">
              <w:rPr>
                <w:sz w:val="16"/>
                <w:szCs w:val="16"/>
              </w:rPr>
              <w:t>АТП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6-30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14-30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19-30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20-30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21-00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22-00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</w:tr>
      <w:tr w:rsidR="009C5BBD" w:rsidRPr="009C5BBD" w:rsidTr="00506263">
        <w:trPr>
          <w:trHeight w:val="375"/>
        </w:trPr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213228">
            <w:pPr>
              <w:rPr>
                <w:sz w:val="16"/>
                <w:szCs w:val="16"/>
              </w:rPr>
            </w:pPr>
            <w:r w:rsidRPr="009C5BBD">
              <w:rPr>
                <w:sz w:val="16"/>
                <w:szCs w:val="16"/>
              </w:rPr>
              <w:t>М</w:t>
            </w:r>
            <w:r w:rsidR="00213228">
              <w:rPr>
                <w:sz w:val="16"/>
                <w:szCs w:val="16"/>
              </w:rPr>
              <w:t>икрорайон «</w:t>
            </w:r>
            <w:r w:rsidRPr="009C5BBD">
              <w:rPr>
                <w:sz w:val="16"/>
                <w:szCs w:val="16"/>
              </w:rPr>
              <w:t>Молодежный</w:t>
            </w:r>
            <w:r w:rsidR="00213228">
              <w:rPr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14-01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14-31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16-31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17-01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19-31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20-31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21-01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22-01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</w:tr>
      <w:tr w:rsidR="009C5BBD" w:rsidRPr="009C5BBD" w:rsidTr="00506263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213228">
            <w:pPr>
              <w:rPr>
                <w:sz w:val="16"/>
                <w:szCs w:val="16"/>
              </w:rPr>
            </w:pPr>
            <w:r w:rsidRPr="009C5BBD">
              <w:rPr>
                <w:sz w:val="16"/>
                <w:szCs w:val="16"/>
              </w:rPr>
              <w:t>М</w:t>
            </w:r>
            <w:r w:rsidR="00213228">
              <w:rPr>
                <w:sz w:val="16"/>
                <w:szCs w:val="16"/>
              </w:rPr>
              <w:t>икрорайон</w:t>
            </w:r>
            <w:r w:rsidRPr="009C5BBD">
              <w:rPr>
                <w:sz w:val="16"/>
                <w:szCs w:val="16"/>
              </w:rPr>
              <w:t xml:space="preserve"> </w:t>
            </w:r>
            <w:r w:rsidR="00213228">
              <w:rPr>
                <w:sz w:val="16"/>
                <w:szCs w:val="16"/>
              </w:rPr>
              <w:t>«</w:t>
            </w:r>
            <w:r w:rsidRPr="009C5BBD">
              <w:rPr>
                <w:sz w:val="16"/>
                <w:szCs w:val="16"/>
              </w:rPr>
              <w:t>Ленинградский</w:t>
            </w:r>
            <w:r w:rsidR="00213228">
              <w:rPr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6-32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14-02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14-32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16-32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19-32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20-32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21-02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22-02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</w:tr>
      <w:tr w:rsidR="009C5BBD" w:rsidRPr="009C5BBD" w:rsidTr="00506263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sz w:val="16"/>
                <w:szCs w:val="16"/>
              </w:rPr>
            </w:pPr>
            <w:r w:rsidRPr="009C5BBD">
              <w:rPr>
                <w:sz w:val="16"/>
                <w:szCs w:val="16"/>
              </w:rPr>
              <w:t>Дома ветеранов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14-33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16-33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</w:tr>
      <w:tr w:rsidR="009C5BBD" w:rsidRPr="009C5BBD" w:rsidTr="00506263">
        <w:trPr>
          <w:trHeight w:val="330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213228">
            <w:pPr>
              <w:rPr>
                <w:sz w:val="16"/>
                <w:szCs w:val="16"/>
              </w:rPr>
            </w:pPr>
            <w:r w:rsidRPr="009C5BBD">
              <w:rPr>
                <w:sz w:val="16"/>
                <w:szCs w:val="16"/>
              </w:rPr>
              <w:t>М</w:t>
            </w:r>
            <w:r w:rsidR="00213228">
              <w:rPr>
                <w:sz w:val="16"/>
                <w:szCs w:val="16"/>
              </w:rPr>
              <w:t>икрорайон</w:t>
            </w:r>
            <w:r w:rsidRPr="009C5BBD">
              <w:rPr>
                <w:sz w:val="16"/>
                <w:szCs w:val="16"/>
              </w:rPr>
              <w:t xml:space="preserve"> </w:t>
            </w:r>
            <w:r w:rsidR="00213228">
              <w:rPr>
                <w:sz w:val="16"/>
                <w:szCs w:val="16"/>
              </w:rPr>
              <w:t>«</w:t>
            </w:r>
            <w:r w:rsidRPr="009C5BBD">
              <w:rPr>
                <w:sz w:val="16"/>
                <w:szCs w:val="16"/>
              </w:rPr>
              <w:t>Мирный</w:t>
            </w:r>
            <w:r w:rsidR="00213228">
              <w:rPr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6-34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7-34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9-34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10-34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11-34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12-34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13-34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14-34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15-34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16-34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17-04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17-34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19-34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20-34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21-04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21-34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22-04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  <w:r w:rsidRPr="009C5BBD">
              <w:rPr>
                <w:sz w:val="14"/>
                <w:szCs w:val="14"/>
              </w:rPr>
              <w:t>22-34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BD" w:rsidRPr="009C5BBD" w:rsidRDefault="009C5BBD" w:rsidP="009C5BBD">
            <w:pPr>
              <w:jc w:val="center"/>
              <w:rPr>
                <w:sz w:val="14"/>
                <w:szCs w:val="14"/>
              </w:rPr>
            </w:pPr>
          </w:p>
        </w:tc>
      </w:tr>
    </w:tbl>
    <w:p w:rsidR="009C5BBD" w:rsidRPr="009C5BBD" w:rsidRDefault="009C5BBD" w:rsidP="009C5BBD">
      <w:pPr>
        <w:rPr>
          <w:sz w:val="24"/>
          <w:szCs w:val="24"/>
        </w:rPr>
      </w:pPr>
      <w:r w:rsidRPr="009C5BBD">
        <w:rPr>
          <w:sz w:val="24"/>
          <w:szCs w:val="24"/>
        </w:rPr>
        <w:t>Примечание:</w:t>
      </w:r>
    </w:p>
    <w:p w:rsidR="009C5BBD" w:rsidRPr="009C5BBD" w:rsidRDefault="009C5BBD" w:rsidP="009C5BBD">
      <w:pPr>
        <w:numPr>
          <w:ilvl w:val="0"/>
          <w:numId w:val="3"/>
        </w:numPr>
        <w:rPr>
          <w:sz w:val="24"/>
          <w:szCs w:val="24"/>
        </w:rPr>
      </w:pPr>
      <w:r w:rsidRPr="009C5BBD">
        <w:rPr>
          <w:sz w:val="24"/>
          <w:szCs w:val="24"/>
        </w:rPr>
        <w:t>Рейсы с 07-05 до 18-35 час. выполняются через Дома ветеранов (</w:t>
      </w:r>
      <w:proofErr w:type="spellStart"/>
      <w:r w:rsidRPr="009C5BBD">
        <w:rPr>
          <w:sz w:val="24"/>
          <w:szCs w:val="24"/>
        </w:rPr>
        <w:t>мкр</w:t>
      </w:r>
      <w:proofErr w:type="gramStart"/>
      <w:r w:rsidRPr="009C5BBD">
        <w:rPr>
          <w:sz w:val="24"/>
          <w:szCs w:val="24"/>
        </w:rPr>
        <w:t>.М</w:t>
      </w:r>
      <w:proofErr w:type="gramEnd"/>
      <w:r w:rsidRPr="009C5BBD">
        <w:rPr>
          <w:sz w:val="24"/>
          <w:szCs w:val="24"/>
        </w:rPr>
        <w:t>ирный</w:t>
      </w:r>
      <w:proofErr w:type="spellEnd"/>
      <w:r w:rsidRPr="009C5BBD">
        <w:rPr>
          <w:sz w:val="24"/>
          <w:szCs w:val="24"/>
        </w:rPr>
        <w:t xml:space="preserve">) и через </w:t>
      </w:r>
      <w:proofErr w:type="spellStart"/>
      <w:r w:rsidRPr="009C5BBD">
        <w:rPr>
          <w:sz w:val="24"/>
          <w:szCs w:val="24"/>
        </w:rPr>
        <w:t>Горбольницу</w:t>
      </w:r>
      <w:proofErr w:type="spellEnd"/>
      <w:r w:rsidRPr="009C5BBD">
        <w:rPr>
          <w:sz w:val="24"/>
          <w:szCs w:val="24"/>
        </w:rPr>
        <w:t>.</w:t>
      </w:r>
    </w:p>
    <w:p w:rsidR="009C5BBD" w:rsidRPr="009C5BBD" w:rsidRDefault="009C5BBD" w:rsidP="009C5BBD">
      <w:pPr>
        <w:numPr>
          <w:ilvl w:val="0"/>
          <w:numId w:val="3"/>
        </w:numPr>
        <w:rPr>
          <w:sz w:val="24"/>
          <w:szCs w:val="24"/>
        </w:rPr>
      </w:pPr>
      <w:r w:rsidRPr="009C5BBD">
        <w:rPr>
          <w:sz w:val="24"/>
          <w:szCs w:val="24"/>
        </w:rPr>
        <w:t>На период учебного года</w:t>
      </w:r>
      <w:r w:rsidR="00E23036">
        <w:rPr>
          <w:sz w:val="24"/>
          <w:szCs w:val="24"/>
        </w:rPr>
        <w:t xml:space="preserve"> </w:t>
      </w:r>
      <w:r w:rsidRPr="009C5BBD">
        <w:rPr>
          <w:sz w:val="24"/>
          <w:szCs w:val="24"/>
        </w:rPr>
        <w:t>рейсы на 07-05; 07-35 выполняются с заездом в микрорайон «Молодежный» (остановочный пункт «Оптовая база»).</w:t>
      </w:r>
    </w:p>
    <w:p w:rsidR="009C5BBD" w:rsidRPr="009C5BBD" w:rsidRDefault="009C5BBD" w:rsidP="009C5BBD"/>
    <w:p w:rsidR="009C5BBD" w:rsidRPr="009C5BBD" w:rsidRDefault="009C5BBD" w:rsidP="009C5BBD"/>
    <w:p w:rsidR="009C5BBD" w:rsidRPr="009C5BBD" w:rsidRDefault="009C5BBD" w:rsidP="009C5BBD">
      <w:pPr>
        <w:spacing w:after="120"/>
        <w:rPr>
          <w:sz w:val="24"/>
          <w:szCs w:val="24"/>
        </w:rPr>
      </w:pPr>
      <w:r w:rsidRPr="009C5BBD">
        <w:rPr>
          <w:b/>
          <w:color w:val="000000"/>
          <w:sz w:val="24"/>
          <w:szCs w:val="24"/>
        </w:rPr>
        <w:t>Расписание движения транспортных средств по муниципальному маршруту № 1(график 2) «Автостанция – Автостанция»</w:t>
      </w:r>
      <w:r w:rsidR="00E23036">
        <w:rPr>
          <w:b/>
          <w:color w:val="000000"/>
          <w:sz w:val="24"/>
          <w:szCs w:val="24"/>
        </w:rPr>
        <w:t xml:space="preserve"> </w:t>
      </w:r>
    </w:p>
    <w:tbl>
      <w:tblPr>
        <w:tblW w:w="15876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983"/>
        <w:gridCol w:w="442"/>
        <w:gridCol w:w="442"/>
        <w:gridCol w:w="442"/>
        <w:gridCol w:w="442"/>
        <w:gridCol w:w="442"/>
        <w:gridCol w:w="442"/>
        <w:gridCol w:w="441"/>
        <w:gridCol w:w="381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369"/>
      </w:tblGrid>
      <w:tr w:rsidR="009C5BBD" w:rsidRPr="009C5BBD" w:rsidTr="00BD1480">
        <w:trPr>
          <w:trHeight w:val="4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b/>
                <w:bCs/>
                <w:color w:val="000000"/>
                <w:sz w:val="16"/>
                <w:szCs w:val="16"/>
              </w:rPr>
              <w:t>Наименование остановочных пунктов</w:t>
            </w:r>
          </w:p>
        </w:tc>
        <w:tc>
          <w:tcPr>
            <w:tcW w:w="1489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b/>
                <w:bCs/>
                <w:color w:val="000000"/>
                <w:sz w:val="16"/>
                <w:szCs w:val="16"/>
              </w:rPr>
              <w:t>Время прохождения транспортным средством остановочных пунктов</w:t>
            </w:r>
          </w:p>
        </w:tc>
      </w:tr>
      <w:tr w:rsidR="009C5BBD" w:rsidRPr="009C5BBD" w:rsidTr="00BD1480">
        <w:trPr>
          <w:trHeight w:val="4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Автостанция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9-50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10-20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10-50 в гараж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15-20 в гараж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15-50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19-50 в гараж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22-50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23-20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23-50- в гараж</w:t>
            </w:r>
          </w:p>
        </w:tc>
      </w:tr>
      <w:tr w:rsidR="009C5BBD" w:rsidRPr="009C5BBD" w:rsidTr="00BD1480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213228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Строителей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9-51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10-21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15-51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22-21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22-51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01FE7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23-2</w:t>
            </w:r>
            <w:r w:rsidR="00901FE7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C5BBD" w:rsidRPr="009C5BBD" w:rsidTr="00BD1480">
        <w:trPr>
          <w:trHeight w:val="3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Горка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7-22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7-52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8-22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8-52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9-22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9-52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10-22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11-22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11-52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12-22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12-52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13-22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13-52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14-22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14-52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15-52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16-22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16-52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17-22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17-52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18-22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18-52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19-22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20-22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20-52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21-22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21-52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22-22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22-52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23-22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C5BBD" w:rsidRPr="009C5BBD" w:rsidTr="00BD1480">
        <w:trPr>
          <w:trHeight w:val="40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МЖК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9-54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15-54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22-54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23-24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C5BBD" w:rsidRPr="009C5BBD" w:rsidTr="00BD1480">
        <w:trPr>
          <w:trHeight w:val="6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213228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 w:rsidR="00213228">
              <w:rPr>
                <w:color w:val="000000"/>
                <w:sz w:val="16"/>
                <w:szCs w:val="16"/>
              </w:rPr>
              <w:t>икрорайон «</w:t>
            </w:r>
            <w:r w:rsidRPr="009C5BBD">
              <w:rPr>
                <w:color w:val="000000"/>
                <w:sz w:val="16"/>
                <w:szCs w:val="16"/>
              </w:rPr>
              <w:t>Солнечный</w:t>
            </w:r>
            <w:r w:rsidR="00213228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9-55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10-25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15-55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23-25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C5BBD" w:rsidRPr="009C5BBD" w:rsidTr="00BD1480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Телеграф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9-56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10-26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15-56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23-26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C5BBD" w:rsidRPr="009C5BBD" w:rsidTr="00BD1480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213228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</w:t>
            </w:r>
            <w:r w:rsidR="009C5BBD" w:rsidRPr="009C5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«</w:t>
            </w:r>
            <w:r w:rsidR="009C5BBD" w:rsidRPr="009C5BBD">
              <w:rPr>
                <w:color w:val="000000"/>
                <w:sz w:val="16"/>
                <w:szCs w:val="16"/>
              </w:rPr>
              <w:t>Октябрьский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7-29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7-59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8-29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8-59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9-29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9-59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10-29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11-29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11-59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12-29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12-59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13-29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13-59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14-29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14-59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15-59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16-29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16-59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17-29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17-59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18-29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18-59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19-29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20-29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20-59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21-29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21-59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22-29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22-59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23-29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C5BBD" w:rsidRPr="009C5BBD" w:rsidTr="00BD1480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ЗАГС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10-00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10-30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15-00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23-30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C5BBD" w:rsidRPr="009C5BBD" w:rsidTr="00506263">
        <w:trPr>
          <w:trHeight w:val="40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5BBD">
              <w:rPr>
                <w:color w:val="000000"/>
                <w:sz w:val="16"/>
                <w:szCs w:val="16"/>
              </w:rPr>
              <w:lastRenderedPageBreak/>
              <w:t>Профлицей</w:t>
            </w:r>
            <w:proofErr w:type="spellEnd"/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10-31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15-01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22-31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23-01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23-31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C5BBD" w:rsidRPr="009C5BBD" w:rsidTr="00506263">
        <w:trPr>
          <w:trHeight w:val="58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647EC2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</w:t>
            </w:r>
            <w:r w:rsidR="009C5BBD" w:rsidRPr="009C5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«</w:t>
            </w:r>
            <w:r w:rsidR="009C5BBD" w:rsidRPr="009C5BBD">
              <w:rPr>
                <w:color w:val="000000"/>
                <w:sz w:val="16"/>
                <w:szCs w:val="16"/>
              </w:rPr>
              <w:t>Благовещенский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8-03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9-03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10-03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10-33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12-03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13-03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14-03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15-03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16-03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17-03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18-03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19-03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21-03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22-03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23-03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23-33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C5BBD" w:rsidRPr="009C5BBD" w:rsidTr="00BD1480">
        <w:trPr>
          <w:trHeight w:val="39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Храм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7-35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8-05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8-35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9-05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9-35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10-05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10-35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11-35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12-05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12-35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13-05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13-35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14-05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14-35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15-05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16-05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16-35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17-05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17-35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18-05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18-35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19-05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19-35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20-35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21-05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21-35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22-05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22-35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23-05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23-35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C5BBD" w:rsidRPr="009C5BBD" w:rsidTr="00BD1480">
        <w:trPr>
          <w:trHeight w:val="34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 xml:space="preserve">Магазин </w:t>
            </w:r>
            <w:r w:rsidR="00647EC2">
              <w:rPr>
                <w:color w:val="000000"/>
                <w:sz w:val="16"/>
                <w:szCs w:val="16"/>
              </w:rPr>
              <w:t>«</w:t>
            </w:r>
            <w:r w:rsidRPr="009C5BBD">
              <w:rPr>
                <w:color w:val="000000"/>
                <w:sz w:val="16"/>
                <w:szCs w:val="16"/>
              </w:rPr>
              <w:t>Надежда</w:t>
            </w:r>
            <w:r w:rsidR="00647EC2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7-36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8-06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8-36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9-06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9-36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10-06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10-36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11-36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12-06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12-36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13-06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13-36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14-06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14-36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15-06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16-06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16-36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17-06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17-36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18-06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18-36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19-06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19-36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20-36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21-06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21-36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22-06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22-36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23-06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23-36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C5BBD" w:rsidRPr="009C5BBD" w:rsidTr="00BD148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647EC2" w:rsidP="00647EC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Молодежный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7-37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8-07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8-37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9-07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9-37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10-07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10-37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11-37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12-07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12-37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13-07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13-37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14-07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14-37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15-07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16-07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16-37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17-07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17-37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18-07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18-37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19-07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19-37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20-36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21-07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21-37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22-07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22-37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23-07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23-37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C5BBD" w:rsidRPr="009C5BBD" w:rsidTr="00BD1480">
        <w:trPr>
          <w:trHeight w:val="39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АТП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10-15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10-45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15-15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23-45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C5BBD" w:rsidRPr="009C5BBD" w:rsidTr="00BD1480">
        <w:trPr>
          <w:trHeight w:val="31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647EC2" w:rsidP="00647EC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Молодежный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7-46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8-46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9-46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10-16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10-46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11-46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12-46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13-46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14-46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15-16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16-46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17-46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18-46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19-46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20-46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21-46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22-46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23-46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C5BBD" w:rsidRPr="009C5BBD" w:rsidTr="00BD1480">
        <w:trPr>
          <w:trHeight w:val="33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647EC2" w:rsidP="00647EC2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</w:t>
            </w:r>
            <w:r w:rsidR="009C5BBD" w:rsidRPr="009C5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«</w:t>
            </w:r>
            <w:r w:rsidR="009C5BBD" w:rsidRPr="009C5BBD">
              <w:rPr>
                <w:color w:val="000000"/>
                <w:sz w:val="16"/>
                <w:szCs w:val="16"/>
              </w:rPr>
              <w:t>Ленинградский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10-17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10-47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15-17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22-47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23-47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C5BBD" w:rsidRPr="009C5BBD" w:rsidTr="00BD1480">
        <w:trPr>
          <w:trHeight w:val="36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647EC2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</w:t>
            </w:r>
            <w:r w:rsidR="009C5BBD" w:rsidRPr="009C5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«</w:t>
            </w:r>
            <w:r w:rsidR="009C5BBD" w:rsidRPr="009C5BBD">
              <w:rPr>
                <w:color w:val="000000"/>
                <w:sz w:val="16"/>
                <w:szCs w:val="16"/>
              </w:rPr>
              <w:t>Мирный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7-48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8-48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9-48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10-18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10-48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11-48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12-48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13-48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14-48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15-18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16-48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17-48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18-48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19-48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20-48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21-48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22-48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  <w:r w:rsidRPr="009C5BBD">
              <w:rPr>
                <w:color w:val="000000"/>
                <w:sz w:val="14"/>
                <w:szCs w:val="14"/>
              </w:rPr>
              <w:t>23-48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9C5BBD" w:rsidRPr="009C5BBD" w:rsidRDefault="009C5BBD" w:rsidP="009C5BBD">
      <w:pPr>
        <w:spacing w:after="120"/>
        <w:rPr>
          <w:b/>
          <w:color w:val="000000"/>
          <w:sz w:val="24"/>
          <w:szCs w:val="24"/>
        </w:rPr>
      </w:pPr>
    </w:p>
    <w:p w:rsidR="009C5BBD" w:rsidRPr="009C5BBD" w:rsidRDefault="009C5BBD" w:rsidP="009C5BBD">
      <w:pPr>
        <w:spacing w:after="120"/>
        <w:rPr>
          <w:sz w:val="24"/>
          <w:szCs w:val="24"/>
        </w:rPr>
      </w:pPr>
      <w:r w:rsidRPr="009C5BBD">
        <w:rPr>
          <w:b/>
          <w:color w:val="000000"/>
          <w:sz w:val="24"/>
          <w:szCs w:val="24"/>
        </w:rPr>
        <w:t>Расписание движения</w:t>
      </w:r>
      <w:r w:rsidR="00E23036">
        <w:rPr>
          <w:b/>
          <w:color w:val="000000"/>
          <w:sz w:val="24"/>
          <w:szCs w:val="24"/>
        </w:rPr>
        <w:t xml:space="preserve"> </w:t>
      </w:r>
      <w:r w:rsidRPr="009C5BBD">
        <w:rPr>
          <w:b/>
          <w:color w:val="000000"/>
          <w:sz w:val="24"/>
          <w:szCs w:val="24"/>
        </w:rPr>
        <w:t>транспортных средств по муниципальному маршруту № 2 «Автостанция - Автостанция»</w:t>
      </w:r>
    </w:p>
    <w:p w:rsidR="009C5BBD" w:rsidRPr="009C5BBD" w:rsidRDefault="009C5BBD" w:rsidP="009C5BBD"/>
    <w:tbl>
      <w:tblPr>
        <w:tblW w:w="15651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1439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9C5BBD" w:rsidRPr="009C5BBD" w:rsidTr="00BD1480">
        <w:trPr>
          <w:trHeight w:val="97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5BBD">
              <w:rPr>
                <w:b/>
                <w:bCs/>
                <w:color w:val="000000"/>
                <w:sz w:val="16"/>
                <w:szCs w:val="16"/>
              </w:rPr>
              <w:t>Наименование остановочных пунктов</w:t>
            </w:r>
          </w:p>
        </w:tc>
        <w:tc>
          <w:tcPr>
            <w:tcW w:w="12958" w:type="dxa"/>
            <w:gridSpan w:val="3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5BBD">
              <w:rPr>
                <w:b/>
                <w:bCs/>
                <w:color w:val="000000"/>
                <w:sz w:val="16"/>
                <w:szCs w:val="16"/>
              </w:rPr>
              <w:t>Время прохождения транспортным средством остановочных пунктов</w:t>
            </w:r>
          </w:p>
        </w:tc>
        <w:tc>
          <w:tcPr>
            <w:tcW w:w="12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5BBD">
              <w:rPr>
                <w:b/>
                <w:bCs/>
                <w:color w:val="000000"/>
                <w:sz w:val="16"/>
                <w:szCs w:val="16"/>
              </w:rPr>
              <w:t xml:space="preserve">Рейсы выполняются с 1 апреля до 1 ноября </w:t>
            </w:r>
          </w:p>
        </w:tc>
      </w:tr>
      <w:tr w:rsidR="009C5BBD" w:rsidRPr="009C5BBD" w:rsidTr="00BD1480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Автостанция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6-45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 xml:space="preserve">10-45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14-45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 xml:space="preserve">15-15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15-45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 xml:space="preserve">16-15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 xml:space="preserve">17-15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 xml:space="preserve">18-15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 xml:space="preserve">19-45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20-45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21-15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21-45 в гараж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22-15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22-45 в гараж</w:t>
            </w:r>
          </w:p>
        </w:tc>
      </w:tr>
      <w:tr w:rsidR="009C5BBD" w:rsidRPr="009C5BBD" w:rsidTr="00BD1480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647EC2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Строителей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6-46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10-46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14-46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15-46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20-46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21-16</w:t>
            </w: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22-16</w:t>
            </w: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D1480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Горка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6-47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10-47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14-47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15-47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20-47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21-17</w:t>
            </w: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22-17</w:t>
            </w: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D1480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МЖК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6-48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10-48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14-48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15-18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15-48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20-48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21-18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22-18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trHeight w:val="6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647EC2" w:rsidP="00647EC2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Солнечный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6-49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10-49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14-49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15-49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20-49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21-19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22-19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lastRenderedPageBreak/>
              <w:t>Телеграф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6-50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647EC2" w:rsidP="00647EC2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</w:t>
            </w:r>
            <w:r w:rsidR="009C5BBD" w:rsidRPr="009C5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«</w:t>
            </w:r>
            <w:r w:rsidR="009C5BBD" w:rsidRPr="009C5BBD">
              <w:rPr>
                <w:color w:val="000000"/>
                <w:sz w:val="16"/>
                <w:szCs w:val="16"/>
              </w:rPr>
              <w:t>Октябрьский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6-52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14-52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15-22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15-52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16-22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22-22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506263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ЗАГС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6-53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14-53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15-53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506263">
        <w:trPr>
          <w:trHeight w:val="31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5BBD">
              <w:rPr>
                <w:color w:val="000000"/>
                <w:sz w:val="16"/>
                <w:szCs w:val="16"/>
              </w:rPr>
              <w:t>Профлицей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6-54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14-54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15-54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trHeight w:val="61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647EC2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</w:t>
            </w:r>
            <w:r w:rsidR="009C5BBD" w:rsidRPr="009C5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«</w:t>
            </w:r>
            <w:r w:rsidR="009C5BBD" w:rsidRPr="009C5BBD">
              <w:rPr>
                <w:color w:val="000000"/>
                <w:sz w:val="16"/>
                <w:szCs w:val="16"/>
              </w:rPr>
              <w:t>Благовещенский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6-55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14-55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15-55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trHeight w:val="4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Городская больница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6-57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14-57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15-27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15-57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16-27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22-27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trHeight w:val="315"/>
        </w:trPr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Храм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6-59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14-59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15-59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38EA" w:rsidRPr="009C5BBD" w:rsidTr="00BD1480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Магазин «</w:t>
            </w:r>
            <w:proofErr w:type="spellStart"/>
            <w:r>
              <w:rPr>
                <w:color w:val="000000"/>
                <w:sz w:val="16"/>
                <w:szCs w:val="16"/>
              </w:rPr>
              <w:t>Восточка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3538EA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3538EA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3538EA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3538EA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3538EA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3538EA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3538EA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3538EA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10-3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3538EA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3538EA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3538EA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3538EA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3538EA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F05A5F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</w:t>
            </w:r>
            <w:r w:rsidR="00F0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F05A5F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</w:t>
            </w:r>
            <w:r w:rsidR="00F0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F05A5F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14-3</w:t>
            </w:r>
            <w:r w:rsidR="00F0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F05A5F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15-0</w:t>
            </w:r>
            <w:r w:rsidR="00F0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F05A5F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15-3</w:t>
            </w:r>
            <w:r w:rsidR="00F0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F05A5F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</w:t>
            </w:r>
            <w:r w:rsidR="00F0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F05A5F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</w:t>
            </w:r>
            <w:r w:rsidR="00F0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F05A5F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</w:t>
            </w:r>
            <w:r w:rsidR="00F0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F05A5F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</w:t>
            </w:r>
            <w:r w:rsidR="00F0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F05A5F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</w:t>
            </w:r>
            <w:r w:rsidR="00F0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F05A5F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</w:t>
            </w:r>
            <w:r w:rsidR="00F0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F05A5F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</w:t>
            </w:r>
            <w:r w:rsidR="00F0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F05A5F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</w:t>
            </w:r>
            <w:r w:rsidR="00F0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F05A5F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</w:t>
            </w:r>
            <w:r w:rsidR="00F0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F05A5F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20-3</w:t>
            </w:r>
            <w:r w:rsidR="00F0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F05A5F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21-0</w:t>
            </w:r>
            <w:r w:rsidR="00F0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F05A5F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21-3</w:t>
            </w:r>
            <w:r w:rsidR="00F0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3538EA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F05A5F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22-0</w:t>
            </w:r>
            <w:r w:rsidR="00F0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F05A5F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22-3</w:t>
            </w:r>
            <w:r w:rsidR="00F05A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</w:p>
        </w:tc>
      </w:tr>
      <w:tr w:rsidR="003538EA" w:rsidRPr="009C5BBD" w:rsidTr="00BD1480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F05A5F" w:rsidP="003538E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Улица Бабаева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10-33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14-33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15-33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20-33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21-33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22-33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38EA" w:rsidRPr="009C5BBD" w:rsidTr="00BD1480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Микрорайон «</w:t>
            </w:r>
            <w:r w:rsidRPr="009C5BBD">
              <w:rPr>
                <w:color w:val="000000"/>
                <w:sz w:val="16"/>
                <w:szCs w:val="16"/>
              </w:rPr>
              <w:t>Молодежный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15-06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21-06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22-06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38EA" w:rsidRPr="009C5BBD" w:rsidTr="00BD1480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АТП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10-39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14-39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15-39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15-39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20-39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21-39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22-39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38EA" w:rsidRPr="009C5BBD" w:rsidTr="00BD1480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Микрорайон «</w:t>
            </w:r>
            <w:r w:rsidRPr="009C5BBD">
              <w:rPr>
                <w:color w:val="000000"/>
                <w:sz w:val="16"/>
                <w:szCs w:val="16"/>
              </w:rPr>
              <w:t>Молодежный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10-41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14-41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15-41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20-41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22-41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38EA" w:rsidRPr="009C5BBD" w:rsidTr="00BD1480">
        <w:trPr>
          <w:trHeight w:val="390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Микрорайон</w:t>
            </w:r>
            <w:r w:rsidRPr="009C5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«</w:t>
            </w:r>
            <w:r w:rsidRPr="009C5BBD">
              <w:rPr>
                <w:color w:val="000000"/>
                <w:sz w:val="16"/>
                <w:szCs w:val="16"/>
              </w:rPr>
              <w:t>Ленинградский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10-42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14-42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15-42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20-42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22-42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538EA" w:rsidRPr="009C5BBD" w:rsidTr="00BD1480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Микрорайон</w:t>
            </w:r>
            <w:r w:rsidRPr="009C5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«</w:t>
            </w:r>
            <w:r w:rsidRPr="009C5BBD">
              <w:rPr>
                <w:color w:val="000000"/>
                <w:sz w:val="16"/>
                <w:szCs w:val="16"/>
              </w:rPr>
              <w:t>Мирный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10-43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14-43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15-43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20-43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22-43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EA" w:rsidRPr="009C5BBD" w:rsidRDefault="003538EA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9C5BBD" w:rsidRPr="009C5BBD" w:rsidRDefault="009C5BBD" w:rsidP="009C5BBD"/>
    <w:p w:rsidR="009C5BBD" w:rsidRPr="009C5BBD" w:rsidRDefault="009C5BBD" w:rsidP="009C5BBD">
      <w:pPr>
        <w:rPr>
          <w:sz w:val="24"/>
          <w:szCs w:val="24"/>
        </w:rPr>
      </w:pPr>
      <w:r w:rsidRPr="009C5BBD">
        <w:rPr>
          <w:sz w:val="24"/>
          <w:szCs w:val="24"/>
        </w:rPr>
        <w:t>Примечание: рейсы на 21-45 и 22-15</w:t>
      </w:r>
      <w:r w:rsidR="00E23036">
        <w:rPr>
          <w:sz w:val="24"/>
          <w:szCs w:val="24"/>
        </w:rPr>
        <w:t xml:space="preserve"> </w:t>
      </w:r>
      <w:r w:rsidRPr="009C5BBD">
        <w:rPr>
          <w:sz w:val="24"/>
          <w:szCs w:val="24"/>
        </w:rPr>
        <w:t>выполняются в период с 01 апреля до 01 ноября.</w:t>
      </w:r>
    </w:p>
    <w:p w:rsidR="009C5BBD" w:rsidRPr="009C5BBD" w:rsidRDefault="009C5BBD" w:rsidP="009C5BBD">
      <w:pPr>
        <w:rPr>
          <w:sz w:val="24"/>
          <w:szCs w:val="24"/>
        </w:rPr>
      </w:pPr>
    </w:p>
    <w:p w:rsidR="009C5BBD" w:rsidRDefault="009C5BBD" w:rsidP="009C5BBD">
      <w:pPr>
        <w:rPr>
          <w:sz w:val="24"/>
          <w:szCs w:val="24"/>
        </w:rPr>
      </w:pPr>
    </w:p>
    <w:p w:rsidR="00E23036" w:rsidRDefault="00E23036" w:rsidP="009C5BBD">
      <w:pPr>
        <w:rPr>
          <w:sz w:val="24"/>
          <w:szCs w:val="24"/>
        </w:rPr>
      </w:pPr>
    </w:p>
    <w:p w:rsidR="00E23036" w:rsidRDefault="00E23036" w:rsidP="009C5BBD">
      <w:pPr>
        <w:rPr>
          <w:sz w:val="24"/>
          <w:szCs w:val="24"/>
        </w:rPr>
      </w:pPr>
    </w:p>
    <w:p w:rsidR="00E23036" w:rsidRDefault="00E23036" w:rsidP="009C5BBD">
      <w:pPr>
        <w:rPr>
          <w:sz w:val="24"/>
          <w:szCs w:val="24"/>
        </w:rPr>
      </w:pPr>
    </w:p>
    <w:p w:rsidR="00E23036" w:rsidRPr="009C5BBD" w:rsidRDefault="00E23036" w:rsidP="009C5BBD">
      <w:pPr>
        <w:rPr>
          <w:sz w:val="24"/>
          <w:szCs w:val="24"/>
        </w:rPr>
      </w:pPr>
    </w:p>
    <w:p w:rsidR="009C5BBD" w:rsidRPr="009C5BBD" w:rsidRDefault="009C5BBD" w:rsidP="009C5BBD">
      <w:pPr>
        <w:rPr>
          <w:b/>
          <w:sz w:val="24"/>
          <w:szCs w:val="24"/>
        </w:rPr>
      </w:pPr>
      <w:r w:rsidRPr="009C5BBD">
        <w:rPr>
          <w:b/>
          <w:sz w:val="24"/>
          <w:szCs w:val="24"/>
        </w:rPr>
        <w:lastRenderedPageBreak/>
        <w:t>Расписание движения</w:t>
      </w:r>
      <w:r w:rsidR="00E23036">
        <w:rPr>
          <w:b/>
          <w:sz w:val="24"/>
          <w:szCs w:val="24"/>
        </w:rPr>
        <w:t xml:space="preserve"> </w:t>
      </w:r>
      <w:r w:rsidRPr="009C5BBD">
        <w:rPr>
          <w:b/>
          <w:sz w:val="24"/>
          <w:szCs w:val="24"/>
        </w:rPr>
        <w:t>транспортных средств по муниципальному маршруту № 5 (график 1) «Автостанция</w:t>
      </w:r>
      <w:r w:rsidR="00E23036">
        <w:rPr>
          <w:b/>
          <w:sz w:val="24"/>
          <w:szCs w:val="24"/>
        </w:rPr>
        <w:t xml:space="preserve"> </w:t>
      </w:r>
      <w:r w:rsidRPr="009C5BBD">
        <w:rPr>
          <w:b/>
          <w:sz w:val="24"/>
          <w:szCs w:val="24"/>
        </w:rPr>
        <w:t>- Автостанция»</w:t>
      </w:r>
    </w:p>
    <w:p w:rsidR="009C5BBD" w:rsidRPr="009C5BBD" w:rsidRDefault="009C5BBD" w:rsidP="009C5BBD"/>
    <w:tbl>
      <w:tblPr>
        <w:tblW w:w="15876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1129"/>
        <w:gridCol w:w="495"/>
        <w:gridCol w:w="467"/>
        <w:gridCol w:w="495"/>
        <w:gridCol w:w="495"/>
        <w:gridCol w:w="477"/>
        <w:gridCol w:w="495"/>
        <w:gridCol w:w="513"/>
        <w:gridCol w:w="534"/>
        <w:gridCol w:w="534"/>
        <w:gridCol w:w="541"/>
        <w:gridCol w:w="495"/>
        <w:gridCol w:w="523"/>
        <w:gridCol w:w="534"/>
        <w:gridCol w:w="578"/>
        <w:gridCol w:w="589"/>
        <w:gridCol w:w="578"/>
        <w:gridCol w:w="434"/>
        <w:gridCol w:w="508"/>
        <w:gridCol w:w="495"/>
        <w:gridCol w:w="495"/>
        <w:gridCol w:w="495"/>
        <w:gridCol w:w="495"/>
        <w:gridCol w:w="570"/>
        <w:gridCol w:w="482"/>
        <w:gridCol w:w="508"/>
        <w:gridCol w:w="491"/>
        <w:gridCol w:w="518"/>
        <w:gridCol w:w="495"/>
        <w:gridCol w:w="398"/>
        <w:gridCol w:w="20"/>
      </w:tblGrid>
      <w:tr w:rsidR="009C5BBD" w:rsidRPr="009C5BBD" w:rsidTr="00BD1480">
        <w:trPr>
          <w:trHeight w:val="4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5BBD">
              <w:rPr>
                <w:b/>
                <w:bCs/>
                <w:color w:val="000000"/>
                <w:sz w:val="16"/>
                <w:szCs w:val="16"/>
              </w:rPr>
              <w:t>Наименование остановочных пунктов</w:t>
            </w:r>
          </w:p>
        </w:tc>
        <w:tc>
          <w:tcPr>
            <w:tcW w:w="14747" w:type="dxa"/>
            <w:gridSpan w:val="3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b/>
                <w:bCs/>
                <w:color w:val="000000"/>
                <w:sz w:val="16"/>
                <w:szCs w:val="16"/>
              </w:rPr>
              <w:t>Время прохождения транспортным средством остановочных пунктов</w:t>
            </w:r>
          </w:p>
        </w:tc>
      </w:tr>
      <w:tr w:rsidR="009C5BBD" w:rsidRPr="009C5BBD" w:rsidTr="00BD1480">
        <w:trPr>
          <w:gridAfter w:val="1"/>
          <w:wAfter w:w="20" w:type="dxa"/>
          <w:trHeight w:val="315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Автостанция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6-50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 xml:space="preserve">10-20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14-50 в гараж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 xml:space="preserve">20-20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 xml:space="preserve">22-20в гараж </w:t>
            </w:r>
          </w:p>
        </w:tc>
      </w:tr>
      <w:tr w:rsidR="009C5BBD" w:rsidRPr="009C5BBD" w:rsidTr="00BD1480">
        <w:trPr>
          <w:gridAfter w:val="1"/>
          <w:wAfter w:w="20" w:type="dxa"/>
          <w:trHeight w:val="315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6-51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D1480">
        <w:trPr>
          <w:gridAfter w:val="1"/>
          <w:wAfter w:w="20" w:type="dxa"/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Узел связи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6-52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D1480">
        <w:trPr>
          <w:gridAfter w:val="1"/>
          <w:wAfter w:w="20" w:type="dxa"/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Магазин «Молоко»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6-53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gridAfter w:val="1"/>
          <w:wAfter w:w="20" w:type="dxa"/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Хлебозавод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6-54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gridAfter w:val="1"/>
          <w:wAfter w:w="20" w:type="dxa"/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МЖК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6-55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gridAfter w:val="1"/>
          <w:wAfter w:w="20" w:type="dxa"/>
          <w:trHeight w:val="42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Медсанчасть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6-58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gridAfter w:val="1"/>
          <w:wAfter w:w="20" w:type="dxa"/>
          <w:trHeight w:val="34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Телеграф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6-59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21-59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gridAfter w:val="1"/>
          <w:wAfter w:w="20" w:type="dxa"/>
          <w:trHeight w:val="42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BC6A5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Октябрьский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14-30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20-30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22-00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gridAfter w:val="1"/>
          <w:wAfter w:w="20" w:type="dxa"/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ЗАГС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14-32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20-32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21-02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22-02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gridAfter w:val="1"/>
          <w:wAfter w:w="20" w:type="dxa"/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5BBD">
              <w:rPr>
                <w:color w:val="000000"/>
                <w:sz w:val="16"/>
                <w:szCs w:val="16"/>
              </w:rPr>
              <w:t>Профлицей</w:t>
            </w:r>
            <w:proofErr w:type="spell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14-33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20-33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21-03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22-03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gridAfter w:val="1"/>
          <w:wAfter w:w="20" w:type="dxa"/>
          <w:trHeight w:val="507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BC6A5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</w:t>
            </w:r>
            <w:r w:rsidR="009C5BBD" w:rsidRPr="009C5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«</w:t>
            </w:r>
            <w:r w:rsidR="009C5BBD" w:rsidRPr="009C5BBD">
              <w:rPr>
                <w:color w:val="000000"/>
                <w:sz w:val="16"/>
                <w:szCs w:val="16"/>
              </w:rPr>
              <w:t>Благовещенский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14-34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20-34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21-04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22-04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gridAfter w:val="1"/>
          <w:wAfter w:w="20" w:type="dxa"/>
          <w:trHeight w:val="39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Городская больница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14-35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20-35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21-05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22-05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gridAfter w:val="1"/>
          <w:wAfter w:w="20" w:type="dxa"/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Храм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14-36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20-36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21-06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22-06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gridAfter w:val="1"/>
          <w:wAfter w:w="20" w:type="dxa"/>
          <w:trHeight w:val="37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Магазин «Надежда»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14-37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20-37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21-07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22-07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gridAfter w:val="1"/>
          <w:wAfter w:w="20" w:type="dxa"/>
          <w:trHeight w:val="34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BC6A5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Молодежный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14-38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20-38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21-08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22-08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gridAfter w:val="1"/>
          <w:wAfter w:w="20" w:type="dxa"/>
          <w:trHeight w:val="34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Оптовая база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14-40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20-40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22-10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gridAfter w:val="1"/>
          <w:wAfter w:w="20" w:type="dxa"/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АТП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14-45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20-45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21-15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22-15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gridAfter w:val="1"/>
          <w:wAfter w:w="20" w:type="dxa"/>
          <w:trHeight w:val="37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BC6A5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lastRenderedPageBreak/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Молодежный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14-46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20-46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21-16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22-16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gridAfter w:val="1"/>
          <w:wAfter w:w="20" w:type="dxa"/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BC6A5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Ленинградский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14-47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20-47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21-17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22-17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gridAfter w:val="1"/>
          <w:wAfter w:w="20" w:type="dxa"/>
          <w:trHeight w:val="3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BC6A5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Мирный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14-48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20-48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21-18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22-18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9C5BBD" w:rsidRPr="009C5BBD" w:rsidRDefault="009C5BBD" w:rsidP="009C5BBD"/>
    <w:p w:rsidR="00434976" w:rsidRDefault="00434976" w:rsidP="009C5BBD">
      <w:pPr>
        <w:rPr>
          <w:b/>
          <w:color w:val="000000"/>
          <w:sz w:val="24"/>
          <w:szCs w:val="24"/>
        </w:rPr>
      </w:pPr>
    </w:p>
    <w:p w:rsidR="009C5BBD" w:rsidRPr="009C5BBD" w:rsidRDefault="009C5BBD" w:rsidP="009C5BBD">
      <w:r w:rsidRPr="009C5BBD">
        <w:rPr>
          <w:b/>
          <w:color w:val="000000"/>
          <w:sz w:val="24"/>
          <w:szCs w:val="24"/>
        </w:rPr>
        <w:t>Расписание движения</w:t>
      </w:r>
      <w:r w:rsidR="00E23036">
        <w:rPr>
          <w:b/>
          <w:color w:val="000000"/>
          <w:sz w:val="24"/>
          <w:szCs w:val="24"/>
        </w:rPr>
        <w:t xml:space="preserve"> </w:t>
      </w:r>
      <w:r w:rsidRPr="009C5BBD">
        <w:rPr>
          <w:b/>
          <w:color w:val="000000"/>
          <w:sz w:val="24"/>
          <w:szCs w:val="24"/>
        </w:rPr>
        <w:t>транспортных средств по муниципальному маршруту № 5 (график 2)</w:t>
      </w:r>
      <w:r w:rsidR="00E23036">
        <w:rPr>
          <w:b/>
          <w:color w:val="000000"/>
          <w:sz w:val="24"/>
          <w:szCs w:val="24"/>
        </w:rPr>
        <w:t xml:space="preserve"> </w:t>
      </w:r>
      <w:r w:rsidRPr="009C5BBD">
        <w:rPr>
          <w:b/>
          <w:color w:val="000000"/>
          <w:sz w:val="24"/>
          <w:szCs w:val="24"/>
        </w:rPr>
        <w:t>«Автостанция - Автостанция»</w:t>
      </w:r>
    </w:p>
    <w:p w:rsidR="009C5BBD" w:rsidRPr="009C5BBD" w:rsidRDefault="009C5BBD" w:rsidP="009C5BBD"/>
    <w:tbl>
      <w:tblPr>
        <w:tblW w:w="15876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1143"/>
        <w:gridCol w:w="528"/>
        <w:gridCol w:w="471"/>
        <w:gridCol w:w="421"/>
        <w:gridCol w:w="421"/>
        <w:gridCol w:w="481"/>
        <w:gridCol w:w="500"/>
        <w:gridCol w:w="472"/>
        <w:gridCol w:w="540"/>
        <w:gridCol w:w="540"/>
        <w:gridCol w:w="595"/>
        <w:gridCol w:w="595"/>
        <w:gridCol w:w="528"/>
        <w:gridCol w:w="540"/>
        <w:gridCol w:w="584"/>
        <w:gridCol w:w="595"/>
        <w:gridCol w:w="584"/>
        <w:gridCol w:w="506"/>
        <w:gridCol w:w="513"/>
        <w:gridCol w:w="500"/>
        <w:gridCol w:w="499"/>
        <w:gridCol w:w="500"/>
        <w:gridCol w:w="500"/>
        <w:gridCol w:w="478"/>
        <w:gridCol w:w="421"/>
        <w:gridCol w:w="481"/>
        <w:gridCol w:w="496"/>
        <w:gridCol w:w="523"/>
        <w:gridCol w:w="500"/>
        <w:gridCol w:w="421"/>
      </w:tblGrid>
      <w:tr w:rsidR="009C5BBD" w:rsidRPr="009C5BBD" w:rsidTr="00BD1480">
        <w:trPr>
          <w:trHeight w:val="49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5BBD">
              <w:rPr>
                <w:b/>
                <w:bCs/>
                <w:color w:val="000000"/>
                <w:sz w:val="16"/>
                <w:szCs w:val="16"/>
              </w:rPr>
              <w:t>Наименование остановочных пунктов</w:t>
            </w:r>
          </w:p>
        </w:tc>
        <w:tc>
          <w:tcPr>
            <w:tcW w:w="14733" w:type="dxa"/>
            <w:gridSpan w:val="2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9C5BBD" w:rsidRPr="009C5BBD" w:rsidRDefault="009C5BBD" w:rsidP="009C5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5BBD">
              <w:rPr>
                <w:b/>
                <w:bCs/>
                <w:color w:val="000000"/>
                <w:sz w:val="16"/>
                <w:szCs w:val="16"/>
              </w:rPr>
              <w:t>Время прохождения транспортным средством остановочных пунктов</w:t>
            </w:r>
          </w:p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D1480">
        <w:trPr>
          <w:trHeight w:val="315"/>
        </w:trPr>
        <w:tc>
          <w:tcPr>
            <w:tcW w:w="11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Автостанция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11-10 в гараж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14-40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15-40</w:t>
            </w:r>
            <w:r w:rsidR="00E23036">
              <w:rPr>
                <w:color w:val="000000"/>
                <w:sz w:val="16"/>
                <w:szCs w:val="16"/>
              </w:rPr>
              <w:t xml:space="preserve"> </w:t>
            </w:r>
            <w:r w:rsidRPr="009C5BBD">
              <w:rPr>
                <w:color w:val="000000"/>
                <w:sz w:val="16"/>
                <w:szCs w:val="16"/>
              </w:rPr>
              <w:t>в гараж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22-10 в гараж</w:t>
            </w:r>
          </w:p>
        </w:tc>
      </w:tr>
      <w:tr w:rsidR="009C5BBD" w:rsidRPr="009C5BBD" w:rsidTr="00BD1480">
        <w:trPr>
          <w:trHeight w:val="315"/>
        </w:trPr>
        <w:tc>
          <w:tcPr>
            <w:tcW w:w="11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10-41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14-41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15-11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20-41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D1480">
        <w:trPr>
          <w:trHeight w:val="315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Узел связи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10-42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14-42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20-42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D1480">
        <w:trPr>
          <w:trHeight w:val="315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Магазин «Молоко»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10-43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14-43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15-13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20-43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21-13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D1480">
        <w:trPr>
          <w:trHeight w:val="315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Хлебозавод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14-44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15-14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20-44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D1480">
        <w:trPr>
          <w:trHeight w:val="315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МЖК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14-45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15-15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20-45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D1480">
        <w:trPr>
          <w:trHeight w:val="315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Медсанчасть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14-48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20-48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D1480">
        <w:trPr>
          <w:trHeight w:val="315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Телеграф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14-49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20-49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21-49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D1480">
        <w:trPr>
          <w:trHeight w:val="315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BC6A5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Октябрьский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14-50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D1480">
        <w:trPr>
          <w:trHeight w:val="315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ЗАГС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14-52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752C70">
        <w:trPr>
          <w:trHeight w:val="315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5BBD">
              <w:rPr>
                <w:color w:val="000000"/>
                <w:sz w:val="16"/>
                <w:szCs w:val="16"/>
              </w:rPr>
              <w:t>Профлицей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14-53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15-23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</w:t>
            </w:r>
            <w:r w:rsidRPr="009C5BBD">
              <w:rPr>
                <w:color w:val="000000"/>
                <w:sz w:val="16"/>
                <w:szCs w:val="16"/>
              </w:rPr>
              <w:lastRenderedPageBreak/>
              <w:t>53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lastRenderedPageBreak/>
              <w:t>20-23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752C70">
        <w:trPr>
          <w:trHeight w:val="61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BC6A5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lastRenderedPageBreak/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Благовещенский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14-54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15-24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752C70">
        <w:trPr>
          <w:trHeight w:val="390"/>
        </w:trPr>
        <w:tc>
          <w:tcPr>
            <w:tcW w:w="11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Городская больница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14-55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15-25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434976">
        <w:trPr>
          <w:trHeight w:val="315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Храм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14-56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15-26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434976">
        <w:trPr>
          <w:trHeight w:val="31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Магазин «Надежда»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14-57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15-27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506263">
        <w:trPr>
          <w:trHeight w:val="31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BC6A59" w:rsidP="00BC6A59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Молодежный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10-58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14-58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15-28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20-58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21-58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506263">
        <w:trPr>
          <w:trHeight w:val="315"/>
        </w:trPr>
        <w:tc>
          <w:tcPr>
            <w:tcW w:w="11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Оптовая база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15-30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20-30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22-00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D1480">
        <w:trPr>
          <w:trHeight w:val="315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АТП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14-35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15-35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20-35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21-35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22-05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D1480">
        <w:trPr>
          <w:trHeight w:val="315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BC6A5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Молодежный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14-36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15-06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15-36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20-36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22-06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D1480">
        <w:trPr>
          <w:trHeight w:val="315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BC6A5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Ленинградский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14-37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15-07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15-37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20-37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21-37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22-07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D1480">
        <w:trPr>
          <w:trHeight w:val="315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BC6A5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Мирный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15-08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15-38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20-38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21-38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22-08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9C5BBD" w:rsidRPr="009C5BBD" w:rsidRDefault="009C5BBD" w:rsidP="009C5BBD"/>
    <w:p w:rsidR="009C5BBD" w:rsidRPr="009C5BBD" w:rsidRDefault="009C5BBD" w:rsidP="009C5BBD"/>
    <w:p w:rsidR="009C5BBD" w:rsidRPr="009C5BBD" w:rsidRDefault="009C5BBD" w:rsidP="009C5BBD">
      <w:pPr>
        <w:rPr>
          <w:b/>
          <w:bCs/>
          <w:color w:val="000000"/>
          <w:sz w:val="24"/>
          <w:szCs w:val="24"/>
        </w:rPr>
      </w:pPr>
      <w:r w:rsidRPr="009C5BBD">
        <w:rPr>
          <w:b/>
          <w:bCs/>
          <w:color w:val="000000"/>
          <w:sz w:val="24"/>
          <w:szCs w:val="24"/>
        </w:rPr>
        <w:t xml:space="preserve">Расписание движения </w:t>
      </w:r>
      <w:r w:rsidRPr="009C5BBD">
        <w:rPr>
          <w:b/>
          <w:color w:val="000000"/>
          <w:sz w:val="24"/>
          <w:szCs w:val="24"/>
        </w:rPr>
        <w:t>транспортных средств по муниципальному маршруту</w:t>
      </w:r>
      <w:r w:rsidRPr="009C5BBD">
        <w:rPr>
          <w:b/>
          <w:bCs/>
          <w:color w:val="000000"/>
          <w:sz w:val="24"/>
          <w:szCs w:val="24"/>
        </w:rPr>
        <w:t xml:space="preserve"> №8</w:t>
      </w:r>
      <w:r w:rsidR="00E23036">
        <w:rPr>
          <w:b/>
          <w:bCs/>
          <w:color w:val="000000"/>
          <w:sz w:val="24"/>
          <w:szCs w:val="24"/>
        </w:rPr>
        <w:t xml:space="preserve"> </w:t>
      </w:r>
      <w:r w:rsidRPr="009C5BBD">
        <w:rPr>
          <w:b/>
          <w:bCs/>
          <w:color w:val="000000"/>
          <w:sz w:val="24"/>
          <w:szCs w:val="24"/>
        </w:rPr>
        <w:t>«Автостанция - Автостанция»</w:t>
      </w:r>
    </w:p>
    <w:p w:rsidR="009C5BBD" w:rsidRPr="009C5BBD" w:rsidRDefault="009C5BBD" w:rsidP="009C5BBD"/>
    <w:tbl>
      <w:tblPr>
        <w:tblW w:w="1567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1439"/>
        <w:gridCol w:w="425"/>
        <w:gridCol w:w="437"/>
        <w:gridCol w:w="425"/>
        <w:gridCol w:w="426"/>
        <w:gridCol w:w="556"/>
        <w:gridCol w:w="556"/>
        <w:gridCol w:w="603"/>
        <w:gridCol w:w="564"/>
        <w:gridCol w:w="603"/>
        <w:gridCol w:w="603"/>
        <w:gridCol w:w="603"/>
        <w:gridCol w:w="603"/>
        <w:gridCol w:w="603"/>
        <w:gridCol w:w="603"/>
        <w:gridCol w:w="603"/>
        <w:gridCol w:w="548"/>
        <w:gridCol w:w="476"/>
        <w:gridCol w:w="603"/>
        <w:gridCol w:w="603"/>
        <w:gridCol w:w="603"/>
        <w:gridCol w:w="548"/>
        <w:gridCol w:w="567"/>
        <w:gridCol w:w="567"/>
        <w:gridCol w:w="567"/>
        <w:gridCol w:w="478"/>
        <w:gridCol w:w="465"/>
      </w:tblGrid>
      <w:tr w:rsidR="009C5BBD" w:rsidRPr="009C5BBD" w:rsidTr="00BD1480">
        <w:trPr>
          <w:trHeight w:val="69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C5BBD">
              <w:rPr>
                <w:b/>
                <w:bCs/>
                <w:color w:val="000000"/>
                <w:sz w:val="16"/>
                <w:szCs w:val="16"/>
              </w:rPr>
              <w:t>Наименование остановочных пунктов</w:t>
            </w:r>
          </w:p>
        </w:tc>
        <w:tc>
          <w:tcPr>
            <w:tcW w:w="142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BBD" w:rsidRPr="009C5BBD" w:rsidRDefault="009C5BBD" w:rsidP="009C5BBD">
            <w:pPr>
              <w:jc w:val="center"/>
              <w:rPr>
                <w:color w:val="000000"/>
                <w:sz w:val="16"/>
                <w:szCs w:val="16"/>
              </w:rPr>
            </w:pPr>
            <w:r w:rsidRPr="009C5BBD">
              <w:rPr>
                <w:b/>
                <w:bCs/>
                <w:color w:val="000000"/>
                <w:sz w:val="16"/>
                <w:szCs w:val="16"/>
              </w:rPr>
              <w:t>Время прохождения транспортным средством остановочных пунктов</w:t>
            </w:r>
          </w:p>
        </w:tc>
      </w:tr>
      <w:tr w:rsidR="009C5BBD" w:rsidRPr="009C5BBD" w:rsidTr="00BD1480">
        <w:trPr>
          <w:trHeight w:val="315"/>
        </w:trPr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10-30 в гараж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14-30 в гараж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20-30 в гараж</w:t>
            </w:r>
          </w:p>
        </w:tc>
      </w:tr>
      <w:tr w:rsidR="009C5BBD" w:rsidRPr="009C5BBD" w:rsidTr="00BD1480">
        <w:trPr>
          <w:trHeight w:val="315"/>
        </w:trPr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D1480">
        <w:trPr>
          <w:trHeight w:val="311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Узел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D1480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Магазин «Молоко»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752C70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Хлебозавод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</w:t>
            </w:r>
            <w:r w:rsidRPr="009C5BBD">
              <w:rPr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lastRenderedPageBreak/>
              <w:t>7-</w:t>
            </w:r>
            <w:r w:rsidRPr="009C5BBD">
              <w:rPr>
                <w:color w:val="000000"/>
                <w:sz w:val="16"/>
                <w:szCs w:val="16"/>
              </w:rPr>
              <w:lastRenderedPageBreak/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lastRenderedPageBreak/>
              <w:t>8-</w:t>
            </w:r>
            <w:r w:rsidRPr="009C5BBD">
              <w:rPr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lastRenderedPageBreak/>
              <w:t>8-</w:t>
            </w:r>
            <w:r w:rsidRPr="009C5BBD">
              <w:rPr>
                <w:color w:val="000000"/>
                <w:sz w:val="16"/>
                <w:szCs w:val="16"/>
              </w:rPr>
              <w:lastRenderedPageBreak/>
              <w:t>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lastRenderedPageBreak/>
              <w:t>9-05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</w:t>
            </w:r>
            <w:r w:rsidRPr="009C5BBD">
              <w:rPr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lastRenderedPageBreak/>
              <w:t>16-35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</w:t>
            </w:r>
            <w:r w:rsidRPr="009C5BBD">
              <w:rPr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lastRenderedPageBreak/>
              <w:t>18-</w:t>
            </w:r>
            <w:r w:rsidRPr="009C5BBD">
              <w:rPr>
                <w:color w:val="000000"/>
                <w:sz w:val="16"/>
                <w:szCs w:val="16"/>
              </w:rPr>
              <w:lastRenderedPageBreak/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lastRenderedPageBreak/>
              <w:t>19-</w:t>
            </w:r>
            <w:r w:rsidRPr="009C5BBD">
              <w:rPr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lastRenderedPageBreak/>
              <w:t>19-</w:t>
            </w:r>
            <w:r w:rsidRPr="009C5BBD">
              <w:rPr>
                <w:color w:val="000000"/>
                <w:sz w:val="16"/>
                <w:szCs w:val="16"/>
              </w:rPr>
              <w:lastRenderedPageBreak/>
              <w:t>35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lastRenderedPageBreak/>
              <w:t>20-</w:t>
            </w:r>
            <w:r w:rsidRPr="009C5BBD">
              <w:rPr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</w:tr>
      <w:tr w:rsidR="009C5BBD" w:rsidRPr="009C5BBD" w:rsidTr="00752C70">
        <w:trPr>
          <w:trHeight w:val="31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lastRenderedPageBreak/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752C70">
        <w:trPr>
          <w:trHeight w:val="315"/>
        </w:trPr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D77D2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Солнечный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Телеграф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7-09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8-39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9-09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10-09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14-09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17-39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19-39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20-09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trHeight w:val="429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D77D2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Октябрьский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434976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ЗАГС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434976">
        <w:trPr>
          <w:trHeight w:val="31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C5BBD">
              <w:rPr>
                <w:color w:val="000000"/>
                <w:sz w:val="16"/>
                <w:szCs w:val="16"/>
              </w:rPr>
              <w:t>Профлицей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506263">
        <w:trPr>
          <w:trHeight w:val="421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Магазин «Товары для дома»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506263">
        <w:trPr>
          <w:trHeight w:val="315"/>
        </w:trPr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D77D2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</w:t>
            </w:r>
            <w:r w:rsidR="009C5BBD" w:rsidRPr="009C5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«</w:t>
            </w:r>
            <w:r w:rsidR="009C5BBD" w:rsidRPr="009C5BBD">
              <w:rPr>
                <w:color w:val="000000"/>
                <w:sz w:val="16"/>
                <w:szCs w:val="16"/>
              </w:rPr>
              <w:t>Южный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trHeight w:val="447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D77D2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Благовещенский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8-49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9-19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9-49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10-19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11-49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12-49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13-49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14-19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16-49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17-49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19-49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20-19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trHeight w:val="539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Храм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71CA" w:rsidRPr="009C5BBD" w:rsidTr="00BD1480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Магазин «Надежда»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7-26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8-56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9-26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10-26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E871CA" w:rsidP="009C5B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14-26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E871CA" w:rsidP="009C5B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17-56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19-56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581A9F" w:rsidP="009C5B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20-26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1CA" w:rsidRPr="009C5BBD" w:rsidRDefault="00E871CA" w:rsidP="009C5BBD">
            <w:pPr>
              <w:rPr>
                <w:color w:val="000000"/>
                <w:sz w:val="16"/>
                <w:szCs w:val="16"/>
              </w:rPr>
            </w:pPr>
          </w:p>
        </w:tc>
      </w:tr>
      <w:tr w:rsidR="009C5BBD" w:rsidRPr="009C5BBD" w:rsidTr="00BD1480">
        <w:trPr>
          <w:trHeight w:val="493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D77D2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 «</w:t>
            </w:r>
            <w:r w:rsidR="009C5BBD" w:rsidRPr="009C5BBD">
              <w:rPr>
                <w:color w:val="000000"/>
                <w:sz w:val="16"/>
                <w:szCs w:val="16"/>
              </w:rPr>
              <w:t>Ленинградский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5BBD" w:rsidRPr="009C5BBD" w:rsidTr="00BD1480">
        <w:trPr>
          <w:trHeight w:val="315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D77D29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икрорайон</w:t>
            </w:r>
            <w:r w:rsidR="009C5BBD" w:rsidRPr="009C5BB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«</w:t>
            </w:r>
            <w:r w:rsidR="009C5BBD" w:rsidRPr="009C5BBD">
              <w:rPr>
                <w:color w:val="000000"/>
                <w:sz w:val="16"/>
                <w:szCs w:val="16"/>
              </w:rPr>
              <w:t>Мирный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7-28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7-58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8-58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9-28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9-58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10-28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11-58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12-58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13-58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14-28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16-58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17-58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18-58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19-58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20-28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BD" w:rsidRPr="009C5BBD" w:rsidRDefault="009C5BBD" w:rsidP="009C5BBD">
            <w:pPr>
              <w:rPr>
                <w:color w:val="000000"/>
                <w:sz w:val="16"/>
                <w:szCs w:val="16"/>
              </w:rPr>
            </w:pPr>
            <w:r w:rsidRPr="009C5BBD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9C5BBD" w:rsidRPr="009C5BBD" w:rsidRDefault="009C5BBD" w:rsidP="009C5BBD">
      <w:pPr>
        <w:rPr>
          <w:b/>
          <w:bCs/>
        </w:rPr>
      </w:pPr>
    </w:p>
    <w:p w:rsidR="009C5BBD" w:rsidRPr="009C5BBD" w:rsidRDefault="009C5BBD" w:rsidP="009C5BBD">
      <w:pPr>
        <w:rPr>
          <w:sz w:val="24"/>
          <w:szCs w:val="24"/>
        </w:rPr>
      </w:pPr>
      <w:r w:rsidRPr="009C5BBD">
        <w:rPr>
          <w:iCs/>
          <w:sz w:val="24"/>
          <w:szCs w:val="24"/>
        </w:rPr>
        <w:t>Примечание: по воскресеньям движение автобуса по маршруту № 8 не осуществляется.</w:t>
      </w:r>
    </w:p>
    <w:p w:rsidR="009C5BBD" w:rsidRPr="009C5BBD" w:rsidRDefault="009C5BBD" w:rsidP="009C5BBD">
      <w:pPr>
        <w:spacing w:after="120"/>
        <w:rPr>
          <w:color w:val="000000"/>
          <w:sz w:val="28"/>
          <w:szCs w:val="28"/>
        </w:rPr>
      </w:pPr>
    </w:p>
    <w:p w:rsidR="009C5BBD" w:rsidRPr="009C5BBD" w:rsidRDefault="009C5BBD" w:rsidP="009C5BBD">
      <w:pPr>
        <w:spacing w:after="120"/>
        <w:rPr>
          <w:color w:val="000000"/>
          <w:sz w:val="28"/>
          <w:szCs w:val="28"/>
        </w:rPr>
      </w:pPr>
    </w:p>
    <w:p w:rsidR="009C5BBD" w:rsidRPr="009C5BBD" w:rsidRDefault="009C5BBD" w:rsidP="009C5BBD">
      <w:pPr>
        <w:spacing w:after="120"/>
        <w:rPr>
          <w:color w:val="000000"/>
          <w:sz w:val="28"/>
          <w:szCs w:val="28"/>
        </w:rPr>
      </w:pPr>
      <w:r w:rsidRPr="009C5BBD">
        <w:rPr>
          <w:color w:val="000000"/>
          <w:sz w:val="28"/>
          <w:szCs w:val="28"/>
        </w:rPr>
        <w:t>Мэр городского округа</w:t>
      </w:r>
      <w:r w:rsidR="00E23036">
        <w:rPr>
          <w:color w:val="000000"/>
          <w:sz w:val="28"/>
          <w:szCs w:val="28"/>
        </w:rPr>
        <w:t xml:space="preserve"> </w:t>
      </w:r>
      <w:r w:rsidRPr="009C5BBD">
        <w:rPr>
          <w:color w:val="000000"/>
          <w:sz w:val="28"/>
          <w:szCs w:val="28"/>
        </w:rPr>
        <w:t>муниципального</w:t>
      </w:r>
      <w:r w:rsidR="00E23036">
        <w:rPr>
          <w:color w:val="000000"/>
          <w:sz w:val="28"/>
          <w:szCs w:val="28"/>
        </w:rPr>
        <w:t xml:space="preserve"> </w:t>
      </w:r>
      <w:r w:rsidRPr="009C5BBD">
        <w:rPr>
          <w:color w:val="000000"/>
          <w:sz w:val="28"/>
          <w:szCs w:val="28"/>
        </w:rPr>
        <w:br/>
        <w:t>образования «город Саянск»</w:t>
      </w:r>
      <w:r w:rsidR="00E23036">
        <w:rPr>
          <w:color w:val="000000"/>
          <w:sz w:val="28"/>
          <w:szCs w:val="28"/>
        </w:rPr>
        <w:t xml:space="preserve"> </w:t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r w:rsidR="00E23036">
        <w:rPr>
          <w:color w:val="000000"/>
          <w:sz w:val="28"/>
          <w:szCs w:val="28"/>
        </w:rPr>
        <w:tab/>
      </w:r>
      <w:bookmarkStart w:id="0" w:name="_GoBack"/>
      <w:bookmarkEnd w:id="0"/>
      <w:r w:rsidRPr="009C5BBD">
        <w:rPr>
          <w:color w:val="000000"/>
          <w:sz w:val="28"/>
          <w:szCs w:val="28"/>
        </w:rPr>
        <w:t xml:space="preserve"> </w:t>
      </w:r>
      <w:proofErr w:type="spellStart"/>
      <w:r w:rsidRPr="009C5BBD">
        <w:rPr>
          <w:color w:val="000000"/>
          <w:sz w:val="28"/>
          <w:szCs w:val="28"/>
        </w:rPr>
        <w:t>О.В.Боровский</w:t>
      </w:r>
      <w:proofErr w:type="spellEnd"/>
    </w:p>
    <w:p w:rsidR="009C5BBD" w:rsidRPr="009C5BBD" w:rsidRDefault="009C5BBD" w:rsidP="009C5BBD"/>
    <w:p w:rsidR="009C5BBD" w:rsidRPr="009C5BBD" w:rsidRDefault="009C5BBD" w:rsidP="009C5BBD"/>
    <w:p w:rsidR="009C5BBD" w:rsidRPr="009C5BBD" w:rsidRDefault="009C5BBD" w:rsidP="009C5BBD"/>
    <w:p w:rsidR="009C5BBD" w:rsidRPr="009C5BBD" w:rsidRDefault="009C5BBD" w:rsidP="009C5BBD">
      <w:proofErr w:type="spellStart"/>
      <w:r w:rsidRPr="009C5BBD">
        <w:t>А.А.Чернобук</w:t>
      </w:r>
      <w:proofErr w:type="spellEnd"/>
    </w:p>
    <w:p w:rsidR="009C5BBD" w:rsidRDefault="009C5BBD" w:rsidP="00D77D29">
      <w:pPr>
        <w:rPr>
          <w:sz w:val="24"/>
          <w:szCs w:val="24"/>
        </w:rPr>
      </w:pPr>
      <w:r w:rsidRPr="009C5BBD">
        <w:t>Тел. 5-24-08</w:t>
      </w:r>
    </w:p>
    <w:sectPr w:rsidR="009C5BBD" w:rsidSect="00D77D29">
      <w:pgSz w:w="16840" w:h="11907" w:orient="landscape" w:code="9"/>
      <w:pgMar w:top="1134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2BF" w:rsidRDefault="008C32BF" w:rsidP="00E32F97">
      <w:r>
        <w:separator/>
      </w:r>
    </w:p>
  </w:endnote>
  <w:endnote w:type="continuationSeparator" w:id="0">
    <w:p w:rsidR="008C32BF" w:rsidRDefault="008C32BF" w:rsidP="00E3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2BF" w:rsidRDefault="008C32BF" w:rsidP="00E32F97">
      <w:r>
        <w:separator/>
      </w:r>
    </w:p>
  </w:footnote>
  <w:footnote w:type="continuationSeparator" w:id="0">
    <w:p w:rsidR="008C32BF" w:rsidRDefault="008C32BF" w:rsidP="00E3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D6A"/>
    <w:multiLevelType w:val="hybridMultilevel"/>
    <w:tmpl w:val="76AAEBA6"/>
    <w:lvl w:ilvl="0" w:tplc="7E10B7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5498A"/>
    <w:multiLevelType w:val="hybridMultilevel"/>
    <w:tmpl w:val="143E064C"/>
    <w:lvl w:ilvl="0" w:tplc="E85E02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19E03AA"/>
    <w:multiLevelType w:val="hybridMultilevel"/>
    <w:tmpl w:val="67C20ED6"/>
    <w:lvl w:ilvl="0" w:tplc="E49CB8F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90"/>
    <w:rsid w:val="00004D3A"/>
    <w:rsid w:val="00016B0F"/>
    <w:rsid w:val="0003219F"/>
    <w:rsid w:val="00041E90"/>
    <w:rsid w:val="00065582"/>
    <w:rsid w:val="00066110"/>
    <w:rsid w:val="00083E47"/>
    <w:rsid w:val="00087910"/>
    <w:rsid w:val="000B3BC9"/>
    <w:rsid w:val="000B7412"/>
    <w:rsid w:val="000D5A1D"/>
    <w:rsid w:val="001102EB"/>
    <w:rsid w:val="00121A6A"/>
    <w:rsid w:val="001307A7"/>
    <w:rsid w:val="001405EF"/>
    <w:rsid w:val="0015371D"/>
    <w:rsid w:val="0016599D"/>
    <w:rsid w:val="00192793"/>
    <w:rsid w:val="00195006"/>
    <w:rsid w:val="001C7701"/>
    <w:rsid w:val="001D1C6B"/>
    <w:rsid w:val="001D4A83"/>
    <w:rsid w:val="001E49E0"/>
    <w:rsid w:val="001E7A7A"/>
    <w:rsid w:val="00213228"/>
    <w:rsid w:val="00236E2A"/>
    <w:rsid w:val="00255D84"/>
    <w:rsid w:val="00261A56"/>
    <w:rsid w:val="00293D0F"/>
    <w:rsid w:val="002F34CD"/>
    <w:rsid w:val="00307749"/>
    <w:rsid w:val="0032520C"/>
    <w:rsid w:val="00352A1A"/>
    <w:rsid w:val="003538EA"/>
    <w:rsid w:val="0037112A"/>
    <w:rsid w:val="00374736"/>
    <w:rsid w:val="003A4878"/>
    <w:rsid w:val="003B5A9F"/>
    <w:rsid w:val="003E5E4E"/>
    <w:rsid w:val="00407E1B"/>
    <w:rsid w:val="004109D8"/>
    <w:rsid w:val="00420171"/>
    <w:rsid w:val="004258E9"/>
    <w:rsid w:val="00425A09"/>
    <w:rsid w:val="004263FB"/>
    <w:rsid w:val="00431D69"/>
    <w:rsid w:val="00434976"/>
    <w:rsid w:val="004377B4"/>
    <w:rsid w:val="004425BC"/>
    <w:rsid w:val="00445DF5"/>
    <w:rsid w:val="00452BF0"/>
    <w:rsid w:val="00456073"/>
    <w:rsid w:val="00491C47"/>
    <w:rsid w:val="00491C7C"/>
    <w:rsid w:val="004A6D26"/>
    <w:rsid w:val="004B05B9"/>
    <w:rsid w:val="004B35D7"/>
    <w:rsid w:val="004C1147"/>
    <w:rsid w:val="004D2FA2"/>
    <w:rsid w:val="004E721B"/>
    <w:rsid w:val="00506263"/>
    <w:rsid w:val="00525519"/>
    <w:rsid w:val="00572E51"/>
    <w:rsid w:val="00581A9F"/>
    <w:rsid w:val="00582F9C"/>
    <w:rsid w:val="005A4987"/>
    <w:rsid w:val="005D0B78"/>
    <w:rsid w:val="005D184E"/>
    <w:rsid w:val="005E2932"/>
    <w:rsid w:val="005F0515"/>
    <w:rsid w:val="00611F2E"/>
    <w:rsid w:val="00615D16"/>
    <w:rsid w:val="0063733A"/>
    <w:rsid w:val="0063797F"/>
    <w:rsid w:val="00642637"/>
    <w:rsid w:val="00647EC2"/>
    <w:rsid w:val="00674EAF"/>
    <w:rsid w:val="006A7F36"/>
    <w:rsid w:val="006D5C81"/>
    <w:rsid w:val="006D65C9"/>
    <w:rsid w:val="00707432"/>
    <w:rsid w:val="00712D05"/>
    <w:rsid w:val="00747C95"/>
    <w:rsid w:val="00752C70"/>
    <w:rsid w:val="0075447B"/>
    <w:rsid w:val="00761642"/>
    <w:rsid w:val="00767C88"/>
    <w:rsid w:val="00771707"/>
    <w:rsid w:val="0078648B"/>
    <w:rsid w:val="007875D7"/>
    <w:rsid w:val="0079396D"/>
    <w:rsid w:val="007B16AB"/>
    <w:rsid w:val="007E46DE"/>
    <w:rsid w:val="00804BB3"/>
    <w:rsid w:val="008277E3"/>
    <w:rsid w:val="0083283F"/>
    <w:rsid w:val="00832E31"/>
    <w:rsid w:val="00895C83"/>
    <w:rsid w:val="008A3E9F"/>
    <w:rsid w:val="008B7737"/>
    <w:rsid w:val="008C24F3"/>
    <w:rsid w:val="008C32BF"/>
    <w:rsid w:val="00901FE7"/>
    <w:rsid w:val="0090549A"/>
    <w:rsid w:val="00946289"/>
    <w:rsid w:val="009470A3"/>
    <w:rsid w:val="00964F8E"/>
    <w:rsid w:val="00965A52"/>
    <w:rsid w:val="0098467D"/>
    <w:rsid w:val="009B4060"/>
    <w:rsid w:val="009C1F6F"/>
    <w:rsid w:val="009C5BBD"/>
    <w:rsid w:val="00A146E0"/>
    <w:rsid w:val="00A3213E"/>
    <w:rsid w:val="00A65F95"/>
    <w:rsid w:val="00AD58E7"/>
    <w:rsid w:val="00AF5F38"/>
    <w:rsid w:val="00AF7114"/>
    <w:rsid w:val="00AF772B"/>
    <w:rsid w:val="00AF7BB7"/>
    <w:rsid w:val="00B12A67"/>
    <w:rsid w:val="00B5197D"/>
    <w:rsid w:val="00B66B31"/>
    <w:rsid w:val="00B7011E"/>
    <w:rsid w:val="00B71E11"/>
    <w:rsid w:val="00B849AA"/>
    <w:rsid w:val="00B860C3"/>
    <w:rsid w:val="00B90E41"/>
    <w:rsid w:val="00BB2FEC"/>
    <w:rsid w:val="00BB449A"/>
    <w:rsid w:val="00BC6A59"/>
    <w:rsid w:val="00BD0AD8"/>
    <w:rsid w:val="00BD1480"/>
    <w:rsid w:val="00BD2763"/>
    <w:rsid w:val="00BE1E8D"/>
    <w:rsid w:val="00BE55E2"/>
    <w:rsid w:val="00C25C17"/>
    <w:rsid w:val="00C3349F"/>
    <w:rsid w:val="00C364DB"/>
    <w:rsid w:val="00C372A4"/>
    <w:rsid w:val="00C55EB7"/>
    <w:rsid w:val="00C653BA"/>
    <w:rsid w:val="00C7228A"/>
    <w:rsid w:val="00C7538C"/>
    <w:rsid w:val="00C80FA1"/>
    <w:rsid w:val="00C90104"/>
    <w:rsid w:val="00C91CEE"/>
    <w:rsid w:val="00CA064A"/>
    <w:rsid w:val="00CB1899"/>
    <w:rsid w:val="00CB2650"/>
    <w:rsid w:val="00CC00D9"/>
    <w:rsid w:val="00CD2AEF"/>
    <w:rsid w:val="00CE0918"/>
    <w:rsid w:val="00D1161C"/>
    <w:rsid w:val="00D2043A"/>
    <w:rsid w:val="00D24FF2"/>
    <w:rsid w:val="00D77D29"/>
    <w:rsid w:val="00D935AA"/>
    <w:rsid w:val="00D9557B"/>
    <w:rsid w:val="00DB2868"/>
    <w:rsid w:val="00DB7D57"/>
    <w:rsid w:val="00DC731B"/>
    <w:rsid w:val="00DD0A5C"/>
    <w:rsid w:val="00DF2B7F"/>
    <w:rsid w:val="00E02F36"/>
    <w:rsid w:val="00E23036"/>
    <w:rsid w:val="00E32F97"/>
    <w:rsid w:val="00E6086D"/>
    <w:rsid w:val="00E76B30"/>
    <w:rsid w:val="00E80AEC"/>
    <w:rsid w:val="00E816CB"/>
    <w:rsid w:val="00E871CA"/>
    <w:rsid w:val="00EC4B26"/>
    <w:rsid w:val="00EC4BC1"/>
    <w:rsid w:val="00ED0344"/>
    <w:rsid w:val="00EF7C7B"/>
    <w:rsid w:val="00F05A5F"/>
    <w:rsid w:val="00F11DE6"/>
    <w:rsid w:val="00F235CB"/>
    <w:rsid w:val="00FA1502"/>
    <w:rsid w:val="00FC6981"/>
    <w:rsid w:val="00FD4E87"/>
    <w:rsid w:val="00FD7D88"/>
    <w:rsid w:val="00FF01D1"/>
    <w:rsid w:val="00FF40D1"/>
    <w:rsid w:val="00FF4BFB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5">
    <w:name w:val="heading 5"/>
    <w:basedOn w:val="a"/>
    <w:next w:val="a"/>
    <w:link w:val="50"/>
    <w:semiHidden/>
    <w:unhideWhenUsed/>
    <w:qFormat/>
    <w:rsid w:val="00747C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747C9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7E46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 Знак Знак Знак Знак Знак Знак"/>
    <w:basedOn w:val="a"/>
    <w:rsid w:val="007E46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ody Text"/>
    <w:basedOn w:val="a"/>
    <w:link w:val="a7"/>
    <w:rsid w:val="007E46DE"/>
    <w:pPr>
      <w:jc w:val="both"/>
    </w:pPr>
    <w:rPr>
      <w:sz w:val="28"/>
    </w:rPr>
  </w:style>
  <w:style w:type="character" w:customStyle="1" w:styleId="a7">
    <w:name w:val="Основной текст Знак"/>
    <w:link w:val="a6"/>
    <w:rsid w:val="00747C95"/>
    <w:rPr>
      <w:sz w:val="28"/>
    </w:rPr>
  </w:style>
  <w:style w:type="paragraph" w:styleId="HTML">
    <w:name w:val="HTML Preformatted"/>
    <w:basedOn w:val="a"/>
    <w:link w:val="HTML0"/>
    <w:rsid w:val="007E46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locked/>
    <w:rsid w:val="00747C95"/>
    <w:rPr>
      <w:rFonts w:ascii="Courier New" w:hAnsi="Courier New" w:cs="Courier New"/>
    </w:rPr>
  </w:style>
  <w:style w:type="paragraph" w:styleId="a8">
    <w:name w:val="Balloon Text"/>
    <w:basedOn w:val="a"/>
    <w:semiHidden/>
    <w:rsid w:val="00261A5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E32F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32F97"/>
  </w:style>
  <w:style w:type="paragraph" w:styleId="ab">
    <w:name w:val="footer"/>
    <w:basedOn w:val="a"/>
    <w:link w:val="ac"/>
    <w:rsid w:val="00E32F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32F97"/>
  </w:style>
  <w:style w:type="paragraph" w:customStyle="1" w:styleId="ad">
    <w:name w:val="Знак Знак Знак Знак"/>
    <w:basedOn w:val="a"/>
    <w:rsid w:val="00E32F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">
    <w:name w:val="Body Text 2"/>
    <w:basedOn w:val="a"/>
    <w:link w:val="20"/>
    <w:rsid w:val="00747C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7C95"/>
  </w:style>
  <w:style w:type="character" w:styleId="ae">
    <w:name w:val="Strong"/>
    <w:qFormat/>
    <w:rsid w:val="00747C95"/>
    <w:rPr>
      <w:b/>
      <w:bCs/>
    </w:rPr>
  </w:style>
  <w:style w:type="paragraph" w:styleId="af">
    <w:name w:val="Normal (Web)"/>
    <w:basedOn w:val="a"/>
    <w:uiPriority w:val="99"/>
    <w:rsid w:val="00747C95"/>
    <w:pPr>
      <w:spacing w:after="75"/>
    </w:pPr>
    <w:rPr>
      <w:sz w:val="24"/>
      <w:szCs w:val="24"/>
    </w:rPr>
  </w:style>
  <w:style w:type="paragraph" w:customStyle="1" w:styleId="xl65">
    <w:name w:val="xl65"/>
    <w:basedOn w:val="a"/>
    <w:rsid w:val="00BE55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BE55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BE55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BE55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BE55E2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BE55E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BE55E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BE55E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BE55E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BE55E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E55E2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BE55E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BE55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E55E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BE55E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BE55E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E55E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BE55E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BE55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BE55E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BE55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BE55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BE55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uiPriority w:val="20"/>
    <w:qFormat/>
    <w:rsid w:val="00611F2E"/>
    <w:rPr>
      <w:i/>
      <w:iCs/>
    </w:rPr>
  </w:style>
  <w:style w:type="numbering" w:customStyle="1" w:styleId="10">
    <w:name w:val="Нет списка1"/>
    <w:next w:val="a2"/>
    <w:uiPriority w:val="99"/>
    <w:semiHidden/>
    <w:unhideWhenUsed/>
    <w:rsid w:val="009C5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5">
    <w:name w:val="heading 5"/>
    <w:basedOn w:val="a"/>
    <w:next w:val="a"/>
    <w:link w:val="50"/>
    <w:semiHidden/>
    <w:unhideWhenUsed/>
    <w:qFormat/>
    <w:rsid w:val="00747C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747C9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7E46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 Знак Знак Знак Знак Знак Знак"/>
    <w:basedOn w:val="a"/>
    <w:rsid w:val="007E46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ody Text"/>
    <w:basedOn w:val="a"/>
    <w:link w:val="a7"/>
    <w:rsid w:val="007E46DE"/>
    <w:pPr>
      <w:jc w:val="both"/>
    </w:pPr>
    <w:rPr>
      <w:sz w:val="28"/>
    </w:rPr>
  </w:style>
  <w:style w:type="character" w:customStyle="1" w:styleId="a7">
    <w:name w:val="Основной текст Знак"/>
    <w:link w:val="a6"/>
    <w:rsid w:val="00747C95"/>
    <w:rPr>
      <w:sz w:val="28"/>
    </w:rPr>
  </w:style>
  <w:style w:type="paragraph" w:styleId="HTML">
    <w:name w:val="HTML Preformatted"/>
    <w:basedOn w:val="a"/>
    <w:link w:val="HTML0"/>
    <w:rsid w:val="007E46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locked/>
    <w:rsid w:val="00747C95"/>
    <w:rPr>
      <w:rFonts w:ascii="Courier New" w:hAnsi="Courier New" w:cs="Courier New"/>
    </w:rPr>
  </w:style>
  <w:style w:type="paragraph" w:styleId="a8">
    <w:name w:val="Balloon Text"/>
    <w:basedOn w:val="a"/>
    <w:semiHidden/>
    <w:rsid w:val="00261A5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E32F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32F97"/>
  </w:style>
  <w:style w:type="paragraph" w:styleId="ab">
    <w:name w:val="footer"/>
    <w:basedOn w:val="a"/>
    <w:link w:val="ac"/>
    <w:rsid w:val="00E32F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32F97"/>
  </w:style>
  <w:style w:type="paragraph" w:customStyle="1" w:styleId="ad">
    <w:name w:val="Знак Знак Знак Знак"/>
    <w:basedOn w:val="a"/>
    <w:rsid w:val="00E32F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">
    <w:name w:val="Body Text 2"/>
    <w:basedOn w:val="a"/>
    <w:link w:val="20"/>
    <w:rsid w:val="00747C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7C95"/>
  </w:style>
  <w:style w:type="character" w:styleId="ae">
    <w:name w:val="Strong"/>
    <w:qFormat/>
    <w:rsid w:val="00747C95"/>
    <w:rPr>
      <w:b/>
      <w:bCs/>
    </w:rPr>
  </w:style>
  <w:style w:type="paragraph" w:styleId="af">
    <w:name w:val="Normal (Web)"/>
    <w:basedOn w:val="a"/>
    <w:uiPriority w:val="99"/>
    <w:rsid w:val="00747C95"/>
    <w:pPr>
      <w:spacing w:after="75"/>
    </w:pPr>
    <w:rPr>
      <w:sz w:val="24"/>
      <w:szCs w:val="24"/>
    </w:rPr>
  </w:style>
  <w:style w:type="paragraph" w:customStyle="1" w:styleId="xl65">
    <w:name w:val="xl65"/>
    <w:basedOn w:val="a"/>
    <w:rsid w:val="00BE55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BE55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BE55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BE55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BE55E2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BE55E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BE55E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BE55E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BE55E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BE55E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E55E2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BE55E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BE55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E55E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BE55E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BE55E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E55E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BE55E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BE55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BE55E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BE55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BE55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BE55E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BE55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BE55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uiPriority w:val="20"/>
    <w:qFormat/>
    <w:rsid w:val="00611F2E"/>
    <w:rPr>
      <w:i/>
      <w:iCs/>
    </w:rPr>
  </w:style>
  <w:style w:type="numbering" w:customStyle="1" w:styleId="10">
    <w:name w:val="Нет списка1"/>
    <w:next w:val="a2"/>
    <w:uiPriority w:val="99"/>
    <w:semiHidden/>
    <w:unhideWhenUsed/>
    <w:rsid w:val="009C5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M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507D9-0824-4C52-91C4-44EE3E1A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13</Pages>
  <Words>4781</Words>
  <Characters>27253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DTM</dc:creator>
  <cp:lastModifiedBy>Шорохова</cp:lastModifiedBy>
  <cp:revision>2</cp:revision>
  <cp:lastPrinted>2016-11-22T08:26:00Z</cp:lastPrinted>
  <dcterms:created xsi:type="dcterms:W3CDTF">2016-11-29T07:46:00Z</dcterms:created>
  <dcterms:modified xsi:type="dcterms:W3CDTF">2016-11-29T07:46:00Z</dcterms:modified>
</cp:coreProperties>
</file>