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16" w:rsidRDefault="00615D16" w:rsidP="00615D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15D16" w:rsidRPr="00761642" w:rsidRDefault="00615D16" w:rsidP="00615D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15D16" w:rsidRPr="00761642" w:rsidRDefault="00615D16" w:rsidP="00615D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15D16" w:rsidRDefault="00615D16" w:rsidP="00615D16">
      <w:pPr>
        <w:ind w:right="1700"/>
        <w:jc w:val="center"/>
        <w:rPr>
          <w:sz w:val="24"/>
        </w:rPr>
      </w:pPr>
    </w:p>
    <w:p w:rsidR="00615D16" w:rsidRDefault="00615D16" w:rsidP="00615D1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15D16" w:rsidRPr="00761642" w:rsidRDefault="00615D16" w:rsidP="00615D16">
      <w:pPr>
        <w:jc w:val="center"/>
      </w:pPr>
    </w:p>
    <w:p w:rsidR="00615D16" w:rsidRDefault="00615D16" w:rsidP="00615D16"/>
    <w:p w:rsidR="00786CCA" w:rsidRDefault="00786CCA" w:rsidP="00374736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25.01.2017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110-37-57-17</w:t>
      </w:r>
      <w:r>
        <w:rPr>
          <w:sz w:val="24"/>
        </w:rPr>
        <w:tab/>
      </w:r>
    </w:p>
    <w:p w:rsidR="00615D16" w:rsidRDefault="00786CCA" w:rsidP="00786CCA">
      <w:pPr>
        <w:tabs>
          <w:tab w:val="left" w:pos="4139"/>
        </w:tabs>
        <w:rPr>
          <w:sz w:val="18"/>
          <w:lang w:val="en-US"/>
        </w:rPr>
      </w:pPr>
      <w:r>
        <w:rPr>
          <w:sz w:val="24"/>
        </w:rPr>
        <w:t>г.Саянск</w:t>
      </w:r>
    </w:p>
    <w:p w:rsidR="00615D16" w:rsidRDefault="00615D16" w:rsidP="00615D16">
      <w:pPr>
        <w:rPr>
          <w:sz w:val="18"/>
          <w:lang w:val="en-US"/>
        </w:rPr>
      </w:pPr>
    </w:p>
    <w:p w:rsidR="00786CCA" w:rsidRPr="00786CCA" w:rsidRDefault="00786CCA" w:rsidP="00786CCA">
      <w:pPr>
        <w:tabs>
          <w:tab w:val="left" w:pos="-1673"/>
          <w:tab w:val="left" w:pos="-114"/>
          <w:tab w:val="left" w:pos="-1"/>
          <w:tab w:val="left" w:pos="4564"/>
        </w:tabs>
        <w:ind w:right="3969"/>
        <w:jc w:val="both"/>
        <w:rPr>
          <w:sz w:val="28"/>
        </w:rPr>
      </w:pPr>
      <w:r w:rsidRPr="00674EAF">
        <w:rPr>
          <w:sz w:val="22"/>
          <w:szCs w:val="22"/>
        </w:rPr>
        <w:t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</w:t>
      </w:r>
      <w:r>
        <w:rPr>
          <w:sz w:val="22"/>
          <w:szCs w:val="22"/>
        </w:rPr>
        <w:t xml:space="preserve">, утвержденного </w:t>
      </w:r>
      <w:r w:rsidRPr="00674EAF">
        <w:rPr>
          <w:sz w:val="22"/>
          <w:szCs w:val="22"/>
        </w:rPr>
        <w:t>постановление</w:t>
      </w:r>
      <w:r>
        <w:rPr>
          <w:sz w:val="22"/>
          <w:szCs w:val="22"/>
        </w:rPr>
        <w:t>м</w:t>
      </w:r>
      <w:r w:rsidRPr="00674EAF">
        <w:rPr>
          <w:sz w:val="22"/>
          <w:szCs w:val="22"/>
        </w:rPr>
        <w:t xml:space="preserve"> администрации </w:t>
      </w:r>
      <w:r w:rsidRPr="00674EAF">
        <w:rPr>
          <w:bCs/>
          <w:spacing w:val="-4"/>
          <w:sz w:val="22"/>
          <w:szCs w:val="22"/>
        </w:rPr>
        <w:t xml:space="preserve">городского округа муниципального образования «город Саянск» </w:t>
      </w:r>
      <w:r w:rsidRPr="00674EAF">
        <w:rPr>
          <w:sz w:val="22"/>
          <w:szCs w:val="22"/>
        </w:rPr>
        <w:t xml:space="preserve">от 28.12.2015 № 110-37-1273-15 </w:t>
      </w:r>
    </w:p>
    <w:p w:rsidR="00615D16" w:rsidRDefault="00615D16" w:rsidP="00615D16">
      <w:pPr>
        <w:ind w:firstLine="720"/>
        <w:jc w:val="both"/>
        <w:rPr>
          <w:color w:val="000000"/>
          <w:sz w:val="28"/>
          <w:szCs w:val="28"/>
        </w:rPr>
      </w:pPr>
    </w:p>
    <w:p w:rsidR="00615D16" w:rsidRPr="00674EAF" w:rsidRDefault="00D86D49" w:rsidP="00615D1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заявления индивидуального предпринимателя Герасимова В.Г. о </w:t>
      </w:r>
      <w:r w:rsidR="00953B1B" w:rsidRPr="00953B1B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="00953B1B" w:rsidRPr="00953B1B">
        <w:rPr>
          <w:sz w:val="28"/>
          <w:szCs w:val="28"/>
        </w:rPr>
        <w:t xml:space="preserve"> изменений в муниципальный маршрут регулярных перевозок</w:t>
      </w:r>
      <w:r w:rsidR="007700D5">
        <w:rPr>
          <w:sz w:val="28"/>
          <w:szCs w:val="28"/>
        </w:rPr>
        <w:t xml:space="preserve"> пассажиров и багажа № 8 «Автостанция-Автостанция»</w:t>
      </w:r>
      <w:r w:rsidR="00615D16" w:rsidRPr="00953B1B">
        <w:rPr>
          <w:sz w:val="28"/>
          <w:szCs w:val="28"/>
        </w:rPr>
        <w:t xml:space="preserve">, </w:t>
      </w:r>
      <w:r w:rsidR="007700D5">
        <w:rPr>
          <w:sz w:val="28"/>
          <w:szCs w:val="28"/>
        </w:rPr>
        <w:t>руководствуясь</w:t>
      </w:r>
      <w:r w:rsidR="007700D5" w:rsidRPr="007700D5">
        <w:rPr>
          <w:sz w:val="28"/>
          <w:szCs w:val="28"/>
        </w:rPr>
        <w:t xml:space="preserve"> </w:t>
      </w:r>
      <w:r w:rsidR="007700D5" w:rsidRPr="00E40209">
        <w:rPr>
          <w:sz w:val="28"/>
          <w:szCs w:val="28"/>
        </w:rPr>
        <w:t xml:space="preserve">Федеральным законом от </w:t>
      </w:r>
      <w:r w:rsidR="007700D5" w:rsidRPr="00E40209">
        <w:rPr>
          <w:color w:val="000000"/>
          <w:sz w:val="28"/>
          <w:szCs w:val="28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7700D5" w:rsidRPr="00E40209">
        <w:rPr>
          <w:sz w:val="28"/>
          <w:szCs w:val="28"/>
        </w:rPr>
        <w:t xml:space="preserve">, </w:t>
      </w:r>
      <w:r w:rsidR="007700D5">
        <w:rPr>
          <w:sz w:val="28"/>
          <w:szCs w:val="28"/>
        </w:rPr>
        <w:t>Законом Иркутской области от 28.12.2015 № 145-ОЗ</w:t>
      </w:r>
      <w:proofErr w:type="gramEnd"/>
      <w:r w:rsidR="007700D5">
        <w:rPr>
          <w:sz w:val="28"/>
          <w:szCs w:val="28"/>
        </w:rPr>
        <w:t xml:space="preserve">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</w:t>
      </w:r>
      <w:r w:rsidR="00615D16" w:rsidRPr="00953B1B">
        <w:rPr>
          <w:sz w:val="28"/>
          <w:szCs w:val="28"/>
        </w:rPr>
        <w:t>статьями 32, 38</w:t>
      </w:r>
      <w:r w:rsidR="00786CCA">
        <w:rPr>
          <w:sz w:val="28"/>
          <w:szCs w:val="28"/>
        </w:rPr>
        <w:t xml:space="preserve"> </w:t>
      </w:r>
      <w:r w:rsidR="00615D16" w:rsidRPr="00953B1B">
        <w:rPr>
          <w:sz w:val="28"/>
          <w:szCs w:val="28"/>
        </w:rPr>
        <w:t>Устава</w:t>
      </w:r>
      <w:r w:rsidR="00615D16" w:rsidRPr="00674EAF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615D16" w:rsidRPr="00674EAF" w:rsidRDefault="00615D16" w:rsidP="00615D16">
      <w:pPr>
        <w:rPr>
          <w:sz w:val="28"/>
          <w:szCs w:val="28"/>
        </w:rPr>
      </w:pPr>
    </w:p>
    <w:p w:rsidR="00615D16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ПОСТАНОВЛЯЕТ:</w:t>
      </w:r>
    </w:p>
    <w:p w:rsidR="00786CCA" w:rsidRPr="00674EAF" w:rsidRDefault="00786CCA" w:rsidP="00615D16">
      <w:pPr>
        <w:rPr>
          <w:sz w:val="28"/>
          <w:szCs w:val="28"/>
        </w:rPr>
      </w:pPr>
    </w:p>
    <w:p w:rsidR="00615D16" w:rsidRPr="00674EAF" w:rsidRDefault="00615D16" w:rsidP="00C25C17">
      <w:pPr>
        <w:ind w:firstLine="709"/>
        <w:jc w:val="both"/>
        <w:rPr>
          <w:sz w:val="28"/>
          <w:szCs w:val="28"/>
        </w:rPr>
      </w:pPr>
      <w:r w:rsidRPr="00674EAF">
        <w:rPr>
          <w:sz w:val="28"/>
          <w:szCs w:val="28"/>
        </w:rPr>
        <w:t xml:space="preserve">1. </w:t>
      </w:r>
      <w:proofErr w:type="gramStart"/>
      <w:r w:rsidRPr="007700D5">
        <w:rPr>
          <w:sz w:val="28"/>
          <w:szCs w:val="28"/>
        </w:rPr>
        <w:t xml:space="preserve">Внести в </w:t>
      </w:r>
      <w:r w:rsidR="007700D5" w:rsidRPr="007700D5">
        <w:rPr>
          <w:sz w:val="28"/>
          <w:szCs w:val="28"/>
        </w:rPr>
        <w:t xml:space="preserve">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администрации </w:t>
      </w:r>
      <w:r w:rsidR="007700D5" w:rsidRPr="007700D5">
        <w:rPr>
          <w:bCs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="007700D5" w:rsidRPr="007700D5">
        <w:rPr>
          <w:sz w:val="28"/>
          <w:szCs w:val="28"/>
        </w:rPr>
        <w:t>от 28.12.2015 № 110-37-1273-15</w:t>
      </w:r>
      <w:r w:rsidR="00895C83" w:rsidRPr="007700D5">
        <w:rPr>
          <w:sz w:val="28"/>
          <w:szCs w:val="28"/>
        </w:rPr>
        <w:t>,</w:t>
      </w:r>
      <w:r w:rsidR="00786CCA">
        <w:rPr>
          <w:sz w:val="28"/>
          <w:szCs w:val="28"/>
        </w:rPr>
        <w:t xml:space="preserve"> </w:t>
      </w:r>
      <w:r w:rsidR="00895C83" w:rsidRPr="007700D5">
        <w:rPr>
          <w:sz w:val="28"/>
          <w:szCs w:val="28"/>
        </w:rPr>
        <w:t>(в редакции от 18.02.2016 № 110-37-108-16</w:t>
      </w:r>
      <w:r w:rsidR="007700D5">
        <w:rPr>
          <w:sz w:val="28"/>
          <w:szCs w:val="28"/>
        </w:rPr>
        <w:t>; от 25.11.2016 № 110-37-1408-16</w:t>
      </w:r>
      <w:r w:rsidR="00895C83" w:rsidRPr="007700D5">
        <w:rPr>
          <w:sz w:val="28"/>
          <w:szCs w:val="28"/>
        </w:rPr>
        <w:t>)</w:t>
      </w:r>
      <w:r w:rsidRPr="007700D5">
        <w:rPr>
          <w:sz w:val="28"/>
          <w:szCs w:val="28"/>
        </w:rPr>
        <w:t xml:space="preserve"> </w:t>
      </w:r>
      <w:r w:rsidR="00895C83" w:rsidRPr="007700D5">
        <w:rPr>
          <w:sz w:val="28"/>
          <w:szCs w:val="28"/>
        </w:rPr>
        <w:t>(</w:t>
      </w:r>
      <w:r w:rsidRPr="007700D5">
        <w:rPr>
          <w:sz w:val="28"/>
          <w:szCs w:val="28"/>
        </w:rPr>
        <w:t>опубликовано в газете «Саянские зори» от 31.</w:t>
      </w:r>
      <w:r w:rsidRPr="00674EAF">
        <w:rPr>
          <w:sz w:val="28"/>
          <w:szCs w:val="28"/>
        </w:rPr>
        <w:t>12.2015 № 51</w:t>
      </w:r>
      <w:r w:rsidR="00895C83" w:rsidRPr="00674EAF">
        <w:rPr>
          <w:sz w:val="28"/>
          <w:szCs w:val="28"/>
        </w:rPr>
        <w:t>,</w:t>
      </w:r>
      <w:r w:rsidRPr="00674EAF">
        <w:rPr>
          <w:sz w:val="28"/>
          <w:szCs w:val="28"/>
        </w:rPr>
        <w:t xml:space="preserve"> </w:t>
      </w:r>
      <w:r w:rsidR="00895C83" w:rsidRPr="00674EAF">
        <w:rPr>
          <w:sz w:val="28"/>
          <w:szCs w:val="28"/>
        </w:rPr>
        <w:t xml:space="preserve">вкладыш «Официальная информация», </w:t>
      </w:r>
      <w:r w:rsidRPr="00674EAF">
        <w:rPr>
          <w:sz w:val="28"/>
          <w:szCs w:val="28"/>
        </w:rPr>
        <w:t>страницы 17-20</w:t>
      </w:r>
      <w:r w:rsidR="00895C83" w:rsidRPr="00674EAF">
        <w:rPr>
          <w:sz w:val="28"/>
          <w:szCs w:val="28"/>
        </w:rPr>
        <w:t>; от 26.02.2016 № 7, вкладыш «Официальная информация», страницы 8-10</w:t>
      </w:r>
      <w:r w:rsidR="007700D5">
        <w:rPr>
          <w:sz w:val="28"/>
          <w:szCs w:val="28"/>
        </w:rPr>
        <w:t>;</w:t>
      </w:r>
      <w:proofErr w:type="gramEnd"/>
      <w:r w:rsidR="007700D5">
        <w:rPr>
          <w:sz w:val="28"/>
          <w:szCs w:val="28"/>
        </w:rPr>
        <w:t xml:space="preserve"> </w:t>
      </w:r>
      <w:r w:rsidR="007700D5" w:rsidRPr="00674EAF">
        <w:rPr>
          <w:sz w:val="28"/>
          <w:szCs w:val="28"/>
        </w:rPr>
        <w:t xml:space="preserve">от </w:t>
      </w:r>
      <w:r w:rsidR="007700D5">
        <w:rPr>
          <w:sz w:val="28"/>
          <w:szCs w:val="28"/>
        </w:rPr>
        <w:t>08</w:t>
      </w:r>
      <w:r w:rsidR="007700D5" w:rsidRPr="00674EAF">
        <w:rPr>
          <w:sz w:val="28"/>
          <w:szCs w:val="28"/>
        </w:rPr>
        <w:t>.</w:t>
      </w:r>
      <w:r w:rsidR="007700D5">
        <w:rPr>
          <w:sz w:val="28"/>
          <w:szCs w:val="28"/>
        </w:rPr>
        <w:t>12</w:t>
      </w:r>
      <w:r w:rsidR="007700D5" w:rsidRPr="00674EAF">
        <w:rPr>
          <w:sz w:val="28"/>
          <w:szCs w:val="28"/>
        </w:rPr>
        <w:t xml:space="preserve">.2016 № </w:t>
      </w:r>
      <w:r w:rsidR="007700D5">
        <w:rPr>
          <w:sz w:val="28"/>
          <w:szCs w:val="28"/>
        </w:rPr>
        <w:t>48</w:t>
      </w:r>
      <w:r w:rsidR="007700D5" w:rsidRPr="00674EAF">
        <w:rPr>
          <w:sz w:val="28"/>
          <w:szCs w:val="28"/>
        </w:rPr>
        <w:t xml:space="preserve">, вкладыш «Официальная информация», страницы </w:t>
      </w:r>
      <w:r w:rsidR="007700D5">
        <w:rPr>
          <w:sz w:val="28"/>
          <w:szCs w:val="28"/>
        </w:rPr>
        <w:t>5</w:t>
      </w:r>
      <w:r w:rsidR="007700D5" w:rsidRPr="00674EAF">
        <w:rPr>
          <w:sz w:val="28"/>
          <w:szCs w:val="28"/>
        </w:rPr>
        <w:t>-</w:t>
      </w:r>
      <w:r w:rsidR="007700D5">
        <w:rPr>
          <w:sz w:val="28"/>
          <w:szCs w:val="28"/>
        </w:rPr>
        <w:t>8</w:t>
      </w:r>
      <w:r w:rsidR="00895C83" w:rsidRPr="00674EAF">
        <w:rPr>
          <w:sz w:val="28"/>
          <w:szCs w:val="28"/>
        </w:rPr>
        <w:t>)</w:t>
      </w:r>
      <w:r w:rsidRPr="00674EAF">
        <w:rPr>
          <w:sz w:val="28"/>
          <w:szCs w:val="28"/>
        </w:rPr>
        <w:t>, следующие изменения:</w:t>
      </w:r>
    </w:p>
    <w:p w:rsidR="00615D16" w:rsidRPr="00674EAF" w:rsidRDefault="00615D16" w:rsidP="00C25C17">
      <w:pPr>
        <w:ind w:firstLine="709"/>
        <w:jc w:val="both"/>
        <w:rPr>
          <w:sz w:val="28"/>
          <w:szCs w:val="28"/>
        </w:rPr>
      </w:pPr>
      <w:r w:rsidRPr="00674EAF">
        <w:rPr>
          <w:sz w:val="28"/>
          <w:szCs w:val="28"/>
        </w:rPr>
        <w:t xml:space="preserve">1.1. </w:t>
      </w:r>
      <w:r w:rsidR="007700D5" w:rsidRPr="000F07C2">
        <w:rPr>
          <w:sz w:val="28"/>
          <w:szCs w:val="28"/>
        </w:rPr>
        <w:t xml:space="preserve">Расписание </w:t>
      </w:r>
      <w:r w:rsidR="000F07C2" w:rsidRPr="000F07C2">
        <w:rPr>
          <w:bCs/>
          <w:color w:val="000000"/>
          <w:sz w:val="28"/>
          <w:szCs w:val="28"/>
        </w:rPr>
        <w:t xml:space="preserve">движения </w:t>
      </w:r>
      <w:r w:rsidR="000F07C2" w:rsidRPr="000F07C2">
        <w:rPr>
          <w:color w:val="000000"/>
          <w:sz w:val="28"/>
          <w:szCs w:val="28"/>
        </w:rPr>
        <w:t>транспортных средств по муниципальному маршруту</w:t>
      </w:r>
      <w:r w:rsidR="000F07C2" w:rsidRPr="000F07C2">
        <w:rPr>
          <w:bCs/>
          <w:color w:val="000000"/>
          <w:sz w:val="28"/>
          <w:szCs w:val="28"/>
        </w:rPr>
        <w:t xml:space="preserve"> №8 «Автостанция - Автостанция»</w:t>
      </w:r>
      <w:r w:rsidR="000F07C2">
        <w:rPr>
          <w:bCs/>
          <w:color w:val="000000"/>
          <w:sz w:val="28"/>
          <w:szCs w:val="28"/>
        </w:rPr>
        <w:t xml:space="preserve"> в </w:t>
      </w:r>
      <w:r w:rsidR="00BD1480" w:rsidRPr="000F07C2">
        <w:rPr>
          <w:sz w:val="28"/>
          <w:szCs w:val="28"/>
        </w:rPr>
        <w:t>Приложени</w:t>
      </w:r>
      <w:r w:rsidR="000F07C2">
        <w:rPr>
          <w:sz w:val="28"/>
          <w:szCs w:val="28"/>
        </w:rPr>
        <w:t>и</w:t>
      </w:r>
      <w:r w:rsidR="00BD1480" w:rsidRPr="000F07C2">
        <w:rPr>
          <w:sz w:val="28"/>
          <w:szCs w:val="28"/>
        </w:rPr>
        <w:t xml:space="preserve"> 2 к </w:t>
      </w:r>
      <w:r w:rsidR="00BD1480" w:rsidRPr="00674EAF">
        <w:rPr>
          <w:sz w:val="28"/>
          <w:szCs w:val="28"/>
        </w:rPr>
        <w:t>Реестр</w:t>
      </w:r>
      <w:r w:rsidR="000F07C2">
        <w:rPr>
          <w:sz w:val="28"/>
          <w:szCs w:val="28"/>
        </w:rPr>
        <w:t>у</w:t>
      </w:r>
      <w:r w:rsidR="00BD1480" w:rsidRPr="00674EAF">
        <w:rPr>
          <w:sz w:val="28"/>
          <w:szCs w:val="28"/>
        </w:rPr>
        <w:t xml:space="preserve"> муниципальных маршрутов регулярных перевозок на территории</w:t>
      </w:r>
      <w:r w:rsidR="00786CCA">
        <w:rPr>
          <w:sz w:val="28"/>
          <w:szCs w:val="28"/>
        </w:rPr>
        <w:t xml:space="preserve"> </w:t>
      </w:r>
      <w:r w:rsidR="00BD1480" w:rsidRPr="00674EAF">
        <w:rPr>
          <w:sz w:val="28"/>
          <w:szCs w:val="28"/>
        </w:rPr>
        <w:t xml:space="preserve">городского </w:t>
      </w:r>
      <w:r w:rsidR="00BD1480" w:rsidRPr="00674EAF">
        <w:rPr>
          <w:sz w:val="28"/>
          <w:szCs w:val="28"/>
        </w:rPr>
        <w:lastRenderedPageBreak/>
        <w:t>округа муниципального образования «город Саянск» изложить согласно приложению к настоящему постановлению</w:t>
      </w:r>
      <w:r w:rsidRPr="00674EAF">
        <w:rPr>
          <w:sz w:val="28"/>
          <w:szCs w:val="28"/>
        </w:rPr>
        <w:t>.</w:t>
      </w:r>
    </w:p>
    <w:p w:rsidR="00615D16" w:rsidRPr="00674EAF" w:rsidRDefault="000F07C2" w:rsidP="00C25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5D16" w:rsidRPr="00674EAF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15D16" w:rsidRPr="00674EAF" w:rsidRDefault="000F07C2" w:rsidP="00C25C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5D16" w:rsidRPr="00674EAF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611F2E" w:rsidRPr="00674EAF">
        <w:rPr>
          <w:rFonts w:ascii="Times New Roman" w:hAnsi="Times New Roman" w:cs="Times New Roman"/>
          <w:sz w:val="28"/>
          <w:szCs w:val="28"/>
        </w:rPr>
        <w:t>после</w:t>
      </w:r>
      <w:r w:rsidR="00615D16" w:rsidRPr="00674EAF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15D16" w:rsidRPr="00674EAF" w:rsidRDefault="00615D16" w:rsidP="00615D16">
      <w:pPr>
        <w:ind w:firstLine="720"/>
        <w:jc w:val="both"/>
        <w:rPr>
          <w:color w:val="000000"/>
          <w:sz w:val="28"/>
          <w:szCs w:val="28"/>
        </w:rPr>
      </w:pPr>
    </w:p>
    <w:p w:rsidR="006A7F36" w:rsidRPr="00674EAF" w:rsidRDefault="006A7F36" w:rsidP="00615D16">
      <w:pPr>
        <w:rPr>
          <w:sz w:val="28"/>
          <w:szCs w:val="28"/>
        </w:rPr>
      </w:pPr>
    </w:p>
    <w:p w:rsidR="00615D16" w:rsidRPr="00674EAF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Мэр городского округа</w:t>
      </w:r>
      <w:r w:rsidR="00786CCA">
        <w:rPr>
          <w:sz w:val="28"/>
          <w:szCs w:val="28"/>
        </w:rPr>
        <w:t xml:space="preserve"> </w:t>
      </w:r>
      <w:r w:rsidRPr="00674EAF">
        <w:rPr>
          <w:sz w:val="28"/>
          <w:szCs w:val="28"/>
        </w:rPr>
        <w:t>муниципального</w:t>
      </w:r>
      <w:r w:rsidR="00786CCA">
        <w:rPr>
          <w:sz w:val="28"/>
          <w:szCs w:val="28"/>
        </w:rPr>
        <w:t xml:space="preserve"> </w:t>
      </w:r>
    </w:p>
    <w:p w:rsidR="00615D16" w:rsidRPr="00674EAF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образования «город Саянск»</w:t>
      </w:r>
      <w:r w:rsidR="00786CCA">
        <w:rPr>
          <w:sz w:val="28"/>
          <w:szCs w:val="28"/>
        </w:rPr>
        <w:t xml:space="preserve"> </w:t>
      </w:r>
      <w:r w:rsidR="00786CCA">
        <w:rPr>
          <w:sz w:val="28"/>
          <w:szCs w:val="28"/>
        </w:rPr>
        <w:tab/>
      </w:r>
      <w:r w:rsidR="00786CCA">
        <w:rPr>
          <w:sz w:val="28"/>
          <w:szCs w:val="28"/>
        </w:rPr>
        <w:tab/>
      </w:r>
      <w:r w:rsidR="00786CCA">
        <w:rPr>
          <w:sz w:val="28"/>
          <w:szCs w:val="28"/>
        </w:rPr>
        <w:tab/>
      </w:r>
      <w:r w:rsidR="00786CCA">
        <w:rPr>
          <w:sz w:val="28"/>
          <w:szCs w:val="28"/>
        </w:rPr>
        <w:tab/>
      </w:r>
      <w:r w:rsidR="00786CCA">
        <w:rPr>
          <w:sz w:val="28"/>
          <w:szCs w:val="28"/>
        </w:rPr>
        <w:tab/>
      </w:r>
      <w:proofErr w:type="spellStart"/>
      <w:r w:rsidR="00BD1480" w:rsidRPr="00674EAF">
        <w:rPr>
          <w:sz w:val="28"/>
          <w:szCs w:val="28"/>
        </w:rPr>
        <w:t>О.В.Боровский</w:t>
      </w:r>
      <w:proofErr w:type="spellEnd"/>
    </w:p>
    <w:p w:rsidR="00615D16" w:rsidRDefault="00615D16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615D16" w:rsidRPr="00BD1480" w:rsidRDefault="00615D16" w:rsidP="00615D16">
      <w:pPr>
        <w:pStyle w:val="2"/>
        <w:spacing w:after="0" w:line="240" w:lineRule="auto"/>
        <w:rPr>
          <w:sz w:val="16"/>
          <w:szCs w:val="16"/>
        </w:rPr>
      </w:pPr>
      <w:proofErr w:type="spellStart"/>
      <w:r w:rsidRPr="00BD1480">
        <w:rPr>
          <w:sz w:val="16"/>
          <w:szCs w:val="16"/>
        </w:rPr>
        <w:t>А.А.Чернобук</w:t>
      </w:r>
      <w:proofErr w:type="spellEnd"/>
    </w:p>
    <w:p w:rsidR="00615D16" w:rsidRPr="00BD1480" w:rsidRDefault="00615D16" w:rsidP="00615D16">
      <w:pPr>
        <w:rPr>
          <w:sz w:val="16"/>
          <w:szCs w:val="16"/>
        </w:rPr>
      </w:pPr>
      <w:r w:rsidRPr="00BD1480">
        <w:rPr>
          <w:sz w:val="16"/>
          <w:szCs w:val="16"/>
        </w:rPr>
        <w:t>Тел. 5-24-08</w:t>
      </w:r>
    </w:p>
    <w:p w:rsidR="000F07C2" w:rsidRDefault="000F07C2" w:rsidP="00615D16">
      <w:pPr>
        <w:tabs>
          <w:tab w:val="left" w:pos="6663"/>
        </w:tabs>
        <w:ind w:left="-180" w:hanging="57"/>
        <w:jc w:val="both"/>
        <w:rPr>
          <w:sz w:val="28"/>
          <w:szCs w:val="28"/>
        </w:rPr>
      </w:pPr>
    </w:p>
    <w:p w:rsidR="00953B1B" w:rsidRDefault="00953B1B" w:rsidP="00747C95">
      <w:pPr>
        <w:pStyle w:val="2"/>
        <w:spacing w:line="240" w:lineRule="auto"/>
        <w:rPr>
          <w:sz w:val="24"/>
          <w:szCs w:val="24"/>
        </w:rPr>
        <w:sectPr w:rsidR="00953B1B" w:rsidSect="00786CCA">
          <w:pgSz w:w="11907" w:h="16840" w:code="9"/>
          <w:pgMar w:top="1134" w:right="850" w:bottom="1134" w:left="1701" w:header="720" w:footer="720" w:gutter="0"/>
          <w:cols w:space="708"/>
          <w:docGrid w:linePitch="360"/>
        </w:sectPr>
      </w:pPr>
    </w:p>
    <w:p w:rsidR="00953B1B" w:rsidRDefault="00953B1B" w:rsidP="00953B1B">
      <w:pPr>
        <w:ind w:left="10632"/>
        <w:rPr>
          <w:color w:val="000000"/>
          <w:sz w:val="24"/>
          <w:szCs w:val="24"/>
        </w:rPr>
      </w:pPr>
      <w:r w:rsidRPr="005D273F">
        <w:rPr>
          <w:color w:val="000000"/>
          <w:sz w:val="24"/>
          <w:szCs w:val="24"/>
        </w:rPr>
        <w:lastRenderedPageBreak/>
        <w:t>Приложение</w:t>
      </w:r>
      <w:r w:rsidR="00786CCA">
        <w:rPr>
          <w:color w:val="000000"/>
          <w:sz w:val="24"/>
          <w:szCs w:val="24"/>
        </w:rPr>
        <w:t xml:space="preserve"> </w:t>
      </w:r>
      <w:r w:rsidRPr="005D273F">
        <w:rPr>
          <w:color w:val="000000"/>
          <w:sz w:val="24"/>
          <w:szCs w:val="24"/>
        </w:rPr>
        <w:br/>
        <w:t xml:space="preserve">к постановлению администрации </w:t>
      </w:r>
      <w:r w:rsidRPr="005D273F">
        <w:rPr>
          <w:color w:val="000000"/>
          <w:sz w:val="24"/>
          <w:szCs w:val="24"/>
        </w:rPr>
        <w:br/>
        <w:t xml:space="preserve">городского округа муниципального </w:t>
      </w:r>
      <w:r w:rsidRPr="005D273F">
        <w:rPr>
          <w:color w:val="000000"/>
          <w:sz w:val="24"/>
          <w:szCs w:val="24"/>
        </w:rPr>
        <w:br/>
        <w:t>образования «город Саянск»</w:t>
      </w:r>
      <w:r w:rsidRPr="005D273F">
        <w:rPr>
          <w:color w:val="000000"/>
          <w:sz w:val="24"/>
          <w:szCs w:val="24"/>
        </w:rPr>
        <w:br/>
        <w:t xml:space="preserve">от </w:t>
      </w:r>
      <w:r w:rsidR="00786CCA">
        <w:rPr>
          <w:color w:val="000000"/>
          <w:sz w:val="24"/>
          <w:szCs w:val="24"/>
        </w:rPr>
        <w:t xml:space="preserve">25.01.2017 </w:t>
      </w:r>
      <w:r w:rsidRPr="005D273F">
        <w:rPr>
          <w:color w:val="000000"/>
          <w:sz w:val="24"/>
          <w:szCs w:val="24"/>
        </w:rPr>
        <w:t>№</w:t>
      </w:r>
      <w:r w:rsidR="00786CCA">
        <w:rPr>
          <w:color w:val="000000"/>
          <w:sz w:val="24"/>
          <w:szCs w:val="24"/>
        </w:rPr>
        <w:t xml:space="preserve"> 110-37-57-17</w:t>
      </w:r>
    </w:p>
    <w:p w:rsidR="00953B1B" w:rsidRDefault="00953B1B" w:rsidP="00747C95">
      <w:pPr>
        <w:pStyle w:val="2"/>
        <w:spacing w:line="240" w:lineRule="auto"/>
        <w:rPr>
          <w:sz w:val="24"/>
          <w:szCs w:val="24"/>
        </w:rPr>
      </w:pPr>
    </w:p>
    <w:p w:rsidR="009C5BBD" w:rsidRPr="009C5BBD" w:rsidRDefault="009C5BBD" w:rsidP="009C5BBD"/>
    <w:p w:rsidR="009C5BBD" w:rsidRDefault="009C5BBD" w:rsidP="009C5BBD">
      <w:pPr>
        <w:rPr>
          <w:b/>
          <w:bCs/>
          <w:color w:val="000000"/>
          <w:sz w:val="24"/>
          <w:szCs w:val="24"/>
        </w:rPr>
      </w:pPr>
      <w:r w:rsidRPr="009C5BBD">
        <w:rPr>
          <w:b/>
          <w:bCs/>
          <w:color w:val="000000"/>
          <w:sz w:val="24"/>
          <w:szCs w:val="24"/>
        </w:rPr>
        <w:t xml:space="preserve">Расписание движения </w:t>
      </w:r>
      <w:r w:rsidRPr="009C5BBD">
        <w:rPr>
          <w:b/>
          <w:color w:val="000000"/>
          <w:sz w:val="24"/>
          <w:szCs w:val="24"/>
        </w:rPr>
        <w:t>транспортных средств по муниципальному маршруту</w:t>
      </w:r>
      <w:r w:rsidRPr="009C5BBD">
        <w:rPr>
          <w:b/>
          <w:bCs/>
          <w:color w:val="000000"/>
          <w:sz w:val="24"/>
          <w:szCs w:val="24"/>
        </w:rPr>
        <w:t xml:space="preserve"> №8</w:t>
      </w:r>
      <w:r w:rsidR="00786CCA">
        <w:rPr>
          <w:b/>
          <w:bCs/>
          <w:color w:val="000000"/>
          <w:sz w:val="24"/>
          <w:szCs w:val="24"/>
        </w:rPr>
        <w:t xml:space="preserve"> </w:t>
      </w:r>
      <w:r w:rsidRPr="009C5BBD">
        <w:rPr>
          <w:b/>
          <w:bCs/>
          <w:color w:val="000000"/>
          <w:sz w:val="24"/>
          <w:szCs w:val="24"/>
        </w:rPr>
        <w:t>«Автостанция - Автостанция»</w:t>
      </w:r>
    </w:p>
    <w:p w:rsidR="000F07C2" w:rsidRPr="009C5BBD" w:rsidRDefault="000F07C2" w:rsidP="009C5BBD">
      <w:pPr>
        <w:rPr>
          <w:b/>
          <w:bCs/>
          <w:color w:val="000000"/>
          <w:sz w:val="24"/>
          <w:szCs w:val="24"/>
        </w:rPr>
      </w:pPr>
    </w:p>
    <w:p w:rsidR="009C5BBD" w:rsidRPr="000F07C2" w:rsidRDefault="00D10935" w:rsidP="009C5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п</w:t>
      </w:r>
      <w:r w:rsidR="000F07C2" w:rsidRPr="000F07C2">
        <w:rPr>
          <w:b/>
          <w:sz w:val="24"/>
          <w:szCs w:val="24"/>
        </w:rPr>
        <w:t>о рабочим дням (с понедельника по пятницу)</w:t>
      </w:r>
    </w:p>
    <w:tbl>
      <w:tblPr>
        <w:tblW w:w="1567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439"/>
        <w:gridCol w:w="425"/>
        <w:gridCol w:w="437"/>
        <w:gridCol w:w="425"/>
        <w:gridCol w:w="426"/>
        <w:gridCol w:w="556"/>
        <w:gridCol w:w="556"/>
        <w:gridCol w:w="603"/>
        <w:gridCol w:w="564"/>
        <w:gridCol w:w="603"/>
        <w:gridCol w:w="603"/>
        <w:gridCol w:w="603"/>
        <w:gridCol w:w="603"/>
        <w:gridCol w:w="603"/>
        <w:gridCol w:w="603"/>
        <w:gridCol w:w="603"/>
        <w:gridCol w:w="548"/>
        <w:gridCol w:w="476"/>
        <w:gridCol w:w="603"/>
        <w:gridCol w:w="603"/>
        <w:gridCol w:w="603"/>
        <w:gridCol w:w="548"/>
        <w:gridCol w:w="567"/>
        <w:gridCol w:w="567"/>
        <w:gridCol w:w="567"/>
        <w:gridCol w:w="478"/>
        <w:gridCol w:w="465"/>
      </w:tblGrid>
      <w:tr w:rsidR="009C5BBD" w:rsidRPr="009C5BBD" w:rsidTr="00BD1480">
        <w:trPr>
          <w:trHeight w:val="69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2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10-30 в гараж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14-30 в гараж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20-30 в гараж</w:t>
            </w:r>
          </w:p>
        </w:tc>
      </w:tr>
      <w:tr w:rsidR="009C5BBD" w:rsidRPr="009C5BBD" w:rsidTr="00FB079A">
        <w:trPr>
          <w:trHeight w:val="311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«Молоко»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Хлебозавод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Солнечный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429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42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«Товары для дома»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Южный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447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940BD">
        <w:trPr>
          <w:trHeight w:val="539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940BD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1CA" w:rsidRPr="009C5BBD" w:rsidTr="00B940BD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 «Надежда»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E871C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E871C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581A9F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A" w:rsidRPr="009C5BBD" w:rsidRDefault="00E871C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493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FB079A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C5BBD" w:rsidRDefault="009C5BBD" w:rsidP="009C5BBD">
      <w:pPr>
        <w:rPr>
          <w:b/>
          <w:bCs/>
        </w:rPr>
      </w:pPr>
    </w:p>
    <w:p w:rsidR="000F07C2" w:rsidRPr="000F07C2" w:rsidRDefault="00D10935" w:rsidP="009C5B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Расписание п</w:t>
      </w:r>
      <w:r w:rsidR="000F07C2" w:rsidRPr="000F07C2">
        <w:rPr>
          <w:b/>
          <w:bCs/>
          <w:sz w:val="24"/>
          <w:szCs w:val="24"/>
        </w:rPr>
        <w:t>о выходным (суббота, воскресенье) и праздничным дням</w:t>
      </w:r>
    </w:p>
    <w:tbl>
      <w:tblPr>
        <w:tblW w:w="1575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581"/>
        <w:gridCol w:w="567"/>
        <w:gridCol w:w="567"/>
        <w:gridCol w:w="567"/>
        <w:gridCol w:w="567"/>
        <w:gridCol w:w="556"/>
        <w:gridCol w:w="556"/>
        <w:gridCol w:w="603"/>
        <w:gridCol w:w="695"/>
        <w:gridCol w:w="603"/>
        <w:gridCol w:w="603"/>
        <w:gridCol w:w="603"/>
        <w:gridCol w:w="603"/>
        <w:gridCol w:w="603"/>
        <w:gridCol w:w="603"/>
        <w:gridCol w:w="603"/>
        <w:gridCol w:w="598"/>
        <w:gridCol w:w="709"/>
        <w:gridCol w:w="603"/>
        <w:gridCol w:w="603"/>
        <w:gridCol w:w="603"/>
        <w:gridCol w:w="548"/>
        <w:gridCol w:w="567"/>
        <w:gridCol w:w="567"/>
        <w:gridCol w:w="478"/>
      </w:tblGrid>
      <w:tr w:rsidR="000F07C2" w:rsidRPr="009C5BBD" w:rsidTr="00FA3D8E">
        <w:trPr>
          <w:trHeight w:val="69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A3D8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1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C2" w:rsidRPr="009C5BBD" w:rsidRDefault="000F07C2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0F07C2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07C2" w:rsidRPr="009C5BBD" w:rsidRDefault="000F07C2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C2" w:rsidRPr="009C5BBD" w:rsidRDefault="000F07C2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19-30</w:t>
            </w:r>
            <w:r>
              <w:rPr>
                <w:color w:val="000000"/>
                <w:sz w:val="16"/>
                <w:szCs w:val="16"/>
              </w:rPr>
              <w:t xml:space="preserve"> в гараж</w:t>
            </w:r>
          </w:p>
        </w:tc>
      </w:tr>
      <w:tr w:rsidR="00FB079A" w:rsidRPr="009C5BBD" w:rsidTr="00FA3D8E">
        <w:trPr>
          <w:trHeight w:val="311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Узел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«Молоко»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Хлебозавод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Pr="009C5BBD">
              <w:rPr>
                <w:color w:val="000000"/>
                <w:sz w:val="16"/>
                <w:szCs w:val="16"/>
              </w:rPr>
              <w:t>Солнечный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</w:t>
            </w:r>
            <w:r w:rsidR="00E358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</w:t>
            </w:r>
            <w:r w:rsidR="00E358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429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</w:t>
            </w: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</w:t>
            </w:r>
            <w:r w:rsidR="00E358F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</w:t>
            </w:r>
            <w:r w:rsidR="00E358FD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E358FD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</w:t>
            </w:r>
            <w:r w:rsidR="00E358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E358F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</w:t>
            </w:r>
            <w:r w:rsidR="00E358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42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«Товары для дома»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</w:t>
            </w:r>
            <w:r w:rsidR="00FA3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9C5BBD">
              <w:rPr>
                <w:color w:val="000000"/>
                <w:sz w:val="16"/>
                <w:szCs w:val="16"/>
              </w:rPr>
              <w:t>Южный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</w:t>
            </w:r>
            <w:r w:rsidR="00FA3D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447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</w:t>
            </w:r>
            <w:r w:rsidR="00FA3D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539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</w:t>
            </w: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</w:t>
            </w:r>
            <w:r w:rsidR="00FA3D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</w:t>
            </w:r>
            <w:r w:rsidR="00FA3D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EE14D8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 «Надежда»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</w:t>
            </w:r>
            <w:r w:rsidR="00FA3D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14D8" w:rsidRPr="009C5BBD" w:rsidTr="00EE14D8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D8" w:rsidRDefault="00EE14D8" w:rsidP="00FA3D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Микрорайон «Молодежный»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A3D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Pr="009C5BBD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B940BD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79A" w:rsidRDefault="00FB079A" w:rsidP="00FA3D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Default="00FA3D8E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14D8" w:rsidRPr="009C5BBD" w:rsidTr="00B940BD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D8" w:rsidRDefault="00EE14D8" w:rsidP="00FA3D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«Молодежный»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D8" w:rsidRPr="009C5BBD" w:rsidRDefault="00EE14D8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B940BD">
        <w:trPr>
          <w:trHeight w:val="493"/>
        </w:trPr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</w:t>
            </w:r>
            <w:r w:rsidR="00FA3D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079A" w:rsidRPr="009C5BBD" w:rsidTr="00FA3D8E">
        <w:trPr>
          <w:trHeight w:val="31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079A" w:rsidRPr="009C5BBD" w:rsidRDefault="00FB079A" w:rsidP="00FA3D8E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C5BBD">
              <w:rPr>
                <w:color w:val="000000"/>
                <w:sz w:val="16"/>
                <w:szCs w:val="16"/>
              </w:rPr>
              <w:t>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79A" w:rsidRPr="009C5BBD" w:rsidRDefault="00FB079A" w:rsidP="00FA3D8E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</w:t>
            </w:r>
            <w:r w:rsidR="00FA3D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9A" w:rsidRPr="009C5BBD" w:rsidRDefault="00FB079A" w:rsidP="00FB07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C5BBD" w:rsidRPr="00D10935" w:rsidRDefault="00D10935" w:rsidP="009C5BBD">
      <w:pPr>
        <w:spacing w:after="120"/>
        <w:rPr>
          <w:color w:val="000000"/>
          <w:sz w:val="24"/>
          <w:szCs w:val="24"/>
        </w:rPr>
      </w:pPr>
      <w:r w:rsidRPr="00D10935">
        <w:rPr>
          <w:color w:val="000000"/>
          <w:sz w:val="24"/>
          <w:szCs w:val="24"/>
        </w:rPr>
        <w:t>Примечание: движение автобусов по маршруту №8 по выходным и праздничным дням осуществляется с заходом на остановочный пункт «АТП».</w:t>
      </w:r>
    </w:p>
    <w:p w:rsidR="009C5BBD" w:rsidRDefault="009C5BBD" w:rsidP="009C5BBD">
      <w:pPr>
        <w:spacing w:after="120"/>
        <w:rPr>
          <w:color w:val="000000"/>
          <w:sz w:val="28"/>
          <w:szCs w:val="28"/>
        </w:rPr>
      </w:pPr>
    </w:p>
    <w:p w:rsidR="00D10935" w:rsidRPr="009C5BBD" w:rsidRDefault="00D10935" w:rsidP="009C5BBD">
      <w:pPr>
        <w:spacing w:after="120"/>
        <w:rPr>
          <w:color w:val="000000"/>
          <w:sz w:val="28"/>
          <w:szCs w:val="28"/>
        </w:rPr>
      </w:pPr>
    </w:p>
    <w:p w:rsidR="009C5BBD" w:rsidRPr="009C5BBD" w:rsidRDefault="009C5BBD" w:rsidP="009C5BBD">
      <w:pPr>
        <w:spacing w:after="120"/>
        <w:rPr>
          <w:color w:val="000000"/>
          <w:sz w:val="28"/>
          <w:szCs w:val="28"/>
        </w:rPr>
      </w:pPr>
      <w:r w:rsidRPr="009C5BBD">
        <w:rPr>
          <w:color w:val="000000"/>
          <w:sz w:val="28"/>
          <w:szCs w:val="28"/>
        </w:rPr>
        <w:t>Мэр городского округа</w:t>
      </w:r>
      <w:r w:rsidR="00786CCA">
        <w:rPr>
          <w:color w:val="000000"/>
          <w:sz w:val="28"/>
          <w:szCs w:val="28"/>
        </w:rPr>
        <w:t xml:space="preserve"> </w:t>
      </w:r>
      <w:r w:rsidRPr="009C5BBD">
        <w:rPr>
          <w:color w:val="000000"/>
          <w:sz w:val="28"/>
          <w:szCs w:val="28"/>
        </w:rPr>
        <w:t xml:space="preserve">муниципального </w:t>
      </w:r>
      <w:r w:rsidRPr="009C5BBD">
        <w:rPr>
          <w:color w:val="000000"/>
          <w:sz w:val="28"/>
          <w:szCs w:val="28"/>
        </w:rPr>
        <w:br/>
        <w:t xml:space="preserve">образования «город Саянск» </w:t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r w:rsidR="00786CCA">
        <w:rPr>
          <w:color w:val="000000"/>
          <w:sz w:val="28"/>
          <w:szCs w:val="28"/>
        </w:rPr>
        <w:tab/>
      </w:r>
      <w:bookmarkStart w:id="0" w:name="_GoBack"/>
      <w:bookmarkEnd w:id="0"/>
      <w:r w:rsidR="00786CCA">
        <w:rPr>
          <w:color w:val="000000"/>
          <w:sz w:val="28"/>
          <w:szCs w:val="28"/>
        </w:rPr>
        <w:t xml:space="preserve"> </w:t>
      </w:r>
      <w:proofErr w:type="spellStart"/>
      <w:r w:rsidRPr="009C5BBD">
        <w:rPr>
          <w:color w:val="000000"/>
          <w:sz w:val="28"/>
          <w:szCs w:val="28"/>
        </w:rPr>
        <w:t>О.В.Боровский</w:t>
      </w:r>
      <w:proofErr w:type="spellEnd"/>
    </w:p>
    <w:p w:rsidR="009C5BBD" w:rsidRPr="009C5BBD" w:rsidRDefault="009C5BBD" w:rsidP="009C5BBD"/>
    <w:p w:rsidR="009C5BBD" w:rsidRDefault="009C5BBD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EE14D8" w:rsidRDefault="00EE14D8" w:rsidP="009C5BBD"/>
    <w:p w:rsidR="00EE14D8" w:rsidRDefault="00EE14D8" w:rsidP="009C5BBD"/>
    <w:p w:rsidR="00EE14D8" w:rsidRDefault="00EE14D8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Default="00D10935" w:rsidP="009C5BBD"/>
    <w:p w:rsidR="00D10935" w:rsidRPr="009C5BBD" w:rsidRDefault="00D10935" w:rsidP="009C5BBD"/>
    <w:p w:rsidR="009C5BBD" w:rsidRPr="009C5BBD" w:rsidRDefault="009C5BBD" w:rsidP="009C5BBD"/>
    <w:p w:rsidR="009C5BBD" w:rsidRPr="009C5BBD" w:rsidRDefault="009C5BBD" w:rsidP="009C5BBD">
      <w:proofErr w:type="spellStart"/>
      <w:r w:rsidRPr="009C5BBD">
        <w:t>А.А.Чернобук</w:t>
      </w:r>
      <w:proofErr w:type="spellEnd"/>
    </w:p>
    <w:p w:rsidR="009C5BBD" w:rsidRDefault="009C5BBD" w:rsidP="00D77D29">
      <w:pPr>
        <w:rPr>
          <w:sz w:val="24"/>
          <w:szCs w:val="24"/>
        </w:rPr>
      </w:pPr>
      <w:r w:rsidRPr="009C5BBD">
        <w:t>Тел. 5-24-08</w:t>
      </w:r>
    </w:p>
    <w:sectPr w:rsidR="009C5BBD" w:rsidSect="00D77D29">
      <w:pgSz w:w="16840" w:h="11907" w:orient="landscape" w:code="9"/>
      <w:pgMar w:top="1134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CF" w:rsidRDefault="005978CF" w:rsidP="00E32F97">
      <w:r>
        <w:separator/>
      </w:r>
    </w:p>
  </w:endnote>
  <w:endnote w:type="continuationSeparator" w:id="0">
    <w:p w:rsidR="005978CF" w:rsidRDefault="005978CF" w:rsidP="00E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CF" w:rsidRDefault="005978CF" w:rsidP="00E32F97">
      <w:r>
        <w:separator/>
      </w:r>
    </w:p>
  </w:footnote>
  <w:footnote w:type="continuationSeparator" w:id="0">
    <w:p w:rsidR="005978CF" w:rsidRDefault="005978CF" w:rsidP="00E3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0"/>
    <w:rsid w:val="00004D3A"/>
    <w:rsid w:val="00016B0F"/>
    <w:rsid w:val="000230F0"/>
    <w:rsid w:val="0003219F"/>
    <w:rsid w:val="00041E90"/>
    <w:rsid w:val="00065582"/>
    <w:rsid w:val="00066110"/>
    <w:rsid w:val="00083E47"/>
    <w:rsid w:val="00087910"/>
    <w:rsid w:val="000B3BC9"/>
    <w:rsid w:val="000B7412"/>
    <w:rsid w:val="000D5A1D"/>
    <w:rsid w:val="000F07C2"/>
    <w:rsid w:val="001102EB"/>
    <w:rsid w:val="00121A6A"/>
    <w:rsid w:val="001307A7"/>
    <w:rsid w:val="001405EF"/>
    <w:rsid w:val="0015371D"/>
    <w:rsid w:val="0016599D"/>
    <w:rsid w:val="00192793"/>
    <w:rsid w:val="00195006"/>
    <w:rsid w:val="001C7701"/>
    <w:rsid w:val="001D1C6B"/>
    <w:rsid w:val="001D4A83"/>
    <w:rsid w:val="001E49E0"/>
    <w:rsid w:val="001E7A7A"/>
    <w:rsid w:val="00213228"/>
    <w:rsid w:val="00236E2A"/>
    <w:rsid w:val="002400BC"/>
    <w:rsid w:val="00255D84"/>
    <w:rsid w:val="00261A56"/>
    <w:rsid w:val="00293D0F"/>
    <w:rsid w:val="002F34CD"/>
    <w:rsid w:val="00307749"/>
    <w:rsid w:val="0032520C"/>
    <w:rsid w:val="00352A1A"/>
    <w:rsid w:val="003538EA"/>
    <w:rsid w:val="00356F40"/>
    <w:rsid w:val="0037112A"/>
    <w:rsid w:val="00374736"/>
    <w:rsid w:val="003A4878"/>
    <w:rsid w:val="003B5A9F"/>
    <w:rsid w:val="003E5E4E"/>
    <w:rsid w:val="00407E1B"/>
    <w:rsid w:val="004109D8"/>
    <w:rsid w:val="00420171"/>
    <w:rsid w:val="004258E9"/>
    <w:rsid w:val="00425A09"/>
    <w:rsid w:val="00431D69"/>
    <w:rsid w:val="00434976"/>
    <w:rsid w:val="004377B4"/>
    <w:rsid w:val="00442524"/>
    <w:rsid w:val="004425BC"/>
    <w:rsid w:val="00445DF5"/>
    <w:rsid w:val="00452BF0"/>
    <w:rsid w:val="00456073"/>
    <w:rsid w:val="0048132F"/>
    <w:rsid w:val="004850F4"/>
    <w:rsid w:val="00491C47"/>
    <w:rsid w:val="00491C7C"/>
    <w:rsid w:val="004A6D26"/>
    <w:rsid w:val="004B05B9"/>
    <w:rsid w:val="004B35D7"/>
    <w:rsid w:val="004C1147"/>
    <w:rsid w:val="004D2FA2"/>
    <w:rsid w:val="004E721B"/>
    <w:rsid w:val="0050197F"/>
    <w:rsid w:val="00506263"/>
    <w:rsid w:val="00525519"/>
    <w:rsid w:val="00572E51"/>
    <w:rsid w:val="00581A9F"/>
    <w:rsid w:val="00582F9C"/>
    <w:rsid w:val="005978CF"/>
    <w:rsid w:val="005A4987"/>
    <w:rsid w:val="005D0B78"/>
    <w:rsid w:val="005D184E"/>
    <w:rsid w:val="005E2932"/>
    <w:rsid w:val="005F0515"/>
    <w:rsid w:val="00611F2E"/>
    <w:rsid w:val="00615D16"/>
    <w:rsid w:val="0063733A"/>
    <w:rsid w:val="0063797F"/>
    <w:rsid w:val="00642637"/>
    <w:rsid w:val="00647EC2"/>
    <w:rsid w:val="00654772"/>
    <w:rsid w:val="00674EAF"/>
    <w:rsid w:val="006A7F36"/>
    <w:rsid w:val="006D5C81"/>
    <w:rsid w:val="006D65C9"/>
    <w:rsid w:val="00707432"/>
    <w:rsid w:val="00712D05"/>
    <w:rsid w:val="00747C95"/>
    <w:rsid w:val="00752C70"/>
    <w:rsid w:val="0075447B"/>
    <w:rsid w:val="00761642"/>
    <w:rsid w:val="00767C88"/>
    <w:rsid w:val="007700D5"/>
    <w:rsid w:val="00771707"/>
    <w:rsid w:val="0078648B"/>
    <w:rsid w:val="00786CCA"/>
    <w:rsid w:val="007875D7"/>
    <w:rsid w:val="0079396D"/>
    <w:rsid w:val="007B16AB"/>
    <w:rsid w:val="007E46DE"/>
    <w:rsid w:val="00804BB3"/>
    <w:rsid w:val="00813988"/>
    <w:rsid w:val="008277E3"/>
    <w:rsid w:val="0083283F"/>
    <w:rsid w:val="00832E31"/>
    <w:rsid w:val="0085165B"/>
    <w:rsid w:val="00895C83"/>
    <w:rsid w:val="008A3E9F"/>
    <w:rsid w:val="008B7737"/>
    <w:rsid w:val="008C24F3"/>
    <w:rsid w:val="00901FE7"/>
    <w:rsid w:val="0090549A"/>
    <w:rsid w:val="00946289"/>
    <w:rsid w:val="009470A3"/>
    <w:rsid w:val="00953B1B"/>
    <w:rsid w:val="00964F8E"/>
    <w:rsid w:val="00965A52"/>
    <w:rsid w:val="0098467D"/>
    <w:rsid w:val="009B4060"/>
    <w:rsid w:val="009C1F6F"/>
    <w:rsid w:val="009C5BBD"/>
    <w:rsid w:val="00A146E0"/>
    <w:rsid w:val="00A3213E"/>
    <w:rsid w:val="00A65F95"/>
    <w:rsid w:val="00AC7604"/>
    <w:rsid w:val="00AD58E7"/>
    <w:rsid w:val="00AF5F38"/>
    <w:rsid w:val="00AF7114"/>
    <w:rsid w:val="00AF772B"/>
    <w:rsid w:val="00AF7BB7"/>
    <w:rsid w:val="00B12A67"/>
    <w:rsid w:val="00B5197D"/>
    <w:rsid w:val="00B66B31"/>
    <w:rsid w:val="00B7011E"/>
    <w:rsid w:val="00B71E11"/>
    <w:rsid w:val="00B849AA"/>
    <w:rsid w:val="00B860C3"/>
    <w:rsid w:val="00B90E41"/>
    <w:rsid w:val="00B940BD"/>
    <w:rsid w:val="00BB2FEC"/>
    <w:rsid w:val="00BB449A"/>
    <w:rsid w:val="00BC6A59"/>
    <w:rsid w:val="00BD0AD8"/>
    <w:rsid w:val="00BD1480"/>
    <w:rsid w:val="00BD2763"/>
    <w:rsid w:val="00BE1E8D"/>
    <w:rsid w:val="00BE55E2"/>
    <w:rsid w:val="00C21C74"/>
    <w:rsid w:val="00C25C17"/>
    <w:rsid w:val="00C30023"/>
    <w:rsid w:val="00C3349F"/>
    <w:rsid w:val="00C364DB"/>
    <w:rsid w:val="00C372A4"/>
    <w:rsid w:val="00C55EB7"/>
    <w:rsid w:val="00C653BA"/>
    <w:rsid w:val="00C7228A"/>
    <w:rsid w:val="00C7538C"/>
    <w:rsid w:val="00C80FA1"/>
    <w:rsid w:val="00C90104"/>
    <w:rsid w:val="00C91CEE"/>
    <w:rsid w:val="00CA064A"/>
    <w:rsid w:val="00CB1899"/>
    <w:rsid w:val="00CB2650"/>
    <w:rsid w:val="00CC00D9"/>
    <w:rsid w:val="00CD2AEF"/>
    <w:rsid w:val="00CE0918"/>
    <w:rsid w:val="00D10935"/>
    <w:rsid w:val="00D1161C"/>
    <w:rsid w:val="00D2043A"/>
    <w:rsid w:val="00D24FF2"/>
    <w:rsid w:val="00D77D29"/>
    <w:rsid w:val="00D86D49"/>
    <w:rsid w:val="00D935AA"/>
    <w:rsid w:val="00D9557B"/>
    <w:rsid w:val="00DB2868"/>
    <w:rsid w:val="00DB7D57"/>
    <w:rsid w:val="00DC731B"/>
    <w:rsid w:val="00DD0A5C"/>
    <w:rsid w:val="00DF2B7F"/>
    <w:rsid w:val="00E02F36"/>
    <w:rsid w:val="00E32F97"/>
    <w:rsid w:val="00E358FD"/>
    <w:rsid w:val="00E56A89"/>
    <w:rsid w:val="00E6086D"/>
    <w:rsid w:val="00E76B30"/>
    <w:rsid w:val="00E80AEC"/>
    <w:rsid w:val="00E816CB"/>
    <w:rsid w:val="00E871CA"/>
    <w:rsid w:val="00EC4B26"/>
    <w:rsid w:val="00EC4BC1"/>
    <w:rsid w:val="00ED0344"/>
    <w:rsid w:val="00EE14D8"/>
    <w:rsid w:val="00EF7C7B"/>
    <w:rsid w:val="00F05A5F"/>
    <w:rsid w:val="00F11DE6"/>
    <w:rsid w:val="00F235CB"/>
    <w:rsid w:val="00FA1502"/>
    <w:rsid w:val="00FA3D8E"/>
    <w:rsid w:val="00FB079A"/>
    <w:rsid w:val="00FC6981"/>
    <w:rsid w:val="00FD4E87"/>
    <w:rsid w:val="00FD7D88"/>
    <w:rsid w:val="00FF01D1"/>
    <w:rsid w:val="00FF40D1"/>
    <w:rsid w:val="00FF4BFB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paragraph" w:customStyle="1" w:styleId="xl65">
    <w:name w:val="xl65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E55E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BE55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E55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BE55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E55E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BE55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E55E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BE55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E55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E55E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uiPriority w:val="20"/>
    <w:qFormat/>
    <w:rsid w:val="00611F2E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9C5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paragraph" w:customStyle="1" w:styleId="xl65">
    <w:name w:val="xl65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E55E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BE55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E55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BE55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E55E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BE55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E55E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BE55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E55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E55E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uiPriority w:val="20"/>
    <w:qFormat/>
    <w:rsid w:val="00611F2E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9C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124D-3189-41EB-95BA-6DABA5E0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2016-12-29T06:53:00Z</cp:lastPrinted>
  <dcterms:created xsi:type="dcterms:W3CDTF">2017-01-26T03:42:00Z</dcterms:created>
  <dcterms:modified xsi:type="dcterms:W3CDTF">2017-01-26T03:42:00Z</dcterms:modified>
</cp:coreProperties>
</file>