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4A1C5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2ADED9B6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4252D81C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7F397E76" w14:textId="77777777" w:rsidR="00761642" w:rsidRDefault="00761642">
      <w:pPr>
        <w:ind w:right="1700"/>
        <w:jc w:val="center"/>
        <w:rPr>
          <w:sz w:val="24"/>
        </w:rPr>
      </w:pPr>
    </w:p>
    <w:p w14:paraId="5BB58255" w14:textId="77777777" w:rsidR="00D836A4" w:rsidRDefault="00D836A4">
      <w:pPr>
        <w:ind w:right="1700"/>
        <w:jc w:val="center"/>
        <w:rPr>
          <w:sz w:val="24"/>
        </w:rPr>
      </w:pPr>
    </w:p>
    <w:p w14:paraId="5D55CE52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3FD8F8A8" w14:textId="77777777" w:rsidR="00761642" w:rsidRDefault="00761642"/>
    <w:p w14:paraId="01C808D8" w14:textId="64BC9E86" w:rsidR="00D836A4" w:rsidRDefault="00D836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49FDBCDD" w14:textId="77777777">
        <w:trPr>
          <w:cantSplit/>
          <w:trHeight w:val="220"/>
        </w:trPr>
        <w:tc>
          <w:tcPr>
            <w:tcW w:w="534" w:type="dxa"/>
          </w:tcPr>
          <w:p w14:paraId="720808B4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942D11D" w14:textId="350EE198" w:rsidR="005E2932" w:rsidRPr="00FD46C5" w:rsidRDefault="00710925">
            <w:pPr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</w:tc>
        <w:tc>
          <w:tcPr>
            <w:tcW w:w="449" w:type="dxa"/>
          </w:tcPr>
          <w:p w14:paraId="535D0958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333C5D92" w14:textId="13BD93FD" w:rsidR="005E2932" w:rsidRPr="00FD46C5" w:rsidRDefault="00710925" w:rsidP="00105773">
            <w:pPr>
              <w:rPr>
                <w:sz w:val="24"/>
              </w:rPr>
            </w:pPr>
            <w:r>
              <w:rPr>
                <w:sz w:val="24"/>
              </w:rPr>
              <w:t>110-</w:t>
            </w:r>
            <w:r w:rsidR="00105773">
              <w:rPr>
                <w:sz w:val="24"/>
              </w:rPr>
              <w:t>37</w:t>
            </w:r>
            <w:bookmarkStart w:id="0" w:name="_GoBack"/>
            <w:bookmarkEnd w:id="0"/>
            <w:r>
              <w:rPr>
                <w:sz w:val="24"/>
              </w:rPr>
              <w:t>-691-25</w:t>
            </w:r>
          </w:p>
        </w:tc>
        <w:tc>
          <w:tcPr>
            <w:tcW w:w="794" w:type="dxa"/>
            <w:vMerge w:val="restart"/>
          </w:tcPr>
          <w:p w14:paraId="2DDE7365" w14:textId="77777777" w:rsidR="005E2932" w:rsidRDefault="005E2932"/>
        </w:tc>
      </w:tr>
      <w:tr w:rsidR="005E2932" w14:paraId="6C746B35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26433597" w14:textId="77777777"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7B6BAA62" w14:textId="77777777" w:rsidR="005E2932" w:rsidRDefault="005E2932"/>
        </w:tc>
      </w:tr>
    </w:tbl>
    <w:p w14:paraId="4941C8F7" w14:textId="77777777" w:rsidR="00761642" w:rsidRDefault="00761642">
      <w:pPr>
        <w:rPr>
          <w:sz w:val="18"/>
        </w:rPr>
      </w:pPr>
    </w:p>
    <w:p w14:paraId="7BC7772E" w14:textId="77777777" w:rsidR="00C322B8" w:rsidRDefault="00C322B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761642" w:rsidRPr="00A740AA" w14:paraId="59614496" w14:textId="77777777" w:rsidTr="00D836A4">
        <w:trPr>
          <w:cantSplit/>
          <w:trHeight w:val="770"/>
        </w:trPr>
        <w:tc>
          <w:tcPr>
            <w:tcW w:w="142" w:type="dxa"/>
          </w:tcPr>
          <w:p w14:paraId="2E341C8B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2037CBA7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178C8044" w14:textId="77777777"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14:paraId="042165D5" w14:textId="77777777" w:rsidR="00761642" w:rsidRPr="00A740AA" w:rsidRDefault="00FD477D" w:rsidP="000206DC">
            <w:pPr>
              <w:rPr>
                <w:sz w:val="24"/>
              </w:rPr>
            </w:pPr>
            <w:r>
              <w:rPr>
                <w:sz w:val="22"/>
                <w:szCs w:val="22"/>
              </w:rPr>
              <w:t xml:space="preserve">Об </w:t>
            </w:r>
            <w:r w:rsidR="000206DC">
              <w:rPr>
                <w:sz w:val="22"/>
                <w:szCs w:val="22"/>
              </w:rPr>
              <w:t>установлении</w:t>
            </w:r>
            <w:r>
              <w:rPr>
                <w:sz w:val="22"/>
                <w:szCs w:val="22"/>
              </w:rPr>
              <w:t xml:space="preserve"> </w:t>
            </w:r>
            <w:r w:rsidR="0041392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 на платные услуги</w:t>
            </w:r>
            <w:r w:rsidR="001D252C">
              <w:rPr>
                <w:sz w:val="22"/>
                <w:szCs w:val="22"/>
              </w:rPr>
              <w:t xml:space="preserve">, оказываемые </w:t>
            </w:r>
            <w:r>
              <w:rPr>
                <w:sz w:val="22"/>
                <w:szCs w:val="22"/>
              </w:rPr>
              <w:t xml:space="preserve"> муниципальн</w:t>
            </w:r>
            <w:r w:rsidR="001D252C">
              <w:rPr>
                <w:sz w:val="22"/>
                <w:szCs w:val="22"/>
              </w:rPr>
              <w:t>ым</w:t>
            </w:r>
            <w:r>
              <w:rPr>
                <w:sz w:val="22"/>
                <w:szCs w:val="22"/>
              </w:rPr>
              <w:t xml:space="preserve"> </w:t>
            </w:r>
            <w:r w:rsidR="000F1887">
              <w:rPr>
                <w:sz w:val="22"/>
                <w:szCs w:val="22"/>
              </w:rPr>
              <w:t>автономн</w:t>
            </w:r>
            <w:r w:rsidR="001D252C">
              <w:rPr>
                <w:sz w:val="22"/>
                <w:szCs w:val="22"/>
              </w:rPr>
              <w:t>ым</w:t>
            </w:r>
            <w:r w:rsidR="000F1887">
              <w:rPr>
                <w:sz w:val="22"/>
                <w:szCs w:val="22"/>
              </w:rPr>
              <w:t xml:space="preserve"> учреждени</w:t>
            </w:r>
            <w:r w:rsidR="001D252C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«</w:t>
            </w:r>
            <w:r w:rsidR="001C01BB">
              <w:rPr>
                <w:sz w:val="22"/>
                <w:szCs w:val="22"/>
              </w:rPr>
              <w:t>Редакция газеты «Саянские зори</w:t>
            </w:r>
            <w:r w:rsidR="00A4752B">
              <w:rPr>
                <w:sz w:val="24"/>
              </w:rPr>
              <w:t>»</w:t>
            </w:r>
          </w:p>
        </w:tc>
        <w:tc>
          <w:tcPr>
            <w:tcW w:w="170" w:type="dxa"/>
          </w:tcPr>
          <w:p w14:paraId="104C478A" w14:textId="77777777"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039104F7" w14:textId="3535292A" w:rsidR="00F1014F" w:rsidRDefault="00E22655" w:rsidP="002D09B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379042D" w14:textId="77777777" w:rsidR="00CB3D96" w:rsidRDefault="00CB3D96" w:rsidP="002D09B6">
      <w:pPr>
        <w:ind w:firstLine="1134"/>
        <w:jc w:val="both"/>
        <w:rPr>
          <w:sz w:val="28"/>
          <w:szCs w:val="28"/>
        </w:rPr>
      </w:pPr>
    </w:p>
    <w:p w14:paraId="6D781C5E" w14:textId="77777777" w:rsidR="00FD477D" w:rsidRPr="004760B1" w:rsidRDefault="00FD477D" w:rsidP="00FD477D">
      <w:pPr>
        <w:ind w:firstLine="851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Руководствуясь пунктом 4 части 1 статьи 17 Федерального закона от 06.10.2003 №131-ФЗ «Об общих принципах организации местного самоупра</w:t>
      </w:r>
      <w:r w:rsidRPr="004760B1">
        <w:rPr>
          <w:sz w:val="27"/>
          <w:szCs w:val="27"/>
        </w:rPr>
        <w:t>в</w:t>
      </w:r>
      <w:r w:rsidRPr="004760B1">
        <w:rPr>
          <w:sz w:val="27"/>
          <w:szCs w:val="27"/>
        </w:rPr>
        <w:t xml:space="preserve">ления в Российской Федерации», статьями </w:t>
      </w:r>
      <w:r w:rsidR="00E82F3C" w:rsidRPr="004760B1">
        <w:rPr>
          <w:sz w:val="27"/>
          <w:szCs w:val="27"/>
        </w:rPr>
        <w:t>5</w:t>
      </w:r>
      <w:r w:rsidRPr="004760B1">
        <w:rPr>
          <w:sz w:val="27"/>
          <w:szCs w:val="27"/>
        </w:rPr>
        <w:t>, 38 Устава муниципального обр</w:t>
      </w:r>
      <w:r w:rsidRPr="004760B1">
        <w:rPr>
          <w:sz w:val="27"/>
          <w:szCs w:val="27"/>
        </w:rPr>
        <w:t>а</w:t>
      </w:r>
      <w:r w:rsidRPr="004760B1">
        <w:rPr>
          <w:sz w:val="27"/>
          <w:szCs w:val="27"/>
        </w:rPr>
        <w:t>зования «город Саянск», администрация городского округа муниципального о</w:t>
      </w:r>
      <w:r w:rsidRPr="004760B1">
        <w:rPr>
          <w:sz w:val="27"/>
          <w:szCs w:val="27"/>
        </w:rPr>
        <w:t>б</w:t>
      </w:r>
      <w:r w:rsidRPr="004760B1">
        <w:rPr>
          <w:sz w:val="27"/>
          <w:szCs w:val="27"/>
        </w:rPr>
        <w:t>разования «город Саянск»</w:t>
      </w:r>
    </w:p>
    <w:p w14:paraId="33E53B89" w14:textId="77777777" w:rsidR="00FD477D" w:rsidRPr="004760B1" w:rsidRDefault="00FD477D" w:rsidP="00FD477D">
      <w:pPr>
        <w:jc w:val="both"/>
        <w:rPr>
          <w:sz w:val="27"/>
          <w:szCs w:val="27"/>
        </w:rPr>
      </w:pPr>
      <w:r w:rsidRPr="004760B1">
        <w:rPr>
          <w:sz w:val="27"/>
          <w:szCs w:val="27"/>
        </w:rPr>
        <w:t>ПОСТАНОВЛЯЕТ:</w:t>
      </w:r>
    </w:p>
    <w:p w14:paraId="7C29B422" w14:textId="77777777" w:rsidR="00155868" w:rsidRPr="004760B1" w:rsidRDefault="000335B0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1.</w:t>
      </w:r>
      <w:r w:rsidR="00155868" w:rsidRPr="004760B1">
        <w:rPr>
          <w:sz w:val="27"/>
          <w:szCs w:val="27"/>
        </w:rPr>
        <w:t xml:space="preserve"> </w:t>
      </w:r>
      <w:r w:rsidR="000206DC">
        <w:rPr>
          <w:sz w:val="27"/>
          <w:szCs w:val="27"/>
        </w:rPr>
        <w:t>Установить</w:t>
      </w:r>
      <w:r w:rsidR="00155868" w:rsidRPr="004760B1">
        <w:rPr>
          <w:sz w:val="27"/>
          <w:szCs w:val="27"/>
        </w:rPr>
        <w:t xml:space="preserve"> цены на платные услуги</w:t>
      </w:r>
      <w:r w:rsidR="001D252C" w:rsidRPr="004760B1">
        <w:rPr>
          <w:sz w:val="27"/>
          <w:szCs w:val="27"/>
        </w:rPr>
        <w:t>, оказываемые</w:t>
      </w:r>
      <w:r w:rsidR="00155868" w:rsidRPr="004760B1">
        <w:rPr>
          <w:sz w:val="27"/>
          <w:szCs w:val="27"/>
        </w:rPr>
        <w:t xml:space="preserve"> муниципальн</w:t>
      </w:r>
      <w:r w:rsidR="001D252C" w:rsidRPr="004760B1">
        <w:rPr>
          <w:sz w:val="27"/>
          <w:szCs w:val="27"/>
        </w:rPr>
        <w:t>ым</w:t>
      </w:r>
      <w:r w:rsidR="00155868" w:rsidRPr="004760B1">
        <w:rPr>
          <w:sz w:val="27"/>
          <w:szCs w:val="27"/>
        </w:rPr>
        <w:t xml:space="preserve"> а</w:t>
      </w:r>
      <w:r w:rsidR="00155868" w:rsidRPr="004760B1">
        <w:rPr>
          <w:sz w:val="27"/>
          <w:szCs w:val="27"/>
        </w:rPr>
        <w:t>в</w:t>
      </w:r>
      <w:r w:rsidR="00155868" w:rsidRPr="004760B1">
        <w:rPr>
          <w:sz w:val="27"/>
          <w:szCs w:val="27"/>
        </w:rPr>
        <w:t>тономн</w:t>
      </w:r>
      <w:r w:rsidR="001D252C" w:rsidRPr="004760B1">
        <w:rPr>
          <w:sz w:val="27"/>
          <w:szCs w:val="27"/>
        </w:rPr>
        <w:t>ым</w:t>
      </w:r>
      <w:r w:rsidR="00155868" w:rsidRPr="004760B1">
        <w:rPr>
          <w:sz w:val="27"/>
          <w:szCs w:val="27"/>
        </w:rPr>
        <w:t xml:space="preserve"> учреждени</w:t>
      </w:r>
      <w:r w:rsidR="001D252C" w:rsidRPr="004760B1">
        <w:rPr>
          <w:sz w:val="27"/>
          <w:szCs w:val="27"/>
        </w:rPr>
        <w:t>ем</w:t>
      </w:r>
      <w:r w:rsidR="00155868" w:rsidRPr="004760B1">
        <w:rPr>
          <w:sz w:val="27"/>
          <w:szCs w:val="27"/>
        </w:rPr>
        <w:t xml:space="preserve"> «</w:t>
      </w:r>
      <w:r w:rsidR="001C01BB" w:rsidRPr="004760B1">
        <w:rPr>
          <w:sz w:val="27"/>
          <w:szCs w:val="27"/>
        </w:rPr>
        <w:t>Редакция газеты «Саянские зори</w:t>
      </w:r>
      <w:r w:rsidR="00155868" w:rsidRPr="004760B1">
        <w:rPr>
          <w:sz w:val="27"/>
          <w:szCs w:val="27"/>
        </w:rPr>
        <w:t xml:space="preserve">» </w:t>
      </w:r>
      <w:r w:rsidR="00214405" w:rsidRPr="004760B1">
        <w:rPr>
          <w:sz w:val="27"/>
          <w:szCs w:val="27"/>
        </w:rPr>
        <w:t xml:space="preserve">согласно </w:t>
      </w:r>
      <w:r w:rsidR="00155868" w:rsidRPr="004760B1">
        <w:rPr>
          <w:sz w:val="27"/>
          <w:szCs w:val="27"/>
        </w:rPr>
        <w:t>прилож</w:t>
      </w:r>
      <w:r w:rsidR="00155868" w:rsidRPr="004760B1">
        <w:rPr>
          <w:sz w:val="27"/>
          <w:szCs w:val="27"/>
        </w:rPr>
        <w:t>е</w:t>
      </w:r>
      <w:r w:rsidR="00155868" w:rsidRPr="004760B1">
        <w:rPr>
          <w:sz w:val="27"/>
          <w:szCs w:val="27"/>
        </w:rPr>
        <w:t>ни</w:t>
      </w:r>
      <w:r w:rsidR="00214405" w:rsidRPr="004760B1">
        <w:rPr>
          <w:sz w:val="27"/>
          <w:szCs w:val="27"/>
        </w:rPr>
        <w:t>ю</w:t>
      </w:r>
      <w:r w:rsidR="00155868" w:rsidRPr="004760B1">
        <w:rPr>
          <w:sz w:val="27"/>
          <w:szCs w:val="27"/>
        </w:rPr>
        <w:t>.</w:t>
      </w:r>
    </w:p>
    <w:p w14:paraId="66F0737C" w14:textId="77777777" w:rsidR="001C01BB" w:rsidRPr="004760B1" w:rsidRDefault="00155868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2. Признать утратившим силу</w:t>
      </w:r>
      <w:r w:rsidR="001C01BB" w:rsidRPr="004760B1">
        <w:rPr>
          <w:sz w:val="27"/>
          <w:szCs w:val="27"/>
        </w:rPr>
        <w:t>:</w:t>
      </w:r>
    </w:p>
    <w:p w14:paraId="318B550F" w14:textId="1F47346C" w:rsidR="000335B0" w:rsidRPr="004760B1" w:rsidRDefault="001C01BB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2.1. П</w:t>
      </w:r>
      <w:r w:rsidR="000335B0" w:rsidRPr="004760B1">
        <w:rPr>
          <w:sz w:val="27"/>
          <w:szCs w:val="27"/>
        </w:rPr>
        <w:t>остановление администрации городского округа муниципального о</w:t>
      </w:r>
      <w:r w:rsidR="000335B0" w:rsidRPr="004760B1">
        <w:rPr>
          <w:sz w:val="27"/>
          <w:szCs w:val="27"/>
        </w:rPr>
        <w:t>б</w:t>
      </w:r>
      <w:r w:rsidR="000335B0" w:rsidRPr="004760B1">
        <w:rPr>
          <w:sz w:val="27"/>
          <w:szCs w:val="27"/>
        </w:rPr>
        <w:t xml:space="preserve">разования «город Саянск» </w:t>
      </w:r>
      <w:r w:rsidR="00FD477D" w:rsidRPr="004760B1">
        <w:rPr>
          <w:sz w:val="27"/>
          <w:szCs w:val="27"/>
        </w:rPr>
        <w:t xml:space="preserve">от </w:t>
      </w:r>
      <w:r w:rsidR="000206DC">
        <w:rPr>
          <w:sz w:val="27"/>
          <w:szCs w:val="27"/>
        </w:rPr>
        <w:t>08.04.202</w:t>
      </w:r>
      <w:r w:rsidR="00256EFD">
        <w:rPr>
          <w:sz w:val="27"/>
          <w:szCs w:val="27"/>
        </w:rPr>
        <w:t>4</w:t>
      </w:r>
      <w:r w:rsidR="00FD477D" w:rsidRPr="004760B1">
        <w:rPr>
          <w:sz w:val="27"/>
          <w:szCs w:val="27"/>
        </w:rPr>
        <w:t xml:space="preserve"> № 110-37-</w:t>
      </w:r>
      <w:r w:rsidR="00256EFD">
        <w:rPr>
          <w:sz w:val="27"/>
          <w:szCs w:val="27"/>
        </w:rPr>
        <w:t>454-24</w:t>
      </w:r>
      <w:r w:rsidR="00FD477D" w:rsidRPr="004760B1">
        <w:rPr>
          <w:sz w:val="27"/>
          <w:szCs w:val="27"/>
        </w:rPr>
        <w:t xml:space="preserve"> «Об </w:t>
      </w:r>
      <w:r w:rsidR="00256EFD">
        <w:rPr>
          <w:sz w:val="27"/>
          <w:szCs w:val="27"/>
        </w:rPr>
        <w:t>установлении</w:t>
      </w:r>
      <w:r w:rsidR="00FD477D" w:rsidRPr="004760B1">
        <w:rPr>
          <w:sz w:val="27"/>
          <w:szCs w:val="27"/>
        </w:rPr>
        <w:t xml:space="preserve"> цен на платные услуги</w:t>
      </w:r>
      <w:r w:rsidR="000206DC">
        <w:rPr>
          <w:sz w:val="27"/>
          <w:szCs w:val="27"/>
        </w:rPr>
        <w:t>, оказываемые</w:t>
      </w:r>
      <w:r w:rsidR="00FD477D" w:rsidRPr="004760B1">
        <w:rPr>
          <w:sz w:val="27"/>
          <w:szCs w:val="27"/>
        </w:rPr>
        <w:t xml:space="preserve"> муниципальн</w:t>
      </w:r>
      <w:r w:rsidR="000206DC">
        <w:rPr>
          <w:sz w:val="27"/>
          <w:szCs w:val="27"/>
        </w:rPr>
        <w:t>ым</w:t>
      </w:r>
      <w:r w:rsidR="00FD477D" w:rsidRPr="004760B1">
        <w:rPr>
          <w:sz w:val="27"/>
          <w:szCs w:val="27"/>
        </w:rPr>
        <w:t xml:space="preserve"> </w:t>
      </w:r>
      <w:r w:rsidR="00C27600" w:rsidRPr="004760B1">
        <w:rPr>
          <w:sz w:val="27"/>
          <w:szCs w:val="27"/>
        </w:rPr>
        <w:t>автономн</w:t>
      </w:r>
      <w:r w:rsidR="000206DC">
        <w:rPr>
          <w:sz w:val="27"/>
          <w:szCs w:val="27"/>
        </w:rPr>
        <w:t>ым</w:t>
      </w:r>
      <w:r w:rsidR="00FD477D" w:rsidRPr="004760B1">
        <w:rPr>
          <w:sz w:val="27"/>
          <w:szCs w:val="27"/>
        </w:rPr>
        <w:t xml:space="preserve"> </w:t>
      </w:r>
      <w:r w:rsidR="00C27600" w:rsidRPr="004760B1">
        <w:rPr>
          <w:sz w:val="27"/>
          <w:szCs w:val="27"/>
        </w:rPr>
        <w:t>учреждени</w:t>
      </w:r>
      <w:r w:rsidR="000206DC">
        <w:rPr>
          <w:sz w:val="27"/>
          <w:szCs w:val="27"/>
        </w:rPr>
        <w:t>ем</w:t>
      </w:r>
      <w:r w:rsidR="00FD477D" w:rsidRPr="004760B1">
        <w:rPr>
          <w:sz w:val="27"/>
          <w:szCs w:val="27"/>
        </w:rPr>
        <w:t xml:space="preserve"> «</w:t>
      </w:r>
      <w:r w:rsidR="000206DC">
        <w:rPr>
          <w:sz w:val="27"/>
          <w:szCs w:val="27"/>
        </w:rPr>
        <w:t>Редакция газеты «Саянские зори»</w:t>
      </w:r>
      <w:r w:rsidR="00FD477D" w:rsidRPr="004760B1">
        <w:rPr>
          <w:sz w:val="27"/>
          <w:szCs w:val="27"/>
        </w:rPr>
        <w:t>»</w:t>
      </w:r>
      <w:r w:rsidR="00C322B8" w:rsidRPr="004760B1">
        <w:rPr>
          <w:sz w:val="27"/>
          <w:szCs w:val="27"/>
        </w:rPr>
        <w:t xml:space="preserve"> </w:t>
      </w:r>
      <w:r w:rsidR="006C5AF6" w:rsidRPr="004760B1">
        <w:rPr>
          <w:sz w:val="27"/>
          <w:szCs w:val="27"/>
        </w:rPr>
        <w:t>(</w:t>
      </w:r>
      <w:r w:rsidR="00C27600" w:rsidRPr="004760B1">
        <w:rPr>
          <w:sz w:val="27"/>
          <w:szCs w:val="27"/>
        </w:rPr>
        <w:t xml:space="preserve">опубликовано в газете </w:t>
      </w:r>
      <w:r w:rsidR="006C5AF6" w:rsidRPr="004760B1">
        <w:rPr>
          <w:sz w:val="27"/>
          <w:szCs w:val="27"/>
        </w:rPr>
        <w:t>«</w:t>
      </w:r>
      <w:r w:rsidR="00FD477D" w:rsidRPr="004760B1">
        <w:rPr>
          <w:sz w:val="27"/>
          <w:szCs w:val="27"/>
        </w:rPr>
        <w:t>С</w:t>
      </w:r>
      <w:r w:rsidR="00C27600" w:rsidRPr="004760B1">
        <w:rPr>
          <w:sz w:val="27"/>
          <w:szCs w:val="27"/>
        </w:rPr>
        <w:t>аянские зори</w:t>
      </w:r>
      <w:r w:rsidR="006C5AF6" w:rsidRPr="004760B1">
        <w:rPr>
          <w:sz w:val="27"/>
          <w:szCs w:val="27"/>
        </w:rPr>
        <w:t>» №</w:t>
      </w:r>
      <w:r w:rsidR="00FD477D" w:rsidRPr="004760B1">
        <w:rPr>
          <w:sz w:val="27"/>
          <w:szCs w:val="27"/>
        </w:rPr>
        <w:t xml:space="preserve"> </w:t>
      </w:r>
      <w:r w:rsidR="000206DC">
        <w:rPr>
          <w:sz w:val="27"/>
          <w:szCs w:val="27"/>
        </w:rPr>
        <w:t>14</w:t>
      </w:r>
      <w:r w:rsidR="006C5AF6" w:rsidRPr="004760B1">
        <w:rPr>
          <w:sz w:val="27"/>
          <w:szCs w:val="27"/>
        </w:rPr>
        <w:t xml:space="preserve"> от </w:t>
      </w:r>
      <w:r w:rsidR="000206DC">
        <w:rPr>
          <w:sz w:val="27"/>
          <w:szCs w:val="27"/>
        </w:rPr>
        <w:t>1</w:t>
      </w:r>
      <w:r w:rsidR="00256EFD">
        <w:rPr>
          <w:sz w:val="27"/>
          <w:szCs w:val="27"/>
        </w:rPr>
        <w:t>1</w:t>
      </w:r>
      <w:r w:rsidR="000206DC">
        <w:rPr>
          <w:sz w:val="27"/>
          <w:szCs w:val="27"/>
        </w:rPr>
        <w:t>.04.202</w:t>
      </w:r>
      <w:r w:rsidR="00256EFD">
        <w:rPr>
          <w:sz w:val="27"/>
          <w:szCs w:val="27"/>
        </w:rPr>
        <w:t>4</w:t>
      </w:r>
      <w:r w:rsidR="006C5AF6" w:rsidRPr="004760B1">
        <w:rPr>
          <w:sz w:val="27"/>
          <w:szCs w:val="27"/>
        </w:rPr>
        <w:t>, вкладыш «официальная информация»</w:t>
      </w:r>
      <w:r w:rsidR="00C27600" w:rsidRPr="004760B1">
        <w:rPr>
          <w:sz w:val="27"/>
          <w:szCs w:val="27"/>
        </w:rPr>
        <w:t xml:space="preserve">, стр. </w:t>
      </w:r>
      <w:r w:rsidR="00256EFD">
        <w:rPr>
          <w:sz w:val="27"/>
          <w:szCs w:val="27"/>
        </w:rPr>
        <w:t>2</w:t>
      </w:r>
      <w:r w:rsidR="00155868" w:rsidRPr="004760B1">
        <w:rPr>
          <w:sz w:val="27"/>
          <w:szCs w:val="27"/>
        </w:rPr>
        <w:t>)</w:t>
      </w:r>
      <w:r w:rsidR="000206DC">
        <w:rPr>
          <w:sz w:val="27"/>
          <w:szCs w:val="27"/>
        </w:rPr>
        <w:t>.</w:t>
      </w:r>
    </w:p>
    <w:p w14:paraId="494AE156" w14:textId="77777777" w:rsidR="001C01BB" w:rsidRPr="004760B1" w:rsidRDefault="00155868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3.</w:t>
      </w:r>
      <w:r w:rsidR="007C2746" w:rsidRPr="004760B1">
        <w:rPr>
          <w:sz w:val="27"/>
          <w:szCs w:val="27"/>
        </w:rPr>
        <w:t xml:space="preserve"> </w:t>
      </w:r>
      <w:r w:rsidR="001C01BB" w:rsidRPr="004760B1">
        <w:rPr>
          <w:sz w:val="27"/>
          <w:szCs w:val="27"/>
        </w:rPr>
        <w:t xml:space="preserve">Опубликовать настоящее постановление на «Официальном интернет-портале </w:t>
      </w:r>
      <w:r w:rsidR="001C01BB" w:rsidRPr="00710925">
        <w:rPr>
          <w:sz w:val="27"/>
          <w:szCs w:val="27"/>
        </w:rPr>
        <w:t>правовой информации городского округа муниципального образования «город Саянск» (</w:t>
      </w:r>
      <w:hyperlink r:id="rId7" w:history="1">
        <w:r w:rsidR="001C01BB" w:rsidRPr="00710925">
          <w:rPr>
            <w:rStyle w:val="ac"/>
            <w:color w:val="auto"/>
            <w:sz w:val="27"/>
            <w:szCs w:val="27"/>
          </w:rPr>
          <w:t>http://sayansk-pravo.ru),</w:t>
        </w:r>
      </w:hyperlink>
      <w:r w:rsidR="001C01BB" w:rsidRPr="00710925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</w:t>
      </w:r>
      <w:r w:rsidR="001C01BB" w:rsidRPr="00710925">
        <w:rPr>
          <w:sz w:val="27"/>
          <w:szCs w:val="27"/>
        </w:rPr>
        <w:t>а</w:t>
      </w:r>
      <w:r w:rsidR="001C01BB" w:rsidRPr="00710925">
        <w:rPr>
          <w:sz w:val="27"/>
          <w:szCs w:val="27"/>
        </w:rPr>
        <w:t xml:space="preserve">зования </w:t>
      </w:r>
      <w:r w:rsidR="001C01BB" w:rsidRPr="004760B1">
        <w:rPr>
          <w:sz w:val="27"/>
          <w:szCs w:val="27"/>
        </w:rPr>
        <w:t>«город Саянск» в информационно-телекоммуникационной сети Инте</w:t>
      </w:r>
      <w:r w:rsidR="001C01BB" w:rsidRPr="004760B1">
        <w:rPr>
          <w:sz w:val="27"/>
          <w:szCs w:val="27"/>
        </w:rPr>
        <w:t>р</w:t>
      </w:r>
      <w:r w:rsidR="001C01BB" w:rsidRPr="004760B1">
        <w:rPr>
          <w:sz w:val="27"/>
          <w:szCs w:val="27"/>
        </w:rPr>
        <w:t>нет.</w:t>
      </w:r>
    </w:p>
    <w:p w14:paraId="58B3859E" w14:textId="77777777" w:rsidR="00155868" w:rsidRPr="004760B1" w:rsidRDefault="001C01BB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4. Настоящее постановление вступает в силу после дня его официального опубликования</w:t>
      </w:r>
      <w:r w:rsidR="00FA6205" w:rsidRPr="004760B1">
        <w:rPr>
          <w:sz w:val="27"/>
          <w:szCs w:val="27"/>
        </w:rPr>
        <w:t>.</w:t>
      </w:r>
    </w:p>
    <w:p w14:paraId="7A19F562" w14:textId="77777777" w:rsidR="004760B1" w:rsidRDefault="004760B1" w:rsidP="00155868">
      <w:pPr>
        <w:rPr>
          <w:sz w:val="27"/>
          <w:szCs w:val="27"/>
        </w:rPr>
      </w:pPr>
    </w:p>
    <w:p w14:paraId="50E79B86" w14:textId="0C5E7C70" w:rsidR="000206DC" w:rsidRDefault="000206DC" w:rsidP="00155868">
      <w:pPr>
        <w:rPr>
          <w:sz w:val="27"/>
          <w:szCs w:val="27"/>
        </w:rPr>
      </w:pPr>
    </w:p>
    <w:p w14:paraId="3A3E4224" w14:textId="77777777" w:rsidR="00CB3D96" w:rsidRDefault="00CB3D96" w:rsidP="00155868">
      <w:pPr>
        <w:rPr>
          <w:sz w:val="27"/>
          <w:szCs w:val="27"/>
        </w:rPr>
      </w:pPr>
    </w:p>
    <w:p w14:paraId="5F81D308" w14:textId="77777777" w:rsid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Исполняющий обязанности мэра </w:t>
      </w:r>
    </w:p>
    <w:p w14:paraId="351AC021" w14:textId="77777777" w:rsid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городского округа муниципального образования </w:t>
      </w:r>
    </w:p>
    <w:p w14:paraId="473A2ADA" w14:textId="305B04E6" w:rsidR="009D54CC" w:rsidRP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город «Саянск»</w:t>
      </w:r>
      <w:r w:rsidRPr="009D54CC">
        <w:rPr>
          <w:sz w:val="27"/>
          <w:szCs w:val="27"/>
        </w:rPr>
        <w:t xml:space="preserve">                                                                   </w:t>
      </w:r>
      <w:r w:rsidRPr="009D54CC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D54CC">
        <w:rPr>
          <w:sz w:val="27"/>
          <w:szCs w:val="27"/>
        </w:rPr>
        <w:t xml:space="preserve">М.Ф. Данилова                                         </w:t>
      </w:r>
    </w:p>
    <w:p w14:paraId="143C0FEE" w14:textId="77777777" w:rsidR="00BB6C79" w:rsidRDefault="00BB6C79" w:rsidP="004760B1"/>
    <w:p w14:paraId="5F3BEC49" w14:textId="77777777" w:rsidR="00BB6C79" w:rsidRDefault="00BB6C79" w:rsidP="004760B1"/>
    <w:p w14:paraId="18E4A0A9" w14:textId="77777777" w:rsidR="00BB6C79" w:rsidRDefault="00BB6C79" w:rsidP="004760B1"/>
    <w:p w14:paraId="55A326BB" w14:textId="77777777" w:rsidR="00BB6C79" w:rsidRDefault="00BB6C79" w:rsidP="004760B1"/>
    <w:p w14:paraId="2E55A47D" w14:textId="595FF490" w:rsidR="000206DC" w:rsidRPr="003C5A9B" w:rsidRDefault="004760B1">
      <w:r w:rsidRPr="0041392E">
        <w:t>Исп</w:t>
      </w:r>
      <w:r>
        <w:t xml:space="preserve">. Ташкенова </w:t>
      </w:r>
      <w:r w:rsidRPr="0041392E">
        <w:t xml:space="preserve">Ю.А. </w:t>
      </w:r>
      <w:r>
        <w:t xml:space="preserve">+7 39553 </w:t>
      </w:r>
      <w:r w:rsidRPr="0041392E">
        <w:t>56521</w:t>
      </w:r>
      <w:r w:rsidR="000206DC">
        <w:rPr>
          <w:sz w:val="24"/>
          <w:szCs w:val="24"/>
        </w:rPr>
        <w:br w:type="page"/>
      </w:r>
    </w:p>
    <w:p w14:paraId="26941D30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lastRenderedPageBreak/>
        <w:t>Приложение</w:t>
      </w:r>
    </w:p>
    <w:p w14:paraId="1B3082BF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к постановлению администрации </w:t>
      </w:r>
    </w:p>
    <w:p w14:paraId="2F1497BA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городского округа муниципального </w:t>
      </w:r>
    </w:p>
    <w:p w14:paraId="440D9934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образования «город Саянск» </w:t>
      </w:r>
    </w:p>
    <w:p w14:paraId="58BB498A" w14:textId="4253E66F" w:rsidR="00155868" w:rsidRPr="0005041B" w:rsidRDefault="00155868" w:rsidP="00155868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707295">
        <w:rPr>
          <w:sz w:val="24"/>
          <w:szCs w:val="24"/>
        </w:rPr>
        <w:t xml:space="preserve">от </w:t>
      </w:r>
      <w:r w:rsidR="001E23A8" w:rsidRPr="001E23A8">
        <w:rPr>
          <w:sz w:val="24"/>
          <w:szCs w:val="24"/>
        </w:rPr>
        <w:t>29.05.2025 №</w:t>
      </w:r>
      <w:r w:rsidR="001E23A8">
        <w:rPr>
          <w:sz w:val="24"/>
          <w:szCs w:val="24"/>
        </w:rPr>
        <w:t>110-37-691-25</w:t>
      </w:r>
      <w:r w:rsidRPr="00707295">
        <w:rPr>
          <w:sz w:val="24"/>
          <w:szCs w:val="24"/>
        </w:rPr>
        <w:t xml:space="preserve"> </w:t>
      </w:r>
      <w:r w:rsidR="0005041B">
        <w:rPr>
          <w:sz w:val="24"/>
          <w:szCs w:val="24"/>
          <w:u w:val="single"/>
        </w:rPr>
        <w:t xml:space="preserve">             </w:t>
      </w:r>
    </w:p>
    <w:p w14:paraId="24011152" w14:textId="77777777" w:rsidR="0041392E" w:rsidRPr="00707295" w:rsidRDefault="0041392E" w:rsidP="00155868">
      <w:pPr>
        <w:tabs>
          <w:tab w:val="left" w:pos="0"/>
        </w:tabs>
        <w:jc w:val="right"/>
        <w:rPr>
          <w:sz w:val="24"/>
          <w:szCs w:val="24"/>
        </w:rPr>
      </w:pPr>
    </w:p>
    <w:p w14:paraId="580236A0" w14:textId="77777777" w:rsidR="00D836A4" w:rsidRDefault="00D836A4" w:rsidP="0041392E">
      <w:pPr>
        <w:jc w:val="center"/>
        <w:rPr>
          <w:sz w:val="24"/>
          <w:szCs w:val="24"/>
        </w:rPr>
      </w:pPr>
    </w:p>
    <w:p w14:paraId="67F68F09" w14:textId="77777777" w:rsidR="00D836A4" w:rsidRPr="00894F8B" w:rsidRDefault="0041392E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Цены на платные услуги</w:t>
      </w:r>
      <w:r w:rsidR="00D836A4" w:rsidRPr="00894F8B">
        <w:rPr>
          <w:sz w:val="28"/>
          <w:szCs w:val="28"/>
        </w:rPr>
        <w:t xml:space="preserve">, </w:t>
      </w:r>
    </w:p>
    <w:p w14:paraId="78DA3039" w14:textId="77777777" w:rsidR="0041392E" w:rsidRPr="00894F8B" w:rsidRDefault="00D836A4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оказываемые</w:t>
      </w:r>
      <w:r w:rsidR="0041392E" w:rsidRPr="00894F8B">
        <w:rPr>
          <w:sz w:val="28"/>
          <w:szCs w:val="28"/>
        </w:rPr>
        <w:t xml:space="preserve"> муниципальн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автономн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учреждени</w:t>
      </w:r>
      <w:r w:rsidRPr="00894F8B">
        <w:rPr>
          <w:sz w:val="28"/>
          <w:szCs w:val="28"/>
        </w:rPr>
        <w:t>ем</w:t>
      </w:r>
    </w:p>
    <w:p w14:paraId="6578E062" w14:textId="77777777" w:rsidR="0041392E" w:rsidRPr="00894F8B" w:rsidRDefault="0041392E" w:rsidP="00D836A4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«</w:t>
      </w:r>
      <w:r w:rsidR="00D836A4" w:rsidRPr="00894F8B">
        <w:rPr>
          <w:sz w:val="28"/>
          <w:szCs w:val="28"/>
        </w:rPr>
        <w:t>Редакция газеты «Саянские зори</w:t>
      </w:r>
      <w:r w:rsidRPr="00894F8B">
        <w:rPr>
          <w:sz w:val="28"/>
          <w:szCs w:val="28"/>
        </w:rPr>
        <w:t>»</w:t>
      </w:r>
    </w:p>
    <w:p w14:paraId="6944FC2C" w14:textId="77777777" w:rsidR="00D836A4" w:rsidRDefault="00D836A4" w:rsidP="00D836A4">
      <w:pPr>
        <w:jc w:val="center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330"/>
        <w:gridCol w:w="1552"/>
        <w:gridCol w:w="1688"/>
      </w:tblGrid>
      <w:tr w:rsidR="0045740C" w:rsidRPr="00894F8B" w14:paraId="53BF1EAD" w14:textId="77777777" w:rsidTr="00421431">
        <w:trPr>
          <w:cantSplit/>
          <w:trHeight w:val="55"/>
        </w:trPr>
        <w:tc>
          <w:tcPr>
            <w:tcW w:w="743" w:type="dxa"/>
          </w:tcPr>
          <w:p w14:paraId="168B0565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№</w:t>
            </w:r>
            <w:proofErr w:type="spellStart"/>
            <w:r w:rsidRPr="00894F8B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30" w:type="dxa"/>
          </w:tcPr>
          <w:p w14:paraId="6E5AAC43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Наименование услуги</w:t>
            </w:r>
          </w:p>
          <w:p w14:paraId="278F6580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14:paraId="4335AD5A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Ед. изм.</w:t>
            </w:r>
          </w:p>
        </w:tc>
        <w:tc>
          <w:tcPr>
            <w:tcW w:w="1688" w:type="dxa"/>
          </w:tcPr>
          <w:p w14:paraId="7D4824F7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Цена, руб.</w:t>
            </w:r>
          </w:p>
        </w:tc>
      </w:tr>
      <w:tr w:rsidR="0045740C" w:rsidRPr="00894F8B" w14:paraId="28E1DE16" w14:textId="77777777" w:rsidTr="00421431">
        <w:trPr>
          <w:cantSplit/>
          <w:trHeight w:val="55"/>
        </w:trPr>
        <w:tc>
          <w:tcPr>
            <w:tcW w:w="743" w:type="dxa"/>
          </w:tcPr>
          <w:p w14:paraId="6608B1E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14:paraId="769EE48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</w:t>
            </w:r>
          </w:p>
        </w:tc>
        <w:tc>
          <w:tcPr>
            <w:tcW w:w="1552" w:type="dxa"/>
          </w:tcPr>
          <w:p w14:paraId="48B30768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</w:t>
            </w:r>
          </w:p>
        </w:tc>
        <w:tc>
          <w:tcPr>
            <w:tcW w:w="1688" w:type="dxa"/>
          </w:tcPr>
          <w:p w14:paraId="1730094F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</w:t>
            </w:r>
          </w:p>
        </w:tc>
      </w:tr>
      <w:tr w:rsidR="0045740C" w:rsidRPr="00894F8B" w14:paraId="7ADAC7D4" w14:textId="77777777" w:rsidTr="00421431">
        <w:trPr>
          <w:cantSplit/>
          <w:trHeight w:val="55"/>
        </w:trPr>
        <w:tc>
          <w:tcPr>
            <w:tcW w:w="743" w:type="dxa"/>
          </w:tcPr>
          <w:p w14:paraId="7C11C948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</w:t>
            </w:r>
          </w:p>
        </w:tc>
        <w:tc>
          <w:tcPr>
            <w:tcW w:w="8570" w:type="dxa"/>
            <w:gridSpan w:val="3"/>
          </w:tcPr>
          <w:p w14:paraId="5163C072" w14:textId="77777777"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Обслуживание систем коллективного приема телевидения</w:t>
            </w:r>
          </w:p>
        </w:tc>
      </w:tr>
      <w:tr w:rsidR="0045740C" w:rsidRPr="00894F8B" w14:paraId="1B5049E7" w14:textId="77777777" w:rsidTr="00421431">
        <w:trPr>
          <w:cantSplit/>
          <w:trHeight w:val="55"/>
        </w:trPr>
        <w:tc>
          <w:tcPr>
            <w:tcW w:w="743" w:type="dxa"/>
          </w:tcPr>
          <w:p w14:paraId="3630F7D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1.1.</w:t>
            </w:r>
          </w:p>
        </w:tc>
        <w:tc>
          <w:tcPr>
            <w:tcW w:w="5330" w:type="dxa"/>
          </w:tcPr>
          <w:p w14:paraId="0FA1D033" w14:textId="77777777" w:rsidR="0045740C" w:rsidRPr="00894F8B" w:rsidRDefault="0045740C" w:rsidP="004574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Абонентская плата за пользование антенной коллективного пользования с одного аб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 xml:space="preserve">нентского отвода </w:t>
            </w:r>
          </w:p>
        </w:tc>
        <w:tc>
          <w:tcPr>
            <w:tcW w:w="1552" w:type="dxa"/>
          </w:tcPr>
          <w:p w14:paraId="4DBCF21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мес.</w:t>
            </w:r>
          </w:p>
        </w:tc>
        <w:tc>
          <w:tcPr>
            <w:tcW w:w="1688" w:type="dxa"/>
          </w:tcPr>
          <w:p w14:paraId="64A14E93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30</w:t>
            </w:r>
            <w:r w:rsidR="002329DA" w:rsidRPr="00894F8B">
              <w:rPr>
                <w:sz w:val="26"/>
                <w:szCs w:val="26"/>
              </w:rPr>
              <w:t>,00</w:t>
            </w:r>
          </w:p>
        </w:tc>
      </w:tr>
      <w:tr w:rsidR="0045740C" w:rsidRPr="00894F8B" w14:paraId="2F3AC273" w14:textId="77777777" w:rsidTr="00421431">
        <w:trPr>
          <w:cantSplit/>
          <w:trHeight w:val="55"/>
        </w:trPr>
        <w:tc>
          <w:tcPr>
            <w:tcW w:w="743" w:type="dxa"/>
          </w:tcPr>
          <w:p w14:paraId="722FD6F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</w:p>
        </w:tc>
        <w:tc>
          <w:tcPr>
            <w:tcW w:w="8570" w:type="dxa"/>
            <w:gridSpan w:val="3"/>
          </w:tcPr>
          <w:p w14:paraId="3057B154" w14:textId="77777777"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Услуги редакции газеты «Саянские зори»</w:t>
            </w:r>
          </w:p>
        </w:tc>
      </w:tr>
      <w:tr w:rsidR="00276174" w:rsidRPr="00894F8B" w14:paraId="321645C8" w14:textId="77777777" w:rsidTr="00421431">
        <w:trPr>
          <w:cantSplit/>
          <w:trHeight w:val="55"/>
        </w:trPr>
        <w:tc>
          <w:tcPr>
            <w:tcW w:w="743" w:type="dxa"/>
          </w:tcPr>
          <w:p w14:paraId="7C4294EF" w14:textId="77777777"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</w:p>
        </w:tc>
        <w:tc>
          <w:tcPr>
            <w:tcW w:w="5330" w:type="dxa"/>
          </w:tcPr>
          <w:p w14:paraId="215888E4" w14:textId="77777777"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одной газеты</w:t>
            </w:r>
          </w:p>
        </w:tc>
        <w:tc>
          <w:tcPr>
            <w:tcW w:w="1552" w:type="dxa"/>
          </w:tcPr>
          <w:p w14:paraId="5C88543D" w14:textId="77777777" w:rsidR="00276174" w:rsidRPr="00894F8B" w:rsidRDefault="00276174" w:rsidP="00276174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шт.</w:t>
            </w:r>
          </w:p>
        </w:tc>
        <w:tc>
          <w:tcPr>
            <w:tcW w:w="1688" w:type="dxa"/>
          </w:tcPr>
          <w:p w14:paraId="751497F3" w14:textId="347151D7" w:rsidR="00276174" w:rsidRPr="00894F8B" w:rsidRDefault="00CB3D96" w:rsidP="006261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76174" w:rsidRPr="00894F8B">
              <w:rPr>
                <w:sz w:val="26"/>
                <w:szCs w:val="26"/>
              </w:rPr>
              <w:t>,00</w:t>
            </w:r>
          </w:p>
        </w:tc>
      </w:tr>
      <w:tr w:rsidR="00276174" w:rsidRPr="00894F8B" w14:paraId="33D47EDF" w14:textId="77777777" w:rsidTr="00421431">
        <w:trPr>
          <w:cantSplit/>
          <w:trHeight w:val="55"/>
        </w:trPr>
        <w:tc>
          <w:tcPr>
            <w:tcW w:w="743" w:type="dxa"/>
          </w:tcPr>
          <w:p w14:paraId="1B7FD0EA" w14:textId="77777777"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2.2</w:t>
            </w:r>
          </w:p>
        </w:tc>
        <w:tc>
          <w:tcPr>
            <w:tcW w:w="5330" w:type="dxa"/>
          </w:tcPr>
          <w:p w14:paraId="117E70E2" w14:textId="77777777" w:rsidR="00276174" w:rsidRPr="00894F8B" w:rsidRDefault="00276174" w:rsidP="0021440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подписки на газету «Саянские з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>ри»</w:t>
            </w:r>
          </w:p>
        </w:tc>
        <w:tc>
          <w:tcPr>
            <w:tcW w:w="1552" w:type="dxa"/>
          </w:tcPr>
          <w:p w14:paraId="3ABD59B4" w14:textId="77777777" w:rsidR="00276174" w:rsidRPr="00894F8B" w:rsidRDefault="00276174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0D2732CC" w14:textId="11BD9320" w:rsidR="00276174" w:rsidRPr="00894F8B" w:rsidRDefault="00CB3D96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  <w:r w:rsidR="00276174"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5D488771" w14:textId="77777777" w:rsidTr="00421431">
        <w:trPr>
          <w:cantSplit/>
          <w:trHeight w:val="55"/>
        </w:trPr>
        <w:tc>
          <w:tcPr>
            <w:tcW w:w="743" w:type="dxa"/>
          </w:tcPr>
          <w:p w14:paraId="7A1404C7" w14:textId="77777777" w:rsidR="00971C0C" w:rsidRPr="00894F8B" w:rsidRDefault="00971C0C" w:rsidP="00971C0C">
            <w:pPr>
              <w:rPr>
                <w:sz w:val="26"/>
                <w:szCs w:val="26"/>
              </w:rPr>
            </w:pPr>
          </w:p>
          <w:p w14:paraId="6D084957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2.3</w:t>
            </w:r>
          </w:p>
        </w:tc>
        <w:tc>
          <w:tcPr>
            <w:tcW w:w="5330" w:type="dxa"/>
          </w:tcPr>
          <w:p w14:paraId="71F282F7" w14:textId="77777777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подписки на газету «Саянские 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ри»</w:t>
            </w:r>
          </w:p>
        </w:tc>
        <w:tc>
          <w:tcPr>
            <w:tcW w:w="1552" w:type="dxa"/>
          </w:tcPr>
          <w:p w14:paraId="7F974160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полугодие</w:t>
            </w:r>
          </w:p>
        </w:tc>
        <w:tc>
          <w:tcPr>
            <w:tcW w:w="1688" w:type="dxa"/>
          </w:tcPr>
          <w:p w14:paraId="68B4059F" w14:textId="4D987C2C" w:rsidR="00971C0C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</w:t>
            </w:r>
            <w:r w:rsidR="00971C0C">
              <w:rPr>
                <w:sz w:val="26"/>
                <w:szCs w:val="26"/>
              </w:rPr>
              <w:t>,00</w:t>
            </w:r>
          </w:p>
        </w:tc>
      </w:tr>
      <w:tr w:rsidR="00971C0C" w:rsidRPr="00894F8B" w14:paraId="669BF03F" w14:textId="77777777" w:rsidTr="00421431">
        <w:trPr>
          <w:cantSplit/>
          <w:trHeight w:val="55"/>
        </w:trPr>
        <w:tc>
          <w:tcPr>
            <w:tcW w:w="743" w:type="dxa"/>
          </w:tcPr>
          <w:p w14:paraId="4280DC5B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2.4</w:t>
            </w:r>
          </w:p>
        </w:tc>
        <w:tc>
          <w:tcPr>
            <w:tcW w:w="5330" w:type="dxa"/>
          </w:tcPr>
          <w:p w14:paraId="649274E2" w14:textId="0452C709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рекламного и иного информац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онного материала на полосе до </w:t>
            </w:r>
            <w:r w:rsidR="00CB3D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 слов:</w:t>
            </w:r>
          </w:p>
          <w:p w14:paraId="619AFC88" w14:textId="77777777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физических лиц</w:t>
            </w:r>
          </w:p>
          <w:p w14:paraId="11D6E5F8" w14:textId="77777777" w:rsidR="00971C0C" w:rsidRPr="00894F8B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юридических лиц</w:t>
            </w:r>
          </w:p>
        </w:tc>
        <w:tc>
          <w:tcPr>
            <w:tcW w:w="1552" w:type="dxa"/>
          </w:tcPr>
          <w:p w14:paraId="7C411888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</w:p>
          <w:p w14:paraId="68571782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</w:p>
          <w:p w14:paraId="702DCB0A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слово</w:t>
            </w:r>
          </w:p>
          <w:p w14:paraId="27D31F4B" w14:textId="77777777" w:rsidR="00971C0C" w:rsidRPr="00894F8B" w:rsidRDefault="00971C0C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слово</w:t>
            </w:r>
          </w:p>
        </w:tc>
        <w:tc>
          <w:tcPr>
            <w:tcW w:w="1688" w:type="dxa"/>
          </w:tcPr>
          <w:p w14:paraId="69644002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45F87CAB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68D39432" w14:textId="5A47824E" w:rsidR="00971C0C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8</w:t>
            </w:r>
            <w:r w:rsidRPr="00894F8B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</w:t>
            </w:r>
          </w:p>
          <w:p w14:paraId="17E92778" w14:textId="621BEAB0" w:rsidR="00971C0C" w:rsidRPr="00894F8B" w:rsidRDefault="00CB3D96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971C0C">
              <w:rPr>
                <w:sz w:val="26"/>
                <w:szCs w:val="26"/>
              </w:rPr>
              <w:t>,00</w:t>
            </w:r>
          </w:p>
        </w:tc>
      </w:tr>
      <w:tr w:rsidR="00971C0C" w:rsidRPr="00894F8B" w14:paraId="006AFA04" w14:textId="77777777" w:rsidTr="00421431">
        <w:tc>
          <w:tcPr>
            <w:tcW w:w="743" w:type="dxa"/>
          </w:tcPr>
          <w:p w14:paraId="075C8FEF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2.5</w:t>
            </w:r>
          </w:p>
        </w:tc>
        <w:tc>
          <w:tcPr>
            <w:tcW w:w="5330" w:type="dxa"/>
          </w:tcPr>
          <w:p w14:paraId="050A7EA6" w14:textId="7F0676CA" w:rsidR="00971C0C" w:rsidRPr="00894F8B" w:rsidRDefault="00971C0C" w:rsidP="00846319">
            <w:pPr>
              <w:tabs>
                <w:tab w:val="left" w:pos="2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рекламного и иного информац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онного материала свыше </w:t>
            </w:r>
            <w:r w:rsidR="00CB3D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 слов</w:t>
            </w:r>
          </w:p>
        </w:tc>
        <w:tc>
          <w:tcPr>
            <w:tcW w:w="1552" w:type="dxa"/>
          </w:tcPr>
          <w:p w14:paraId="7EA949F8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см2</w:t>
            </w:r>
          </w:p>
          <w:p w14:paraId="3F879A9E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14:paraId="50436C0D" w14:textId="0994D908" w:rsidR="00971C0C" w:rsidRPr="00894F8B" w:rsidRDefault="00971C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8</w:t>
            </w:r>
            <w:r w:rsidRPr="00894F8B">
              <w:rPr>
                <w:sz w:val="26"/>
                <w:szCs w:val="26"/>
              </w:rPr>
              <w:t>,00</w:t>
            </w:r>
          </w:p>
          <w:p w14:paraId="45950198" w14:textId="77777777" w:rsidR="00971C0C" w:rsidRPr="00894F8B" w:rsidRDefault="00971C0C" w:rsidP="00006D48">
            <w:pPr>
              <w:jc w:val="center"/>
              <w:rPr>
                <w:sz w:val="26"/>
                <w:szCs w:val="26"/>
              </w:rPr>
            </w:pPr>
          </w:p>
        </w:tc>
      </w:tr>
      <w:tr w:rsidR="00971C0C" w:rsidRPr="00894F8B" w14:paraId="29D31E3A" w14:textId="77777777" w:rsidTr="00421431">
        <w:tc>
          <w:tcPr>
            <w:tcW w:w="743" w:type="dxa"/>
          </w:tcPr>
          <w:p w14:paraId="23061E1B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330" w:type="dxa"/>
          </w:tcPr>
          <w:p w14:paraId="3CBDC38F" w14:textId="77777777" w:rsidR="00971C0C" w:rsidRPr="00894F8B" w:rsidRDefault="00971C0C" w:rsidP="003701AB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>, благодарность, некролог,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болезнование до 10 строк</w:t>
            </w:r>
          </w:p>
        </w:tc>
        <w:tc>
          <w:tcPr>
            <w:tcW w:w="1552" w:type="dxa"/>
          </w:tcPr>
          <w:p w14:paraId="57040A72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14:paraId="51119021" w14:textId="232B8653" w:rsidR="00971C0C" w:rsidRPr="00894F8B" w:rsidRDefault="00CB3D96" w:rsidP="00006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71C0C" w:rsidRPr="00894F8B">
              <w:rPr>
                <w:sz w:val="26"/>
                <w:szCs w:val="26"/>
              </w:rPr>
              <w:t>0,00</w:t>
            </w:r>
          </w:p>
        </w:tc>
      </w:tr>
      <w:tr w:rsidR="00971C0C" w:rsidRPr="00894F8B" w14:paraId="691CC546" w14:textId="77777777" w:rsidTr="00421431">
        <w:tc>
          <w:tcPr>
            <w:tcW w:w="743" w:type="dxa"/>
          </w:tcPr>
          <w:p w14:paraId="233B618D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5330" w:type="dxa"/>
          </w:tcPr>
          <w:p w14:paraId="381A26D4" w14:textId="77777777" w:rsidR="00971C0C" w:rsidRPr="00894F8B" w:rsidRDefault="00971C0C" w:rsidP="008114C8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>, благодарность, некролог,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болезнование свыше 10 строк </w:t>
            </w:r>
          </w:p>
        </w:tc>
        <w:tc>
          <w:tcPr>
            <w:tcW w:w="1552" w:type="dxa"/>
          </w:tcPr>
          <w:p w14:paraId="5E506D3A" w14:textId="77777777" w:rsidR="00971C0C" w:rsidRPr="00894F8B" w:rsidRDefault="00971C0C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строка</w:t>
            </w:r>
          </w:p>
        </w:tc>
        <w:tc>
          <w:tcPr>
            <w:tcW w:w="1688" w:type="dxa"/>
          </w:tcPr>
          <w:p w14:paraId="4E7B3E95" w14:textId="479781D4" w:rsidR="00971C0C" w:rsidRPr="00894F8B" w:rsidRDefault="00CB3D96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71C0C"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48672EB0" w14:textId="77777777" w:rsidTr="00421431">
        <w:tc>
          <w:tcPr>
            <w:tcW w:w="743" w:type="dxa"/>
          </w:tcPr>
          <w:p w14:paraId="0FC904E5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330" w:type="dxa"/>
          </w:tcPr>
          <w:p w14:paraId="2DCD7F56" w14:textId="77777777" w:rsidR="00971C0C" w:rsidRPr="00894F8B" w:rsidRDefault="00971C0C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Дополнительная плата:</w:t>
            </w:r>
          </w:p>
          <w:p w14:paraId="3F9ADE49" w14:textId="77777777" w:rsidR="00971C0C" w:rsidRPr="00894F8B" w:rsidRDefault="00971C0C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выделение жирным шрифтом</w:t>
            </w:r>
          </w:p>
          <w:p w14:paraId="334E5A68" w14:textId="77777777" w:rsidR="00971C0C" w:rsidRPr="00894F8B" w:rsidRDefault="00971C0C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оформление рамкой</w:t>
            </w:r>
          </w:p>
        </w:tc>
        <w:tc>
          <w:tcPr>
            <w:tcW w:w="1552" w:type="dxa"/>
          </w:tcPr>
          <w:p w14:paraId="5FEF10FC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716B7F24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  <w:p w14:paraId="43F981FD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14:paraId="55FC8EC4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54FDD676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4F8B">
              <w:rPr>
                <w:sz w:val="26"/>
                <w:szCs w:val="26"/>
              </w:rPr>
              <w:t>,00</w:t>
            </w:r>
          </w:p>
          <w:p w14:paraId="29193DDE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75366DB1" w14:textId="77777777" w:rsidTr="00421431">
        <w:tc>
          <w:tcPr>
            <w:tcW w:w="743" w:type="dxa"/>
          </w:tcPr>
          <w:p w14:paraId="3976E2E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5330" w:type="dxa"/>
          </w:tcPr>
          <w:p w14:paraId="20EB0D36" w14:textId="77777777" w:rsidR="00971C0C" w:rsidRPr="00894F8B" w:rsidRDefault="00971C0C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Распечатка текстов с электронных носителей</w:t>
            </w:r>
          </w:p>
        </w:tc>
        <w:tc>
          <w:tcPr>
            <w:tcW w:w="1552" w:type="dxa"/>
          </w:tcPr>
          <w:p w14:paraId="746695EC" w14:textId="77777777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14:paraId="1E927F9D" w14:textId="685BD9FD" w:rsidR="00971C0C" w:rsidRPr="00894F8B" w:rsidRDefault="00971C0C" w:rsidP="008114C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9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3C47CF7B" w14:textId="77777777" w:rsidTr="00421431">
        <w:tc>
          <w:tcPr>
            <w:tcW w:w="743" w:type="dxa"/>
          </w:tcPr>
          <w:p w14:paraId="441B205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</w:p>
        </w:tc>
        <w:tc>
          <w:tcPr>
            <w:tcW w:w="5330" w:type="dxa"/>
          </w:tcPr>
          <w:p w14:paraId="5FB40843" w14:textId="77777777" w:rsidR="00971C0C" w:rsidRPr="00894F8B" w:rsidRDefault="00971C0C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552" w:type="dxa"/>
          </w:tcPr>
          <w:p w14:paraId="18ADD2B3" w14:textId="77777777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14:paraId="5F78E721" w14:textId="2E5CF2B7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3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7987E37C" w14:textId="77777777" w:rsidTr="00421431">
        <w:tc>
          <w:tcPr>
            <w:tcW w:w="743" w:type="dxa"/>
          </w:tcPr>
          <w:p w14:paraId="29EF6A2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14:paraId="60C7B35A" w14:textId="77777777" w:rsidR="00971C0C" w:rsidRPr="00894F8B" w:rsidRDefault="00971C0C" w:rsidP="009A0456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Изготовление макета </w:t>
            </w:r>
            <w:r>
              <w:rPr>
                <w:sz w:val="26"/>
                <w:szCs w:val="26"/>
              </w:rPr>
              <w:t>рекламы</w:t>
            </w:r>
            <w:r w:rsidRPr="00894F8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текст</w:t>
            </w:r>
            <w:r w:rsidRPr="00894F8B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68388073" w14:textId="77777777" w:rsidR="00971C0C" w:rsidRPr="00894F8B" w:rsidRDefault="00971C0C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макет</w:t>
            </w:r>
          </w:p>
        </w:tc>
        <w:tc>
          <w:tcPr>
            <w:tcW w:w="1688" w:type="dxa"/>
          </w:tcPr>
          <w:p w14:paraId="5AA4A62D" w14:textId="01D1C45E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1854F11C" w14:textId="77777777" w:rsidTr="00421431">
        <w:tc>
          <w:tcPr>
            <w:tcW w:w="743" w:type="dxa"/>
          </w:tcPr>
          <w:p w14:paraId="6D2F15C3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  <w:tc>
          <w:tcPr>
            <w:tcW w:w="5330" w:type="dxa"/>
          </w:tcPr>
          <w:p w14:paraId="4262D4A6" w14:textId="77777777" w:rsidR="00971C0C" w:rsidRPr="00894F8B" w:rsidRDefault="00971C0C" w:rsidP="009A0456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Изготовление макета </w:t>
            </w:r>
            <w:r>
              <w:rPr>
                <w:sz w:val="26"/>
                <w:szCs w:val="26"/>
              </w:rPr>
              <w:t>рекламы</w:t>
            </w:r>
            <w:r w:rsidRPr="00894F8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текст и изо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ражение</w:t>
            </w:r>
            <w:r w:rsidRPr="00894F8B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6484B30D" w14:textId="77777777" w:rsidR="00971C0C" w:rsidRPr="00894F8B" w:rsidRDefault="00971C0C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макет</w:t>
            </w:r>
          </w:p>
        </w:tc>
        <w:tc>
          <w:tcPr>
            <w:tcW w:w="1688" w:type="dxa"/>
          </w:tcPr>
          <w:p w14:paraId="51D5F641" w14:textId="769263FC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B3D9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0,00</w:t>
            </w:r>
          </w:p>
        </w:tc>
      </w:tr>
      <w:tr w:rsidR="00971C0C" w:rsidRPr="00894F8B" w14:paraId="29F138D3" w14:textId="77777777" w:rsidTr="00421431">
        <w:tc>
          <w:tcPr>
            <w:tcW w:w="743" w:type="dxa"/>
          </w:tcPr>
          <w:p w14:paraId="0DB27C51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330" w:type="dxa"/>
          </w:tcPr>
          <w:p w14:paraId="1357EB4C" w14:textId="77777777" w:rsidR="00971C0C" w:rsidRPr="00894F8B" w:rsidRDefault="00971C0C" w:rsidP="002A35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Набор, р</w:t>
            </w:r>
            <w:r w:rsidRPr="00894F8B">
              <w:rPr>
                <w:sz w:val="26"/>
                <w:szCs w:val="26"/>
              </w:rPr>
              <w:t xml:space="preserve">едактирование текста </w:t>
            </w:r>
            <w:r>
              <w:rPr>
                <w:sz w:val="26"/>
                <w:szCs w:val="26"/>
              </w:rPr>
              <w:t xml:space="preserve">формата </w:t>
            </w:r>
            <w:r w:rsidRPr="00894F8B">
              <w:rPr>
                <w:sz w:val="26"/>
                <w:szCs w:val="26"/>
              </w:rPr>
              <w:t>А4</w:t>
            </w:r>
          </w:p>
        </w:tc>
        <w:tc>
          <w:tcPr>
            <w:tcW w:w="1552" w:type="dxa"/>
          </w:tcPr>
          <w:p w14:paraId="2EEA7B1B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14:paraId="748192FF" w14:textId="51B53DFF" w:rsidR="00971C0C" w:rsidRPr="00894F8B" w:rsidRDefault="00CB3D96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="00971C0C"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43B6E90F" w14:textId="77777777" w:rsidTr="00421431">
        <w:tc>
          <w:tcPr>
            <w:tcW w:w="743" w:type="dxa"/>
          </w:tcPr>
          <w:p w14:paraId="261DB79E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</w:t>
            </w:r>
          </w:p>
        </w:tc>
        <w:tc>
          <w:tcPr>
            <w:tcW w:w="5330" w:type="dxa"/>
          </w:tcPr>
          <w:p w14:paraId="5D19EE61" w14:textId="77777777" w:rsidR="00971C0C" w:rsidRPr="00894F8B" w:rsidRDefault="00971C0C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Запись информации на электронный нос</w:t>
            </w:r>
            <w:r w:rsidRPr="00894F8B">
              <w:rPr>
                <w:sz w:val="26"/>
                <w:szCs w:val="26"/>
              </w:rPr>
              <w:t>и</w:t>
            </w:r>
            <w:r w:rsidRPr="00894F8B">
              <w:rPr>
                <w:sz w:val="26"/>
                <w:szCs w:val="26"/>
              </w:rPr>
              <w:t>тель</w:t>
            </w:r>
          </w:p>
        </w:tc>
        <w:tc>
          <w:tcPr>
            <w:tcW w:w="1552" w:type="dxa"/>
          </w:tcPr>
          <w:p w14:paraId="46DAF21A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запись</w:t>
            </w:r>
          </w:p>
        </w:tc>
        <w:tc>
          <w:tcPr>
            <w:tcW w:w="1688" w:type="dxa"/>
          </w:tcPr>
          <w:p w14:paraId="5886BABE" w14:textId="3F72E14E" w:rsidR="00971C0C" w:rsidRPr="00894F8B" w:rsidRDefault="00CB3D96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71C0C"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5F54C45D" w14:textId="77777777" w:rsidTr="00421431">
        <w:tc>
          <w:tcPr>
            <w:tcW w:w="743" w:type="dxa"/>
          </w:tcPr>
          <w:p w14:paraId="5B17BCB7" w14:textId="77777777" w:rsidR="00971C0C" w:rsidRPr="00894F8B" w:rsidRDefault="00971C0C" w:rsidP="009A0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</w:t>
            </w:r>
          </w:p>
        </w:tc>
        <w:tc>
          <w:tcPr>
            <w:tcW w:w="5330" w:type="dxa"/>
          </w:tcPr>
          <w:p w14:paraId="38AF9145" w14:textId="77777777" w:rsidR="00971C0C" w:rsidRPr="00894F8B" w:rsidRDefault="00971C0C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Индексы удорожания:</w:t>
            </w:r>
          </w:p>
        </w:tc>
        <w:tc>
          <w:tcPr>
            <w:tcW w:w="1552" w:type="dxa"/>
          </w:tcPr>
          <w:p w14:paraId="4264E746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14:paraId="34092ECA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</w:p>
        </w:tc>
      </w:tr>
      <w:tr w:rsidR="00971C0C" w:rsidRPr="00894F8B" w14:paraId="2F5868FA" w14:textId="77777777" w:rsidTr="00421431">
        <w:tc>
          <w:tcPr>
            <w:tcW w:w="743" w:type="dxa"/>
          </w:tcPr>
          <w:p w14:paraId="51FDFA7A" w14:textId="77777777" w:rsidR="00971C0C" w:rsidRPr="00894F8B" w:rsidRDefault="00971C0C" w:rsidP="002329DA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14:paraId="177EFA3B" w14:textId="77777777" w:rsidR="00971C0C" w:rsidRPr="00894F8B" w:rsidRDefault="00971C0C" w:rsidP="00645B33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- за публикацию на пос</w:t>
            </w:r>
            <w:r>
              <w:rPr>
                <w:sz w:val="26"/>
                <w:szCs w:val="26"/>
              </w:rPr>
              <w:t xml:space="preserve">ледней полосе </w:t>
            </w:r>
            <w:r w:rsidRPr="00894F8B">
              <w:rPr>
                <w:sz w:val="26"/>
                <w:szCs w:val="26"/>
              </w:rPr>
              <w:t>или в двухцветном исполнении;</w:t>
            </w:r>
          </w:p>
        </w:tc>
        <w:tc>
          <w:tcPr>
            <w:tcW w:w="1552" w:type="dxa"/>
          </w:tcPr>
          <w:p w14:paraId="7D527016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14:paraId="5EA30735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1,5</w:t>
            </w:r>
          </w:p>
        </w:tc>
      </w:tr>
      <w:tr w:rsidR="00971C0C" w:rsidRPr="00894F8B" w14:paraId="60A06F68" w14:textId="77777777" w:rsidTr="00421431">
        <w:tc>
          <w:tcPr>
            <w:tcW w:w="743" w:type="dxa"/>
          </w:tcPr>
          <w:p w14:paraId="6DC007CC" w14:textId="77777777" w:rsidR="00971C0C" w:rsidRPr="00894F8B" w:rsidRDefault="00971C0C" w:rsidP="002329DA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14:paraId="7AF81A29" w14:textId="77777777" w:rsidR="00971C0C" w:rsidRPr="00894F8B" w:rsidRDefault="00971C0C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- за публикацию предвыборных агитацио</w:t>
            </w:r>
            <w:r w:rsidRPr="00894F8B">
              <w:rPr>
                <w:sz w:val="26"/>
                <w:szCs w:val="26"/>
              </w:rPr>
              <w:t>н</w:t>
            </w:r>
            <w:r w:rsidRPr="00894F8B">
              <w:rPr>
                <w:sz w:val="26"/>
                <w:szCs w:val="26"/>
              </w:rPr>
              <w:t>ных материалов</w:t>
            </w:r>
          </w:p>
        </w:tc>
        <w:tc>
          <w:tcPr>
            <w:tcW w:w="1552" w:type="dxa"/>
          </w:tcPr>
          <w:p w14:paraId="1B109D3E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14:paraId="676D2139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3,0</w:t>
            </w:r>
          </w:p>
        </w:tc>
      </w:tr>
      <w:tr w:rsidR="00971C0C" w:rsidRPr="00894F8B" w14:paraId="44876D4E" w14:textId="77777777" w:rsidTr="00421431">
        <w:tc>
          <w:tcPr>
            <w:tcW w:w="743" w:type="dxa"/>
          </w:tcPr>
          <w:p w14:paraId="05DED19C" w14:textId="77777777" w:rsidR="00971C0C" w:rsidRPr="00894F8B" w:rsidRDefault="00971C0C" w:rsidP="00214405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14:paraId="501C0591" w14:textId="77777777" w:rsidR="00971C0C" w:rsidRPr="00894F8B" w:rsidRDefault="00971C0C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– за срочность исполнения услуги</w:t>
            </w:r>
          </w:p>
        </w:tc>
        <w:tc>
          <w:tcPr>
            <w:tcW w:w="1552" w:type="dxa"/>
          </w:tcPr>
          <w:p w14:paraId="5E0E78D8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14:paraId="6C3EE942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2,0</w:t>
            </w:r>
          </w:p>
        </w:tc>
      </w:tr>
      <w:tr w:rsidR="00971C0C" w:rsidRPr="00894F8B" w14:paraId="6C4AB7F5" w14:textId="77777777" w:rsidTr="00421431">
        <w:tc>
          <w:tcPr>
            <w:tcW w:w="743" w:type="dxa"/>
          </w:tcPr>
          <w:p w14:paraId="1A792B92" w14:textId="77777777" w:rsidR="00971C0C" w:rsidRPr="00894F8B" w:rsidRDefault="00971C0C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8570" w:type="dxa"/>
            <w:gridSpan w:val="3"/>
          </w:tcPr>
          <w:p w14:paraId="35893889" w14:textId="77777777" w:rsidR="00971C0C" w:rsidRPr="00894F8B" w:rsidRDefault="00971C0C" w:rsidP="00091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</w:t>
            </w:r>
            <w:r w:rsidRPr="00894F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размещению и распространению на информационных площа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ках редакции «Саянские зори» в сети Интернет рекламных материалов</w:t>
            </w:r>
            <w:r w:rsidRPr="00894F8B">
              <w:rPr>
                <w:sz w:val="26"/>
                <w:szCs w:val="26"/>
              </w:rPr>
              <w:t xml:space="preserve"> </w:t>
            </w:r>
          </w:p>
        </w:tc>
      </w:tr>
      <w:tr w:rsidR="00971C0C" w:rsidRPr="00894F8B" w14:paraId="0A169A7D" w14:textId="77777777" w:rsidTr="00421431">
        <w:tc>
          <w:tcPr>
            <w:tcW w:w="743" w:type="dxa"/>
          </w:tcPr>
          <w:p w14:paraId="09802A31" w14:textId="77777777" w:rsidR="00971C0C" w:rsidRPr="00894F8B" w:rsidRDefault="00971C0C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3.1</w:t>
            </w:r>
          </w:p>
        </w:tc>
        <w:tc>
          <w:tcPr>
            <w:tcW w:w="5330" w:type="dxa"/>
          </w:tcPr>
          <w:p w14:paraId="14DF5AC4" w14:textId="77777777" w:rsidR="00971C0C" w:rsidRPr="000910E2" w:rsidRDefault="00971C0C" w:rsidP="002A35CE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на одной информационной пл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>щадке / социальной сети</w:t>
            </w:r>
            <w:r>
              <w:rPr>
                <w:sz w:val="26"/>
                <w:szCs w:val="26"/>
              </w:rPr>
              <w:t xml:space="preserve"> («Одноклассники» / «ВКонтакте» / Телеграм-канал)</w:t>
            </w:r>
          </w:p>
        </w:tc>
        <w:tc>
          <w:tcPr>
            <w:tcW w:w="1552" w:type="dxa"/>
          </w:tcPr>
          <w:p w14:paraId="57A9D72F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14:paraId="29B118F1" w14:textId="0F888516" w:rsidR="00971C0C" w:rsidRPr="00894F8B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971C0C" w:rsidRPr="00894F8B">
              <w:rPr>
                <w:sz w:val="26"/>
                <w:szCs w:val="26"/>
              </w:rPr>
              <w:t>0,00</w:t>
            </w:r>
          </w:p>
        </w:tc>
      </w:tr>
      <w:tr w:rsidR="00971C0C" w:rsidRPr="00894F8B" w14:paraId="0FAED9B0" w14:textId="77777777" w:rsidTr="00421431">
        <w:tc>
          <w:tcPr>
            <w:tcW w:w="743" w:type="dxa"/>
          </w:tcPr>
          <w:p w14:paraId="20316516" w14:textId="77777777" w:rsidR="00971C0C" w:rsidRPr="00894F8B" w:rsidRDefault="00971C0C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3.2</w:t>
            </w:r>
          </w:p>
        </w:tc>
        <w:tc>
          <w:tcPr>
            <w:tcW w:w="5330" w:type="dxa"/>
          </w:tcPr>
          <w:p w14:paraId="21FFAEE6" w14:textId="77777777" w:rsidR="00971C0C" w:rsidRPr="00894F8B" w:rsidRDefault="00971C0C" w:rsidP="002A35CE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пакетом на информационных площадках / социальных сетях</w:t>
            </w:r>
            <w:r>
              <w:rPr>
                <w:sz w:val="26"/>
                <w:szCs w:val="26"/>
              </w:rPr>
              <w:t xml:space="preserve"> («Одноклас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ники», «ВКонтакте», Телеграм-канал)</w:t>
            </w:r>
          </w:p>
        </w:tc>
        <w:tc>
          <w:tcPr>
            <w:tcW w:w="1552" w:type="dxa"/>
          </w:tcPr>
          <w:p w14:paraId="68E55FFB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14:paraId="42A00364" w14:textId="4E1F85DF" w:rsidR="00971C0C" w:rsidRPr="00894F8B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971C0C" w:rsidRPr="00894F8B">
              <w:rPr>
                <w:sz w:val="26"/>
                <w:szCs w:val="26"/>
              </w:rPr>
              <w:t>0,00</w:t>
            </w:r>
          </w:p>
        </w:tc>
      </w:tr>
      <w:tr w:rsidR="00971C0C" w:rsidRPr="00894F8B" w14:paraId="6ED72636" w14:textId="77777777" w:rsidTr="00421431">
        <w:tc>
          <w:tcPr>
            <w:tcW w:w="743" w:type="dxa"/>
          </w:tcPr>
          <w:p w14:paraId="41E1FDEB" w14:textId="77777777" w:rsidR="00971C0C" w:rsidRDefault="00971C0C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330" w:type="dxa"/>
          </w:tcPr>
          <w:p w14:paraId="15D6F711" w14:textId="77777777" w:rsidR="00971C0C" w:rsidRDefault="00971C0C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новостного видеосюжета рекла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характера</w:t>
            </w:r>
          </w:p>
        </w:tc>
        <w:tc>
          <w:tcPr>
            <w:tcW w:w="1552" w:type="dxa"/>
          </w:tcPr>
          <w:p w14:paraId="72D100B8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минута</w:t>
            </w:r>
          </w:p>
        </w:tc>
        <w:tc>
          <w:tcPr>
            <w:tcW w:w="1688" w:type="dxa"/>
          </w:tcPr>
          <w:p w14:paraId="57157FDD" w14:textId="4C1AF631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B3D96"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CB3D96" w:rsidRPr="00894F8B" w14:paraId="21653259" w14:textId="77777777" w:rsidTr="00421431">
        <w:tc>
          <w:tcPr>
            <w:tcW w:w="743" w:type="dxa"/>
          </w:tcPr>
          <w:p w14:paraId="16346465" w14:textId="4134958A" w:rsidR="00CB3D96" w:rsidRDefault="00CB3D96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5330" w:type="dxa"/>
          </w:tcPr>
          <w:p w14:paraId="72FC2EA9" w14:textId="0FCF9E2F" w:rsidR="00CB3D96" w:rsidRDefault="00CB3D96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рекламного ролика</w:t>
            </w:r>
          </w:p>
        </w:tc>
        <w:tc>
          <w:tcPr>
            <w:tcW w:w="1552" w:type="dxa"/>
          </w:tcPr>
          <w:p w14:paraId="4F96FD88" w14:textId="372075AA" w:rsidR="00CB3D96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ролик (до 3 минут)</w:t>
            </w:r>
          </w:p>
        </w:tc>
        <w:tc>
          <w:tcPr>
            <w:tcW w:w="1688" w:type="dxa"/>
          </w:tcPr>
          <w:p w14:paraId="6E893939" w14:textId="3DF61AE0" w:rsidR="00CB3D96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19 500,00</w:t>
            </w:r>
          </w:p>
        </w:tc>
      </w:tr>
    </w:tbl>
    <w:p w14:paraId="4EE1D928" w14:textId="77777777" w:rsidR="002329DA" w:rsidRDefault="002329DA" w:rsidP="00E471B1">
      <w:pPr>
        <w:rPr>
          <w:bCs/>
          <w:sz w:val="24"/>
        </w:rPr>
      </w:pPr>
    </w:p>
    <w:p w14:paraId="4954B0F7" w14:textId="13FAD0CC" w:rsidR="004E45D1" w:rsidRDefault="00E471B1" w:rsidP="003701AB">
      <w:pPr>
        <w:jc w:val="both"/>
        <w:rPr>
          <w:b/>
          <w:bCs/>
          <w:sz w:val="24"/>
        </w:rPr>
      </w:pPr>
      <w:r w:rsidRPr="009E436D">
        <w:rPr>
          <w:bCs/>
          <w:sz w:val="24"/>
        </w:rPr>
        <w:t>Примечание</w:t>
      </w:r>
      <w:r w:rsidR="004E45D1">
        <w:rPr>
          <w:bCs/>
          <w:sz w:val="24"/>
        </w:rPr>
        <w:t xml:space="preserve"> по пунктам 2.</w:t>
      </w:r>
      <w:r w:rsidR="00200082">
        <w:rPr>
          <w:bCs/>
          <w:sz w:val="24"/>
        </w:rPr>
        <w:t>4</w:t>
      </w:r>
      <w:r w:rsidR="004E45D1">
        <w:rPr>
          <w:bCs/>
          <w:sz w:val="24"/>
        </w:rPr>
        <w:t>-2.</w:t>
      </w:r>
      <w:r w:rsidR="00200082">
        <w:rPr>
          <w:bCs/>
          <w:sz w:val="24"/>
        </w:rPr>
        <w:t>7</w:t>
      </w:r>
      <w:r w:rsidRPr="009E436D">
        <w:rPr>
          <w:bCs/>
          <w:sz w:val="24"/>
        </w:rPr>
        <w:t>:</w:t>
      </w:r>
      <w:r>
        <w:rPr>
          <w:b/>
          <w:bCs/>
          <w:sz w:val="24"/>
        </w:rPr>
        <w:t xml:space="preserve"> </w:t>
      </w:r>
    </w:p>
    <w:p w14:paraId="5115E0FA" w14:textId="77777777" w:rsidR="00E471B1" w:rsidRDefault="002742C1" w:rsidP="003701AB">
      <w:pPr>
        <w:jc w:val="both"/>
        <w:rPr>
          <w:sz w:val="24"/>
        </w:rPr>
      </w:pPr>
      <w:r w:rsidRPr="009F0DE1">
        <w:rPr>
          <w:bCs/>
          <w:sz w:val="24"/>
        </w:rPr>
        <w:t xml:space="preserve">1) </w:t>
      </w:r>
      <w:r w:rsidR="00E471B1" w:rsidRPr="009F0DE1">
        <w:rPr>
          <w:bCs/>
          <w:sz w:val="24"/>
        </w:rPr>
        <w:t>д</w:t>
      </w:r>
      <w:r w:rsidR="00E471B1" w:rsidRPr="009F0DE1">
        <w:rPr>
          <w:sz w:val="24"/>
        </w:rPr>
        <w:t>ля</w:t>
      </w:r>
      <w:r w:rsidR="00E471B1">
        <w:rPr>
          <w:sz w:val="24"/>
        </w:rPr>
        <w:t xml:space="preserve"> ветеранов </w:t>
      </w:r>
      <w:r w:rsidR="0005041B">
        <w:rPr>
          <w:sz w:val="24"/>
        </w:rPr>
        <w:t xml:space="preserve">и инвалидов </w:t>
      </w:r>
      <w:r w:rsidR="00E471B1">
        <w:rPr>
          <w:sz w:val="24"/>
        </w:rPr>
        <w:t>Великой отечественной войны</w:t>
      </w:r>
      <w:r w:rsidR="0042124A">
        <w:rPr>
          <w:sz w:val="24"/>
        </w:rPr>
        <w:t>,</w:t>
      </w:r>
      <w:r w:rsidR="00A7376E">
        <w:rPr>
          <w:sz w:val="24"/>
        </w:rPr>
        <w:t xml:space="preserve"> для ветеранов</w:t>
      </w:r>
      <w:r w:rsidR="0005041B">
        <w:rPr>
          <w:sz w:val="24"/>
        </w:rPr>
        <w:t xml:space="preserve"> боевых де</w:t>
      </w:r>
      <w:r w:rsidR="0005041B">
        <w:rPr>
          <w:sz w:val="24"/>
        </w:rPr>
        <w:t>й</w:t>
      </w:r>
      <w:r w:rsidR="0005041B">
        <w:rPr>
          <w:sz w:val="24"/>
        </w:rPr>
        <w:t>ствий</w:t>
      </w:r>
      <w:r w:rsidR="003701AB">
        <w:rPr>
          <w:sz w:val="24"/>
        </w:rPr>
        <w:t xml:space="preserve">, а также инвалидов 1,2,3 группы – </w:t>
      </w:r>
      <w:r w:rsidR="0042124A">
        <w:rPr>
          <w:sz w:val="24"/>
        </w:rPr>
        <w:t>бесплатно</w:t>
      </w:r>
      <w:r>
        <w:rPr>
          <w:sz w:val="24"/>
        </w:rPr>
        <w:t>;</w:t>
      </w:r>
    </w:p>
    <w:p w14:paraId="58415C1B" w14:textId="77777777" w:rsidR="00EE7EB8" w:rsidRDefault="002742C1" w:rsidP="003701AB">
      <w:pPr>
        <w:jc w:val="both"/>
        <w:rPr>
          <w:sz w:val="24"/>
        </w:rPr>
      </w:pPr>
      <w:r>
        <w:rPr>
          <w:sz w:val="24"/>
        </w:rPr>
        <w:t xml:space="preserve">2) при </w:t>
      </w:r>
      <w:r w:rsidR="009F0DE1">
        <w:rPr>
          <w:sz w:val="24"/>
        </w:rPr>
        <w:t xml:space="preserve">оплате </w:t>
      </w:r>
      <w:r w:rsidR="00645B33">
        <w:rPr>
          <w:sz w:val="24"/>
        </w:rPr>
        <w:t>трехкратно</w:t>
      </w:r>
      <w:r w:rsidR="009F0DE1">
        <w:rPr>
          <w:sz w:val="24"/>
        </w:rPr>
        <w:t>й</w:t>
      </w:r>
      <w:r w:rsidR="00645B33">
        <w:rPr>
          <w:sz w:val="24"/>
        </w:rPr>
        <w:t xml:space="preserve"> публик</w:t>
      </w:r>
      <w:r w:rsidR="009F0DE1">
        <w:rPr>
          <w:sz w:val="24"/>
        </w:rPr>
        <w:t xml:space="preserve">ации </w:t>
      </w:r>
      <w:r w:rsidR="00645B33">
        <w:rPr>
          <w:sz w:val="24"/>
        </w:rPr>
        <w:t>рекламы, объявления</w:t>
      </w:r>
      <w:r w:rsidR="003F7932">
        <w:rPr>
          <w:sz w:val="24"/>
        </w:rPr>
        <w:t xml:space="preserve"> в газете</w:t>
      </w:r>
      <w:r w:rsidR="00645B33">
        <w:rPr>
          <w:sz w:val="24"/>
        </w:rPr>
        <w:t xml:space="preserve"> – четверт</w:t>
      </w:r>
      <w:r w:rsidR="009F0DE1">
        <w:rPr>
          <w:sz w:val="24"/>
        </w:rPr>
        <w:t>ая</w:t>
      </w:r>
      <w:r w:rsidR="00645B33">
        <w:rPr>
          <w:sz w:val="24"/>
        </w:rPr>
        <w:t xml:space="preserve"> </w:t>
      </w:r>
      <w:r w:rsidR="009F0DE1">
        <w:rPr>
          <w:sz w:val="24"/>
        </w:rPr>
        <w:t>публ</w:t>
      </w:r>
      <w:r w:rsidR="009F0DE1">
        <w:rPr>
          <w:sz w:val="24"/>
        </w:rPr>
        <w:t>и</w:t>
      </w:r>
      <w:r w:rsidR="009F0DE1">
        <w:rPr>
          <w:sz w:val="24"/>
        </w:rPr>
        <w:t>кация</w:t>
      </w:r>
      <w:r w:rsidR="00645B33">
        <w:rPr>
          <w:sz w:val="24"/>
        </w:rPr>
        <w:t xml:space="preserve"> бесплатно</w:t>
      </w:r>
      <w:r w:rsidR="00EE7EB8">
        <w:rPr>
          <w:sz w:val="24"/>
        </w:rPr>
        <w:t>;</w:t>
      </w:r>
    </w:p>
    <w:p w14:paraId="4F64AA37" w14:textId="2CC86CBA" w:rsidR="002742C1" w:rsidRDefault="00EE7EB8" w:rsidP="003701AB">
      <w:pPr>
        <w:jc w:val="both"/>
        <w:rPr>
          <w:sz w:val="24"/>
        </w:rPr>
      </w:pPr>
      <w:r>
        <w:rPr>
          <w:sz w:val="24"/>
        </w:rPr>
        <w:t>3) объявления, поданные физическим лицом на фирменном купоне газеты, публикуются бесплатно.</w:t>
      </w:r>
    </w:p>
    <w:p w14:paraId="63E2E030" w14:textId="77777777" w:rsidR="00A33CB1" w:rsidRPr="00A33CB1" w:rsidRDefault="00A33CB1" w:rsidP="00A33CB1">
      <w:pPr>
        <w:tabs>
          <w:tab w:val="left" w:pos="0"/>
        </w:tabs>
        <w:jc w:val="both"/>
        <w:rPr>
          <w:sz w:val="28"/>
          <w:szCs w:val="28"/>
        </w:rPr>
      </w:pPr>
      <w:r w:rsidRPr="00A33CB1">
        <w:rPr>
          <w:sz w:val="28"/>
          <w:szCs w:val="28"/>
        </w:rPr>
        <w:t xml:space="preserve">                                                                                   </w:t>
      </w:r>
      <w:r w:rsidR="00F1014F">
        <w:rPr>
          <w:sz w:val="28"/>
          <w:szCs w:val="28"/>
        </w:rPr>
        <w:t xml:space="preserve">                               </w:t>
      </w:r>
    </w:p>
    <w:p w14:paraId="11BF73F9" w14:textId="77777777" w:rsidR="00A33CB1" w:rsidRDefault="00A33CB1" w:rsidP="005E5054">
      <w:pPr>
        <w:rPr>
          <w:sz w:val="27"/>
          <w:szCs w:val="27"/>
        </w:rPr>
      </w:pPr>
    </w:p>
    <w:p w14:paraId="78D0C576" w14:textId="0B17C7BA" w:rsidR="00761642" w:rsidRDefault="00761642">
      <w:pPr>
        <w:rPr>
          <w:sz w:val="28"/>
        </w:rPr>
      </w:pPr>
    </w:p>
    <w:p w14:paraId="7C342DEF" w14:textId="77777777" w:rsidR="00A33CB1" w:rsidRDefault="00A33CB1">
      <w:pPr>
        <w:rPr>
          <w:sz w:val="28"/>
        </w:rPr>
      </w:pPr>
    </w:p>
    <w:p w14:paraId="78D32394" w14:textId="77777777" w:rsidR="00E471B1" w:rsidRPr="00761642" w:rsidRDefault="00E471B1" w:rsidP="00FD46C5"/>
    <w:p w14:paraId="58BBA090" w14:textId="2A55F3B4" w:rsid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мэра </w:t>
      </w:r>
    </w:p>
    <w:p w14:paraId="310B968B" w14:textId="77777777" w:rsid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городского округа муниципального образования </w:t>
      </w:r>
    </w:p>
    <w:p w14:paraId="249B315B" w14:textId="21C9016E" w:rsidR="009D54CC" w:rsidRP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город «Саянск»</w:t>
      </w:r>
      <w:r w:rsidRPr="009D54CC">
        <w:rPr>
          <w:sz w:val="27"/>
          <w:szCs w:val="27"/>
        </w:rPr>
        <w:t xml:space="preserve">                                                                   </w:t>
      </w:r>
      <w:r w:rsidRPr="009D54CC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D54CC">
        <w:rPr>
          <w:sz w:val="27"/>
          <w:szCs w:val="27"/>
        </w:rPr>
        <w:t xml:space="preserve">М.Ф. Данилова                                         </w:t>
      </w:r>
    </w:p>
    <w:p w14:paraId="758DDE0F" w14:textId="77777777" w:rsidR="00FA6205" w:rsidRDefault="00FA6205">
      <w:pPr>
        <w:rPr>
          <w:sz w:val="28"/>
        </w:rPr>
      </w:pPr>
    </w:p>
    <w:p w14:paraId="5E8CCFC5" w14:textId="77777777" w:rsidR="00894F8B" w:rsidRDefault="00894F8B">
      <w:pPr>
        <w:rPr>
          <w:sz w:val="28"/>
        </w:rPr>
      </w:pPr>
    </w:p>
    <w:p w14:paraId="5B0BAF2D" w14:textId="77777777" w:rsidR="00894F8B" w:rsidRDefault="00894F8B">
      <w:pPr>
        <w:rPr>
          <w:sz w:val="28"/>
        </w:rPr>
      </w:pPr>
    </w:p>
    <w:p w14:paraId="6A4C3FCA" w14:textId="77777777" w:rsidR="00894F8B" w:rsidRDefault="00894F8B" w:rsidP="00894F8B">
      <w:r w:rsidRPr="0041392E">
        <w:t>Исп</w:t>
      </w:r>
      <w:r>
        <w:t xml:space="preserve">. Ташкенова </w:t>
      </w:r>
      <w:r w:rsidRPr="0041392E">
        <w:t xml:space="preserve">Ю.А. </w:t>
      </w:r>
    </w:p>
    <w:p w14:paraId="0A381E8C" w14:textId="77777777" w:rsidR="00894F8B" w:rsidRPr="0041392E" w:rsidRDefault="00894F8B" w:rsidP="00894F8B">
      <w:r>
        <w:t xml:space="preserve">+7 39553 </w:t>
      </w:r>
      <w:r w:rsidRPr="0041392E">
        <w:t>56521</w:t>
      </w:r>
    </w:p>
    <w:p w14:paraId="25F8A57F" w14:textId="2EA856D4" w:rsidR="00F75350" w:rsidRDefault="00F75350">
      <w:pPr>
        <w:rPr>
          <w:sz w:val="28"/>
        </w:rPr>
      </w:pPr>
    </w:p>
    <w:sectPr w:rsidR="00F75350" w:rsidSect="004760B1">
      <w:pgSz w:w="11906" w:h="16838"/>
      <w:pgMar w:top="709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6D48"/>
    <w:rsid w:val="000206DC"/>
    <w:rsid w:val="000335B0"/>
    <w:rsid w:val="0005041B"/>
    <w:rsid w:val="00083D78"/>
    <w:rsid w:val="000910E2"/>
    <w:rsid w:val="000C1A3C"/>
    <w:rsid w:val="000D4F93"/>
    <w:rsid w:val="000F1887"/>
    <w:rsid w:val="00105773"/>
    <w:rsid w:val="00135EE6"/>
    <w:rsid w:val="00155868"/>
    <w:rsid w:val="00155D8D"/>
    <w:rsid w:val="0016599D"/>
    <w:rsid w:val="001C01BB"/>
    <w:rsid w:val="001D252C"/>
    <w:rsid w:val="001E23A8"/>
    <w:rsid w:val="001F6AE5"/>
    <w:rsid w:val="00200082"/>
    <w:rsid w:val="002022DF"/>
    <w:rsid w:val="00211DB7"/>
    <w:rsid w:val="00214405"/>
    <w:rsid w:val="002329DA"/>
    <w:rsid w:val="002334E8"/>
    <w:rsid w:val="0025555B"/>
    <w:rsid w:val="00256EFD"/>
    <w:rsid w:val="002661B4"/>
    <w:rsid w:val="002742C1"/>
    <w:rsid w:val="00276174"/>
    <w:rsid w:val="002A35CE"/>
    <w:rsid w:val="002D09B6"/>
    <w:rsid w:val="00320A0A"/>
    <w:rsid w:val="003701AB"/>
    <w:rsid w:val="003968CD"/>
    <w:rsid w:val="003A29ED"/>
    <w:rsid w:val="003C5A9B"/>
    <w:rsid w:val="003F2A88"/>
    <w:rsid w:val="003F7932"/>
    <w:rsid w:val="00413478"/>
    <w:rsid w:val="0041392E"/>
    <w:rsid w:val="0042124A"/>
    <w:rsid w:val="00421431"/>
    <w:rsid w:val="0045740C"/>
    <w:rsid w:val="00466770"/>
    <w:rsid w:val="004760B1"/>
    <w:rsid w:val="004908BA"/>
    <w:rsid w:val="004D5B33"/>
    <w:rsid w:val="004D6188"/>
    <w:rsid w:val="004E0950"/>
    <w:rsid w:val="004E45D1"/>
    <w:rsid w:val="00501ABC"/>
    <w:rsid w:val="0056331E"/>
    <w:rsid w:val="00592FDE"/>
    <w:rsid w:val="005A1897"/>
    <w:rsid w:val="005D0B78"/>
    <w:rsid w:val="005E2932"/>
    <w:rsid w:val="005E5054"/>
    <w:rsid w:val="006261CA"/>
    <w:rsid w:val="00635156"/>
    <w:rsid w:val="00645B33"/>
    <w:rsid w:val="00652D72"/>
    <w:rsid w:val="006B366F"/>
    <w:rsid w:val="006C5953"/>
    <w:rsid w:val="006C5AF6"/>
    <w:rsid w:val="00707295"/>
    <w:rsid w:val="00710925"/>
    <w:rsid w:val="00716852"/>
    <w:rsid w:val="00737AAC"/>
    <w:rsid w:val="007525F5"/>
    <w:rsid w:val="00761642"/>
    <w:rsid w:val="0078489E"/>
    <w:rsid w:val="0078648B"/>
    <w:rsid w:val="007B0CF3"/>
    <w:rsid w:val="007C2746"/>
    <w:rsid w:val="007C6494"/>
    <w:rsid w:val="007C767C"/>
    <w:rsid w:val="007D0591"/>
    <w:rsid w:val="007E0178"/>
    <w:rsid w:val="008114C8"/>
    <w:rsid w:val="00827023"/>
    <w:rsid w:val="0083283F"/>
    <w:rsid w:val="00846319"/>
    <w:rsid w:val="00894F8B"/>
    <w:rsid w:val="008A3E9F"/>
    <w:rsid w:val="008D7106"/>
    <w:rsid w:val="008E5DC8"/>
    <w:rsid w:val="009050D8"/>
    <w:rsid w:val="00942F4A"/>
    <w:rsid w:val="00966E78"/>
    <w:rsid w:val="009670F4"/>
    <w:rsid w:val="00967E8C"/>
    <w:rsid w:val="00971C0C"/>
    <w:rsid w:val="009A0456"/>
    <w:rsid w:val="009D54CC"/>
    <w:rsid w:val="009E1955"/>
    <w:rsid w:val="009F0DE1"/>
    <w:rsid w:val="00A3213E"/>
    <w:rsid w:val="00A3327E"/>
    <w:rsid w:val="00A33CB1"/>
    <w:rsid w:val="00A4752B"/>
    <w:rsid w:val="00A7376E"/>
    <w:rsid w:val="00A740AA"/>
    <w:rsid w:val="00A74677"/>
    <w:rsid w:val="00A7659C"/>
    <w:rsid w:val="00A80226"/>
    <w:rsid w:val="00AA67F1"/>
    <w:rsid w:val="00AC266D"/>
    <w:rsid w:val="00AC5A1A"/>
    <w:rsid w:val="00AE1C1A"/>
    <w:rsid w:val="00B10A9B"/>
    <w:rsid w:val="00B4306F"/>
    <w:rsid w:val="00B474B6"/>
    <w:rsid w:val="00B861CF"/>
    <w:rsid w:val="00B92AB6"/>
    <w:rsid w:val="00BA0B7E"/>
    <w:rsid w:val="00BA13AB"/>
    <w:rsid w:val="00BB6C79"/>
    <w:rsid w:val="00BC2FE6"/>
    <w:rsid w:val="00C27600"/>
    <w:rsid w:val="00C322B8"/>
    <w:rsid w:val="00C40BAA"/>
    <w:rsid w:val="00CB3D96"/>
    <w:rsid w:val="00CD0FE8"/>
    <w:rsid w:val="00CF161D"/>
    <w:rsid w:val="00D002A6"/>
    <w:rsid w:val="00D460F3"/>
    <w:rsid w:val="00D5137B"/>
    <w:rsid w:val="00D56B65"/>
    <w:rsid w:val="00D57A29"/>
    <w:rsid w:val="00D836A4"/>
    <w:rsid w:val="00DB48CB"/>
    <w:rsid w:val="00DD1B0F"/>
    <w:rsid w:val="00DD6420"/>
    <w:rsid w:val="00E22655"/>
    <w:rsid w:val="00E44F82"/>
    <w:rsid w:val="00E471B1"/>
    <w:rsid w:val="00E649BF"/>
    <w:rsid w:val="00E82F3C"/>
    <w:rsid w:val="00EE7EB8"/>
    <w:rsid w:val="00F1014F"/>
    <w:rsid w:val="00F72C67"/>
    <w:rsid w:val="00F75350"/>
    <w:rsid w:val="00F80E77"/>
    <w:rsid w:val="00F95E2D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8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99E7F-0F93-496B-9504-41B47133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3</cp:revision>
  <cp:lastPrinted>2025-05-29T03:08:00Z</cp:lastPrinted>
  <dcterms:created xsi:type="dcterms:W3CDTF">2025-05-29T03:08:00Z</dcterms:created>
  <dcterms:modified xsi:type="dcterms:W3CDTF">2025-05-30T00:15:00Z</dcterms:modified>
</cp:coreProperties>
</file>