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F3A4B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2AFC2DC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27761AAB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8E9DBFF" w14:textId="77777777" w:rsidR="00761642" w:rsidRDefault="00761642">
      <w:pPr>
        <w:ind w:right="1700"/>
        <w:jc w:val="center"/>
        <w:rPr>
          <w:sz w:val="24"/>
        </w:rPr>
      </w:pPr>
    </w:p>
    <w:p w14:paraId="3EA9C996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12A75464" w14:textId="168BE53B" w:rsidR="006A561E" w:rsidRPr="006A561E" w:rsidRDefault="006A561E" w:rsidP="006A561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608F475A" w14:textId="77777777">
        <w:trPr>
          <w:cantSplit/>
          <w:trHeight w:val="220"/>
        </w:trPr>
        <w:tc>
          <w:tcPr>
            <w:tcW w:w="534" w:type="dxa"/>
          </w:tcPr>
          <w:p w14:paraId="385D2C16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97124D3" w14:textId="5D3C6B94" w:rsidR="005E2932" w:rsidRDefault="005E2932" w:rsidP="00594BC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349EB4E1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78DE9BD" w14:textId="71F7EC5F"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A4CD4DF" w14:textId="77777777" w:rsidR="005E2932" w:rsidRDefault="005E2932"/>
        </w:tc>
      </w:tr>
      <w:tr w:rsidR="005E2932" w14:paraId="2B9BB3E1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73B12773" w14:textId="77777777"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6E436C39" w14:textId="77777777" w:rsidR="005E2932" w:rsidRDefault="005E2932"/>
        </w:tc>
      </w:tr>
    </w:tbl>
    <w:p w14:paraId="0F508B3E" w14:textId="77777777" w:rsidR="00761642" w:rsidRDefault="00761642">
      <w:pPr>
        <w:rPr>
          <w:sz w:val="18"/>
        </w:rPr>
      </w:pPr>
    </w:p>
    <w:p w14:paraId="1FFA8E76" w14:textId="77777777" w:rsidR="006A561E" w:rsidRPr="006A561E" w:rsidRDefault="006A561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1"/>
      </w:tblGrid>
      <w:tr w:rsidR="00761642" w14:paraId="49755D62" w14:textId="77777777" w:rsidTr="00C62CF4">
        <w:trPr>
          <w:cantSplit/>
        </w:trPr>
        <w:tc>
          <w:tcPr>
            <w:tcW w:w="142" w:type="dxa"/>
          </w:tcPr>
          <w:p w14:paraId="6A37FC89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0E0126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F2EABD9" w14:textId="77777777"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14:paraId="2C8360AD" w14:textId="4529F2DA" w:rsidR="00761642" w:rsidRPr="000A09C9" w:rsidRDefault="007A7F54" w:rsidP="002F51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C62CF4">
              <w:rPr>
                <w:sz w:val="24"/>
              </w:rPr>
              <w:t>признании утратившими силу отдельных нормативно-правовых актов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" w:type="dxa"/>
          </w:tcPr>
          <w:p w14:paraId="47209EB5" w14:textId="77777777"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68C4FAB" w14:textId="77777777" w:rsidR="006A561E" w:rsidRDefault="006A561E" w:rsidP="00897D38">
      <w:pPr>
        <w:ind w:firstLine="851"/>
        <w:jc w:val="both"/>
        <w:rPr>
          <w:sz w:val="28"/>
        </w:rPr>
      </w:pPr>
    </w:p>
    <w:p w14:paraId="3FD92F82" w14:textId="708826B7" w:rsidR="00761642" w:rsidRDefault="00897D38" w:rsidP="00897D38">
      <w:pPr>
        <w:ind w:firstLine="851"/>
        <w:jc w:val="both"/>
        <w:rPr>
          <w:sz w:val="28"/>
        </w:rPr>
      </w:pPr>
      <w:r>
        <w:rPr>
          <w:sz w:val="28"/>
        </w:rPr>
        <w:t>Р</w:t>
      </w:r>
      <w:r w:rsidR="00E466E7">
        <w:rPr>
          <w:sz w:val="28"/>
        </w:rPr>
        <w:t xml:space="preserve">уководствуясь пунктом </w:t>
      </w:r>
      <w:r w:rsidR="00013A7C">
        <w:rPr>
          <w:sz w:val="28"/>
        </w:rPr>
        <w:t>4 ст</w:t>
      </w:r>
      <w:r w:rsidR="00E466E7">
        <w:rPr>
          <w:sz w:val="28"/>
        </w:rPr>
        <w:t xml:space="preserve">атьи </w:t>
      </w:r>
      <w:r w:rsidR="00013A7C">
        <w:rPr>
          <w:sz w:val="28"/>
        </w:rPr>
        <w:t>17 Федерального закона от 06.10.2003 №</w:t>
      </w:r>
      <w:r w:rsidR="00BE1C03">
        <w:rPr>
          <w:sz w:val="28"/>
        </w:rPr>
        <w:t xml:space="preserve"> </w:t>
      </w:r>
      <w:r w:rsidR="00013A7C">
        <w:rPr>
          <w:sz w:val="28"/>
        </w:rPr>
        <w:t xml:space="preserve">131-ФЗ «Об общих принципах организации местного самоуправления в Российской Федерации, </w:t>
      </w:r>
      <w:r w:rsidR="00677031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18.12.2023 № 110-37-1515-23 «О реорганизации муниципального унитарного предприятия «Рыночный комплекс» в форме преобразования в Общество с ограниченной ответственностью «Рыночный комплекс», </w:t>
      </w:r>
      <w:r w:rsidR="00013A7C">
        <w:rPr>
          <w:sz w:val="28"/>
        </w:rPr>
        <w:t>ст. 5</w:t>
      </w:r>
      <w:r w:rsidR="00DD380B">
        <w:rPr>
          <w:sz w:val="28"/>
        </w:rPr>
        <w:t>, 3</w:t>
      </w:r>
      <w:r w:rsidR="00E466E7">
        <w:rPr>
          <w:sz w:val="28"/>
        </w:rPr>
        <w:t>8</w:t>
      </w:r>
      <w:r w:rsidR="00013A7C">
        <w:rPr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A0066A5" w14:textId="77777777" w:rsidR="00013A7C" w:rsidRDefault="00013A7C" w:rsidP="007077B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12BE65D8" w14:textId="018C41DE" w:rsidR="00FE246C" w:rsidRDefault="005A636C" w:rsidP="00661EE7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970787">
        <w:rPr>
          <w:sz w:val="28"/>
        </w:rPr>
        <w:t xml:space="preserve"> </w:t>
      </w:r>
      <w:r w:rsidR="00FE246C">
        <w:rPr>
          <w:sz w:val="28"/>
        </w:rPr>
        <w:t>Признать утратившими силу следующие нормативно-правовые акты:</w:t>
      </w:r>
    </w:p>
    <w:p w14:paraId="37A808EF" w14:textId="08560B1A" w:rsidR="00FE246C" w:rsidRDefault="00FE246C" w:rsidP="00661EE7">
      <w:pPr>
        <w:ind w:firstLine="567"/>
        <w:jc w:val="both"/>
        <w:rPr>
          <w:sz w:val="28"/>
        </w:rPr>
      </w:pPr>
      <w:r>
        <w:rPr>
          <w:sz w:val="28"/>
        </w:rPr>
        <w:t>1.1. Постановление администрации городского округа муниципального образования «город Саянск» от 30.07.2015 № 110-37-700-15 «</w:t>
      </w:r>
      <w:r w:rsidRPr="00FE246C">
        <w:rPr>
          <w:sz w:val="28"/>
        </w:rPr>
        <w:t>Об установлении цен на услуги автостанции, оказываемые Саянским муниципальным унитарным предприятием «Рыночный комплекс»»</w:t>
      </w:r>
      <w:r>
        <w:rPr>
          <w:sz w:val="28"/>
        </w:rPr>
        <w:t xml:space="preserve"> (опубликовано в газете «Саянские зори» № 30 от 06.08.2015, вкладыш «официальная информация», стр. 3);</w:t>
      </w:r>
    </w:p>
    <w:p w14:paraId="0AE7CAC4" w14:textId="67F48B7B" w:rsidR="00FE246C" w:rsidRDefault="00FE246C" w:rsidP="00661EE7">
      <w:pPr>
        <w:ind w:firstLine="567"/>
        <w:jc w:val="both"/>
        <w:rPr>
          <w:sz w:val="28"/>
        </w:rPr>
      </w:pPr>
      <w:r>
        <w:rPr>
          <w:sz w:val="28"/>
        </w:rPr>
        <w:t>1.2.Постановление администрации городского округа муниципального образования «город Саянск» от</w:t>
      </w:r>
      <w:r w:rsidRPr="00FE246C">
        <w:rPr>
          <w:sz w:val="28"/>
        </w:rPr>
        <w:t xml:space="preserve"> </w:t>
      </w:r>
      <w:r>
        <w:rPr>
          <w:sz w:val="28"/>
        </w:rPr>
        <w:t xml:space="preserve"> 30.07.2015 № 110-37-701-15 </w:t>
      </w:r>
      <w:r w:rsidRPr="0091525D">
        <w:rPr>
          <w:sz w:val="28"/>
        </w:rPr>
        <w:t>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(опубликовано в газете «Саянские зори» № 50</w:t>
      </w:r>
      <w:r>
        <w:rPr>
          <w:sz w:val="28"/>
          <w:szCs w:val="28"/>
        </w:rPr>
        <w:t xml:space="preserve"> от 17.12.2020, вкладыш «официальная информация», стр. 11</w:t>
      </w:r>
      <w:r w:rsidRPr="00763ED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C6E884E" w14:textId="47DA8EBD" w:rsidR="007A7F54" w:rsidRDefault="00FE246C" w:rsidP="00661EE7">
      <w:pPr>
        <w:ind w:firstLine="567"/>
        <w:jc w:val="both"/>
        <w:rPr>
          <w:sz w:val="28"/>
          <w:szCs w:val="28"/>
        </w:rPr>
      </w:pPr>
      <w:r>
        <w:rPr>
          <w:sz w:val="28"/>
        </w:rPr>
        <w:t>1.3. П</w:t>
      </w:r>
      <w:r w:rsidR="007A7F54">
        <w:rPr>
          <w:sz w:val="28"/>
        </w:rPr>
        <w:t xml:space="preserve">остановление администрации </w:t>
      </w:r>
      <w:r w:rsidR="007A7F54" w:rsidRPr="00763ED2">
        <w:rPr>
          <w:sz w:val="28"/>
          <w:szCs w:val="28"/>
        </w:rPr>
        <w:t xml:space="preserve">городского округа муниципального образования «город </w:t>
      </w:r>
      <w:r w:rsidR="007A7F54" w:rsidRPr="0091525D">
        <w:rPr>
          <w:sz w:val="28"/>
        </w:rPr>
        <w:t xml:space="preserve">Саянск» </w:t>
      </w:r>
      <w:r w:rsidR="006A561E" w:rsidRPr="0091525D">
        <w:rPr>
          <w:sz w:val="28"/>
        </w:rPr>
        <w:t xml:space="preserve">от 15.12.2020 </w:t>
      </w:r>
      <w:r w:rsidRPr="0091525D">
        <w:rPr>
          <w:sz w:val="28"/>
        </w:rPr>
        <w:t xml:space="preserve">№ 110-37-1223-20 </w:t>
      </w:r>
      <w:r w:rsidR="0091525D" w:rsidRPr="0091525D">
        <w:rPr>
          <w:sz w:val="28"/>
        </w:rPr>
        <w:t xml:space="preserve">«О внесении изменений в постановление администрации городского округа муниципального   образования   «город    Саянск»  от 30.07.2015 № 110-37-701-15 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</w:t>
      </w:r>
      <w:r w:rsidR="009A6185" w:rsidRPr="0091525D">
        <w:rPr>
          <w:sz w:val="28"/>
        </w:rPr>
        <w:t>(</w:t>
      </w:r>
      <w:r w:rsidR="007A7F54" w:rsidRPr="0091525D">
        <w:rPr>
          <w:sz w:val="28"/>
        </w:rPr>
        <w:t xml:space="preserve">опубликовано в газете «Саянские зори» </w:t>
      </w:r>
      <w:r w:rsidR="009A6185" w:rsidRPr="0091525D">
        <w:rPr>
          <w:sz w:val="28"/>
        </w:rPr>
        <w:t>№ 50</w:t>
      </w:r>
      <w:r w:rsidR="009A6185">
        <w:rPr>
          <w:sz w:val="28"/>
          <w:szCs w:val="28"/>
        </w:rPr>
        <w:t xml:space="preserve"> от 17.12.2020, вкладыш «официальная информация</w:t>
      </w:r>
      <w:r w:rsidR="007E4036">
        <w:rPr>
          <w:sz w:val="28"/>
          <w:szCs w:val="28"/>
        </w:rPr>
        <w:t>»</w:t>
      </w:r>
      <w:r w:rsidR="009A6185">
        <w:rPr>
          <w:sz w:val="28"/>
          <w:szCs w:val="28"/>
        </w:rPr>
        <w:t>, стр. 11</w:t>
      </w:r>
      <w:r>
        <w:rPr>
          <w:sz w:val="28"/>
          <w:szCs w:val="28"/>
        </w:rPr>
        <w:t>);</w:t>
      </w:r>
    </w:p>
    <w:p w14:paraId="767C47C2" w14:textId="3960BB24" w:rsidR="00FE246C" w:rsidRDefault="00FE246C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>
        <w:rPr>
          <w:sz w:val="28"/>
        </w:rPr>
        <w:t xml:space="preserve">Постановление администрации </w:t>
      </w:r>
      <w:r w:rsidRPr="00763ED2">
        <w:rPr>
          <w:sz w:val="28"/>
          <w:szCs w:val="28"/>
        </w:rPr>
        <w:t xml:space="preserve">городского округа муниципального образования «город </w:t>
      </w:r>
      <w:r w:rsidRPr="0091525D">
        <w:rPr>
          <w:sz w:val="28"/>
        </w:rPr>
        <w:t xml:space="preserve">Саянск» от </w:t>
      </w:r>
      <w:r w:rsidR="00970787">
        <w:rPr>
          <w:sz w:val="28"/>
        </w:rPr>
        <w:t>28</w:t>
      </w:r>
      <w:r w:rsidRPr="0091525D">
        <w:rPr>
          <w:sz w:val="28"/>
        </w:rPr>
        <w:t>.12.2020 № 110-37-12</w:t>
      </w:r>
      <w:r w:rsidR="00970787">
        <w:rPr>
          <w:sz w:val="28"/>
        </w:rPr>
        <w:t>90</w:t>
      </w:r>
      <w:r w:rsidRPr="0091525D">
        <w:rPr>
          <w:sz w:val="28"/>
        </w:rPr>
        <w:t xml:space="preserve">-20 «О внесении изменений в постановление администрации городского округа муниципального образования «город Саянск» от </w:t>
      </w:r>
      <w:r w:rsidR="008B120A">
        <w:rPr>
          <w:sz w:val="28"/>
        </w:rPr>
        <w:t>1</w:t>
      </w:r>
      <w:r w:rsidR="00970787" w:rsidRPr="0091525D">
        <w:rPr>
          <w:sz w:val="28"/>
        </w:rPr>
        <w:t>5.12.2020 № 110-37-1223-20</w:t>
      </w:r>
      <w:r w:rsidRPr="0091525D">
        <w:rPr>
          <w:sz w:val="28"/>
        </w:rPr>
        <w:t>» (опубликовано в газете «Саянские зори» № 5</w:t>
      </w:r>
      <w:r w:rsidR="00A30FCC">
        <w:rPr>
          <w:sz w:val="28"/>
        </w:rPr>
        <w:t>2</w:t>
      </w:r>
      <w:r>
        <w:rPr>
          <w:sz w:val="28"/>
          <w:szCs w:val="28"/>
        </w:rPr>
        <w:t xml:space="preserve"> от </w:t>
      </w:r>
      <w:r w:rsidR="00A30FCC">
        <w:rPr>
          <w:sz w:val="28"/>
          <w:szCs w:val="28"/>
        </w:rPr>
        <w:t>31</w:t>
      </w:r>
      <w:r>
        <w:rPr>
          <w:sz w:val="28"/>
          <w:szCs w:val="28"/>
        </w:rPr>
        <w:t xml:space="preserve">.12.2020, вкладыш «официальная информация», стр. </w:t>
      </w:r>
      <w:r w:rsidR="00A30FCC">
        <w:rPr>
          <w:sz w:val="28"/>
          <w:szCs w:val="28"/>
        </w:rPr>
        <w:t>20)</w:t>
      </w:r>
      <w:r w:rsidR="00DD5F37">
        <w:rPr>
          <w:sz w:val="28"/>
          <w:szCs w:val="28"/>
        </w:rPr>
        <w:t>;</w:t>
      </w:r>
    </w:p>
    <w:p w14:paraId="4EF82D78" w14:textId="1CB6F838" w:rsidR="00DD5F37" w:rsidRDefault="00DD5F37" w:rsidP="00DD5F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Постановление администрации </w:t>
      </w:r>
      <w:r w:rsidRPr="00A30FCC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29.07.2015</w:t>
      </w:r>
      <w:r w:rsidRPr="00A30FCC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688</w:t>
      </w:r>
      <w:r w:rsidRPr="00A30FCC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A30FCC">
        <w:rPr>
          <w:sz w:val="28"/>
          <w:szCs w:val="28"/>
        </w:rPr>
        <w:t xml:space="preserve"> «Об установлении </w:t>
      </w:r>
      <w:r>
        <w:rPr>
          <w:sz w:val="28"/>
          <w:szCs w:val="28"/>
        </w:rPr>
        <w:t xml:space="preserve">тарифов на прочие ритуальные </w:t>
      </w:r>
      <w:r w:rsidRPr="00A30FCC">
        <w:rPr>
          <w:sz w:val="28"/>
          <w:szCs w:val="28"/>
        </w:rPr>
        <w:t xml:space="preserve"> услуги, оказываемые Саянским муниципальным унитарным предприятием «Рыночный комплекс»</w:t>
      </w:r>
      <w:r>
        <w:rPr>
          <w:sz w:val="28"/>
          <w:szCs w:val="28"/>
        </w:rPr>
        <w:t xml:space="preserve"> (</w:t>
      </w:r>
      <w:r w:rsidRPr="00C843F7">
        <w:rPr>
          <w:sz w:val="28"/>
          <w:szCs w:val="28"/>
        </w:rPr>
        <w:t>опубликовано в газете «Саянские зори» № 3</w:t>
      </w:r>
      <w:r>
        <w:rPr>
          <w:sz w:val="28"/>
          <w:szCs w:val="28"/>
        </w:rPr>
        <w:t>0 от 0</w:t>
      </w:r>
      <w:r w:rsidRPr="00C843F7">
        <w:rPr>
          <w:sz w:val="28"/>
          <w:szCs w:val="28"/>
        </w:rPr>
        <w:t>6.08.201</w:t>
      </w:r>
      <w:r>
        <w:rPr>
          <w:sz w:val="28"/>
          <w:szCs w:val="28"/>
        </w:rPr>
        <w:t>5</w:t>
      </w:r>
      <w:r w:rsidRPr="00C843F7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14:paraId="7F5A1961" w14:textId="5E2DC3A2" w:rsidR="00A30FCC" w:rsidRDefault="00A30FCC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F37">
        <w:rPr>
          <w:sz w:val="28"/>
          <w:szCs w:val="28"/>
        </w:rPr>
        <w:t>6</w:t>
      </w:r>
      <w:r>
        <w:rPr>
          <w:sz w:val="28"/>
          <w:szCs w:val="28"/>
        </w:rPr>
        <w:t xml:space="preserve">. Постановление администрации </w:t>
      </w:r>
      <w:r w:rsidRPr="00A30FCC">
        <w:rPr>
          <w:sz w:val="28"/>
          <w:szCs w:val="28"/>
        </w:rPr>
        <w:t>городского округа муниципального образования «город Саянск» от 10.08.2018 № 110-37-815-18 «Об установлении цен на платные услуги, оказываемые Саянским муниципальным унитарным предприятием «Рыночный комплекс»</w:t>
      </w:r>
      <w:r>
        <w:rPr>
          <w:sz w:val="28"/>
          <w:szCs w:val="28"/>
        </w:rPr>
        <w:t xml:space="preserve"> (</w:t>
      </w:r>
      <w:r w:rsidRPr="00C843F7">
        <w:rPr>
          <w:sz w:val="28"/>
          <w:szCs w:val="28"/>
        </w:rPr>
        <w:t>опубликовано в газете «Саянские зори» № 32 от 16.08.2018, вкладыш «официальная информация», стр. 19</w:t>
      </w:r>
      <w:r>
        <w:rPr>
          <w:sz w:val="28"/>
          <w:szCs w:val="28"/>
        </w:rPr>
        <w:t>);</w:t>
      </w:r>
    </w:p>
    <w:p w14:paraId="19DED27A" w14:textId="3C569915" w:rsidR="00A30FCC" w:rsidRDefault="00A30FCC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F37">
        <w:rPr>
          <w:sz w:val="28"/>
          <w:szCs w:val="28"/>
        </w:rPr>
        <w:t>7</w:t>
      </w:r>
      <w:r>
        <w:rPr>
          <w:sz w:val="28"/>
          <w:szCs w:val="28"/>
        </w:rPr>
        <w:t>. Постановление администрации городского округа муниципального образования «город Саянск» от 18.06.2020 № 110-37-600-20 «</w:t>
      </w:r>
      <w:r w:rsidRPr="00A30FCC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10.08.2018 № 110-37-815-18 «Об установлении цен на  платные услуги, оказываемые Саянским муниципальным унитарным предприятием «Рыночный комплекс»</w:t>
      </w:r>
      <w:r>
        <w:rPr>
          <w:sz w:val="28"/>
          <w:szCs w:val="28"/>
        </w:rPr>
        <w:t xml:space="preserve"> (опубликовано </w:t>
      </w:r>
      <w:r w:rsidRPr="00C843F7">
        <w:rPr>
          <w:sz w:val="28"/>
          <w:szCs w:val="28"/>
        </w:rPr>
        <w:t xml:space="preserve">в газете «Саянские зори» № </w:t>
      </w:r>
      <w:r>
        <w:rPr>
          <w:sz w:val="28"/>
          <w:szCs w:val="28"/>
        </w:rPr>
        <w:t>25</w:t>
      </w:r>
      <w:r w:rsidRPr="00C843F7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C843F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843F7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843F7">
        <w:rPr>
          <w:sz w:val="28"/>
          <w:szCs w:val="28"/>
        </w:rPr>
        <w:t>, вкладыш «официальная информация», стр. 1</w:t>
      </w:r>
      <w:r>
        <w:rPr>
          <w:sz w:val="28"/>
          <w:szCs w:val="28"/>
        </w:rPr>
        <w:t>3);</w:t>
      </w:r>
    </w:p>
    <w:p w14:paraId="0EC96752" w14:textId="4462A0C9" w:rsidR="00A30FCC" w:rsidRDefault="00A30FCC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F37">
        <w:rPr>
          <w:sz w:val="28"/>
          <w:szCs w:val="28"/>
        </w:rPr>
        <w:t>8</w:t>
      </w:r>
      <w:r>
        <w:rPr>
          <w:sz w:val="28"/>
          <w:szCs w:val="28"/>
        </w:rPr>
        <w:t xml:space="preserve">. Постановление </w:t>
      </w:r>
      <w:r w:rsidRPr="00C271C5">
        <w:rPr>
          <w:sz w:val="28"/>
          <w:szCs w:val="28"/>
        </w:rPr>
        <w:t>администрации городского округа муниципального образования «город Саянск» от 21.03.2017 № 110-37-230-17 «Об установлении цен</w:t>
      </w:r>
      <w:r w:rsidRPr="00D237B8">
        <w:rPr>
          <w:sz w:val="28"/>
          <w:szCs w:val="28"/>
        </w:rPr>
        <w:t xml:space="preserve"> на платные услуги, оказываемые Саянским муниципальным унитарным предприятием «Рыночный комплекс»</w:t>
      </w:r>
      <w:r>
        <w:rPr>
          <w:sz w:val="28"/>
          <w:szCs w:val="28"/>
        </w:rPr>
        <w:t xml:space="preserve"> (опубликовано в газете «</w:t>
      </w:r>
      <w:r w:rsidRPr="00A33CB1">
        <w:rPr>
          <w:sz w:val="28"/>
          <w:szCs w:val="28"/>
        </w:rPr>
        <w:t xml:space="preserve">Саянские </w:t>
      </w:r>
      <w:r>
        <w:rPr>
          <w:sz w:val="28"/>
          <w:szCs w:val="28"/>
        </w:rPr>
        <w:t>з</w:t>
      </w:r>
      <w:r w:rsidRPr="00A33CB1">
        <w:rPr>
          <w:sz w:val="28"/>
          <w:szCs w:val="28"/>
        </w:rPr>
        <w:t>ори</w:t>
      </w:r>
      <w:r>
        <w:rPr>
          <w:sz w:val="28"/>
          <w:szCs w:val="28"/>
        </w:rPr>
        <w:t>»</w:t>
      </w:r>
      <w:r w:rsidRPr="00A33CB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Pr="00A33CB1">
        <w:rPr>
          <w:sz w:val="28"/>
          <w:szCs w:val="28"/>
        </w:rPr>
        <w:t xml:space="preserve"> от </w:t>
      </w:r>
      <w:r>
        <w:rPr>
          <w:sz w:val="28"/>
          <w:szCs w:val="28"/>
        </w:rPr>
        <w:t>23.03.2017</w:t>
      </w:r>
      <w:r w:rsidRPr="00A33CB1">
        <w:rPr>
          <w:sz w:val="28"/>
          <w:szCs w:val="28"/>
        </w:rPr>
        <w:t>,</w:t>
      </w:r>
      <w:r>
        <w:rPr>
          <w:sz w:val="28"/>
          <w:szCs w:val="28"/>
        </w:rPr>
        <w:t xml:space="preserve"> вкладыш «официальная информация», стр. 5);</w:t>
      </w:r>
    </w:p>
    <w:p w14:paraId="7FE79C80" w14:textId="3B77499D" w:rsidR="00A30FCC" w:rsidRDefault="00A30FCC" w:rsidP="00A30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F37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. Постановление </w:t>
      </w:r>
      <w:r w:rsidRPr="00C271C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>
        <w:rPr>
          <w:sz w:val="28"/>
          <w:szCs w:val="28"/>
        </w:rPr>
        <w:t>от 14.06.2019 № 110-37-626-19 «</w:t>
      </w:r>
      <w:r w:rsidRPr="00A30FCC">
        <w:rPr>
          <w:sz w:val="28"/>
          <w:szCs w:val="28"/>
        </w:rPr>
        <w:t>О внесении изменений в приложение к постановлению администрации городского округа муниципального образования «город Саянск» от 21.03.2017 № 110-37-230-17 «Об установлении цен на  платные услуги, оказываемые Саянским муниципальным унитарным предприятием «Рыночный комплекс»</w:t>
      </w:r>
      <w:r>
        <w:rPr>
          <w:sz w:val="28"/>
          <w:szCs w:val="28"/>
        </w:rPr>
        <w:t xml:space="preserve"> (</w:t>
      </w:r>
      <w:r w:rsidRPr="00A30FCC">
        <w:rPr>
          <w:sz w:val="28"/>
          <w:szCs w:val="28"/>
        </w:rPr>
        <w:t>Опубликовано в газете «Саянские зори» № 24 от 20.06.2019, вкладыш «официальная информация», стр. 5</w:t>
      </w:r>
      <w:r>
        <w:rPr>
          <w:sz w:val="28"/>
          <w:szCs w:val="28"/>
        </w:rPr>
        <w:t>);</w:t>
      </w:r>
    </w:p>
    <w:p w14:paraId="33DD0E84" w14:textId="29DEDD8E" w:rsidR="00C62CF4" w:rsidRPr="00002527" w:rsidRDefault="00C62CF4" w:rsidP="00C62CF4">
      <w:pPr>
        <w:tabs>
          <w:tab w:val="left" w:pos="851"/>
          <w:tab w:val="left" w:pos="1134"/>
        </w:tabs>
        <w:ind w:left="75"/>
        <w:jc w:val="both"/>
        <w:rPr>
          <w:sz w:val="28"/>
        </w:rPr>
      </w:pPr>
      <w:r>
        <w:rPr>
          <w:sz w:val="28"/>
          <w:szCs w:val="28"/>
        </w:rPr>
        <w:tab/>
      </w:r>
      <w:r w:rsidR="007A7F54">
        <w:rPr>
          <w:sz w:val="28"/>
          <w:szCs w:val="28"/>
        </w:rPr>
        <w:t>2</w:t>
      </w:r>
      <w:r w:rsidR="008B445B" w:rsidRPr="00A33CB1">
        <w:rPr>
          <w:sz w:val="28"/>
          <w:szCs w:val="28"/>
        </w:rPr>
        <w:t xml:space="preserve">. </w:t>
      </w: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EA3200">
          <w:rPr>
            <w:rStyle w:val="aa"/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002527">
        <w:rPr>
          <w:sz w:val="27"/>
          <w:szCs w:val="27"/>
        </w:rPr>
        <w:t>.</w:t>
      </w:r>
    </w:p>
    <w:p w14:paraId="42829F71" w14:textId="52ECB083" w:rsidR="00C62CF4" w:rsidRPr="00002527" w:rsidRDefault="00C62CF4" w:rsidP="00C62CF4">
      <w:pPr>
        <w:tabs>
          <w:tab w:val="left" w:pos="851"/>
        </w:tabs>
        <w:ind w:left="66"/>
        <w:jc w:val="both"/>
        <w:rPr>
          <w:sz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00252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282B8273" w14:textId="77777777" w:rsidR="00C62CF4" w:rsidRDefault="00C62CF4" w:rsidP="00C62CF4">
      <w:pPr>
        <w:jc w:val="both"/>
        <w:rPr>
          <w:sz w:val="28"/>
        </w:rPr>
      </w:pPr>
    </w:p>
    <w:p w14:paraId="28384BCC" w14:textId="77777777" w:rsidR="00C62CF4" w:rsidRDefault="00C62CF4" w:rsidP="00C62CF4">
      <w:pPr>
        <w:jc w:val="both"/>
        <w:rPr>
          <w:sz w:val="28"/>
        </w:rPr>
      </w:pPr>
    </w:p>
    <w:p w14:paraId="12C098AB" w14:textId="5CB86A9C" w:rsidR="00C62CF4" w:rsidRDefault="00C62CF4" w:rsidP="00C62CF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14:paraId="01AD9D82" w14:textId="26DF9905" w:rsidR="00C62CF4" w:rsidRDefault="00C62CF4" w:rsidP="00C62CF4">
      <w:pPr>
        <w:rPr>
          <w:sz w:val="24"/>
          <w:szCs w:val="24"/>
        </w:rPr>
      </w:pPr>
      <w:r>
        <w:rPr>
          <w:sz w:val="28"/>
        </w:rPr>
        <w:t>муниципального образования «город Саянск»</w:t>
      </w:r>
      <w:r w:rsidR="00A205A2">
        <w:rPr>
          <w:sz w:val="28"/>
        </w:rPr>
        <w:tab/>
      </w:r>
      <w:r w:rsidR="00A205A2">
        <w:rPr>
          <w:sz w:val="28"/>
        </w:rPr>
        <w:tab/>
      </w:r>
      <w:r w:rsidR="00A205A2">
        <w:rPr>
          <w:sz w:val="28"/>
        </w:rPr>
        <w:tab/>
      </w:r>
      <w:r>
        <w:rPr>
          <w:sz w:val="28"/>
        </w:rPr>
        <w:t>А.В. Ермаков</w:t>
      </w:r>
      <w:r>
        <w:rPr>
          <w:sz w:val="24"/>
          <w:szCs w:val="24"/>
        </w:rPr>
        <w:t xml:space="preserve">   </w:t>
      </w:r>
    </w:p>
    <w:p w14:paraId="5027CB87" w14:textId="7C803F57" w:rsidR="008B445B" w:rsidRDefault="008B445B" w:rsidP="00C62CF4">
      <w:pPr>
        <w:tabs>
          <w:tab w:val="left" w:pos="0"/>
        </w:tabs>
        <w:ind w:firstLine="567"/>
        <w:jc w:val="both"/>
        <w:rPr>
          <w:sz w:val="18"/>
          <w:szCs w:val="18"/>
        </w:rPr>
      </w:pPr>
    </w:p>
    <w:p w14:paraId="21B7E1D2" w14:textId="77777777" w:rsidR="008B445B" w:rsidRPr="00D237B8" w:rsidRDefault="008B445B" w:rsidP="008B445B">
      <w:pPr>
        <w:rPr>
          <w:sz w:val="18"/>
          <w:szCs w:val="18"/>
        </w:rPr>
      </w:pPr>
    </w:p>
    <w:p w14:paraId="265EFEB8" w14:textId="515BC285" w:rsidR="00C62CF4" w:rsidRDefault="008B445B" w:rsidP="007A7F5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661EE7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</w:t>
      </w:r>
      <w:r w:rsidR="00661EE7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</w:p>
    <w:p w14:paraId="48425064" w14:textId="77777777" w:rsidR="00C62CF4" w:rsidRDefault="00C62CF4">
      <w:r>
        <w:br w:type="page"/>
      </w:r>
    </w:p>
    <w:p w14:paraId="3312F1A2" w14:textId="77777777" w:rsidR="00C62CF4" w:rsidRPr="00464254" w:rsidRDefault="00C62CF4" w:rsidP="00C62CF4">
      <w:pPr>
        <w:pStyle w:val="8"/>
        <w:widowControl w:val="0"/>
        <w:autoSpaceDE w:val="0"/>
        <w:autoSpaceDN w:val="0"/>
        <w:adjustRightInd w:val="0"/>
        <w:jc w:val="center"/>
      </w:pPr>
      <w:r w:rsidRPr="00464254">
        <w:lastRenderedPageBreak/>
        <w:t>Пояснительная записка к проекту правового акта</w:t>
      </w:r>
    </w:p>
    <w:p w14:paraId="78CC9D81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5CC34CE8" w14:textId="77777777" w:rsidR="00C62CF4" w:rsidRPr="00A34296" w:rsidRDefault="00C62CF4" w:rsidP="00C62CF4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4B6A419D" w14:textId="13353974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="008536B6"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 xml:space="preserve"> </w:t>
      </w:r>
      <w:r w:rsidR="008536B6">
        <w:rPr>
          <w:sz w:val="21"/>
          <w:szCs w:val="21"/>
          <w:u w:val="single"/>
          <w:lang w:val="ru-RU"/>
        </w:rPr>
        <w:t>признании утратившими силу отдельных нормативно-правовых актов</w:t>
      </w:r>
      <w:r w:rsidRPr="00A34296">
        <w:rPr>
          <w:sz w:val="21"/>
          <w:szCs w:val="21"/>
          <w:u w:val="single"/>
          <w:lang w:val="ru-RU"/>
        </w:rPr>
        <w:t>»</w:t>
      </w:r>
    </w:p>
    <w:p w14:paraId="4663FC00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04C76F49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7204EA7B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41A45BE8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5966AA6C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2A4D497" w14:textId="41C4FB5B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bookmarkStart w:id="1" w:name="_Hlk178925086"/>
      <w:r w:rsidR="00677031" w:rsidRPr="00677031">
        <w:rPr>
          <w:sz w:val="21"/>
          <w:szCs w:val="21"/>
          <w:u w:val="single"/>
          <w:lang w:val="ru-RU"/>
        </w:rPr>
        <w:t>постановление администрации городского округа муниципального образования «город Саянск» от 18.12.2023 № 110-37-1515-23 «О реорганизации муниципального унитарного предприятия «Рыночный комплекс» в форме преобразования в Общество с ограниченной ответственностью «Рыночный комплекс»</w:t>
      </w:r>
    </w:p>
    <w:bookmarkEnd w:id="1"/>
    <w:p w14:paraId="187C7927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7A408DE7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990D4BA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проект </w:t>
      </w:r>
      <w:r w:rsidRPr="001504F7">
        <w:rPr>
          <w:sz w:val="21"/>
          <w:szCs w:val="21"/>
          <w:u w:val="single"/>
        </w:rPr>
        <w:t>постановлени</w:t>
      </w:r>
      <w:r>
        <w:rPr>
          <w:sz w:val="21"/>
          <w:szCs w:val="21"/>
          <w:u w:val="single"/>
        </w:rPr>
        <w:t>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4</w:t>
      </w:r>
      <w:r w:rsidRPr="001504F7">
        <w:rPr>
          <w:sz w:val="21"/>
          <w:szCs w:val="21"/>
          <w:u w:val="single"/>
        </w:rPr>
        <w:t xml:space="preserve"> году»</w:t>
      </w:r>
    </w:p>
    <w:p w14:paraId="643D9625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29B5FA96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455B0A9C" w14:textId="076C5B18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8536B6">
        <w:rPr>
          <w:sz w:val="21"/>
          <w:szCs w:val="21"/>
          <w:u w:val="single"/>
          <w:lang w:val="ru-RU"/>
        </w:rPr>
        <w:t>в результате реорганизации Саянского муниципального унитарного предприятия «Рыночный комплекс» …</w:t>
      </w:r>
    </w:p>
    <w:p w14:paraId="50B2CC67" w14:textId="77777777" w:rsidR="00C62CF4" w:rsidRPr="00A34296" w:rsidRDefault="00C62CF4" w:rsidP="00C62CF4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76585B10" w14:textId="77777777" w:rsidR="00C62CF4" w:rsidRPr="00A34296" w:rsidRDefault="00C62CF4" w:rsidP="00C62CF4">
      <w:pPr>
        <w:pStyle w:val="a6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36AA783D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44D386B7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1E3EA0F" w14:textId="3D8130B1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</w:t>
      </w:r>
      <w:r w:rsidR="008536B6">
        <w:rPr>
          <w:sz w:val="21"/>
          <w:szCs w:val="21"/>
          <w:u w:val="single"/>
          <w:lang w:val="ru-RU"/>
        </w:rPr>
        <w:t>и</w:t>
      </w:r>
      <w:r>
        <w:rPr>
          <w:sz w:val="21"/>
          <w:szCs w:val="21"/>
          <w:u w:val="single"/>
          <w:lang w:val="ru-RU"/>
        </w:rPr>
        <w:t xml:space="preserve"> силу </w:t>
      </w:r>
      <w:r w:rsidR="008536B6">
        <w:rPr>
          <w:sz w:val="21"/>
          <w:szCs w:val="21"/>
          <w:u w:val="single"/>
          <w:lang w:val="ru-RU"/>
        </w:rPr>
        <w:t>отдельные нормативно-правовые акты администрации городского округа муниципального образования «город Саянск»</w:t>
      </w:r>
      <w:r>
        <w:rPr>
          <w:sz w:val="21"/>
          <w:szCs w:val="21"/>
          <w:u w:val="single"/>
          <w:lang w:val="ru-RU"/>
        </w:rPr>
        <w:t xml:space="preserve"> </w:t>
      </w:r>
    </w:p>
    <w:p w14:paraId="1F96F12E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7CAF403C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6A403C6C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3D5AFA8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664A4AE9" w14:textId="3006A61B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8536B6">
        <w:rPr>
          <w:sz w:val="21"/>
          <w:szCs w:val="21"/>
          <w:u w:val="single"/>
        </w:rPr>
        <w:t>0</w:t>
      </w:r>
      <w:r w:rsidR="00677031">
        <w:rPr>
          <w:sz w:val="21"/>
          <w:szCs w:val="21"/>
          <w:u w:val="single"/>
        </w:rPr>
        <w:t>4</w:t>
      </w:r>
      <w:r w:rsidR="008536B6">
        <w:rPr>
          <w:sz w:val="21"/>
          <w:szCs w:val="21"/>
          <w:u w:val="single"/>
        </w:rPr>
        <w:t>.10.2024</w:t>
      </w:r>
      <w:r>
        <w:rPr>
          <w:sz w:val="21"/>
          <w:szCs w:val="21"/>
          <w:u w:val="single"/>
        </w:rPr>
        <w:t>.2024</w:t>
      </w:r>
      <w:r w:rsidRPr="00A34296">
        <w:rPr>
          <w:sz w:val="21"/>
          <w:szCs w:val="21"/>
          <w:u w:val="single"/>
        </w:rPr>
        <w:t xml:space="preserve">, дата окончания независимой экспертизы – </w:t>
      </w:r>
      <w:r w:rsidR="008536B6">
        <w:rPr>
          <w:sz w:val="21"/>
          <w:szCs w:val="21"/>
          <w:u w:val="single"/>
        </w:rPr>
        <w:t>10.10.2024</w:t>
      </w:r>
      <w:r>
        <w:rPr>
          <w:sz w:val="21"/>
          <w:szCs w:val="21"/>
          <w:u w:val="single"/>
        </w:rPr>
        <w:t>.2024</w:t>
      </w:r>
      <w:r w:rsidRPr="00A34296">
        <w:rPr>
          <w:sz w:val="21"/>
          <w:szCs w:val="21"/>
          <w:u w:val="single"/>
        </w:rPr>
        <w:t xml:space="preserve"> </w:t>
      </w:r>
    </w:p>
    <w:p w14:paraId="4B28B11F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31FE25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B8CB6" w14:textId="77777777" w:rsidR="00C62CF4" w:rsidRPr="00430F52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14:paraId="154D4BA5" w14:textId="77777777" w:rsidR="00153C37" w:rsidRDefault="00153C37" w:rsidP="007A7F54">
      <w:pPr>
        <w:pStyle w:val="ConsPlusNonformat"/>
        <w:widowControl/>
        <w:ind w:right="57"/>
        <w:jc w:val="both"/>
        <w:rPr>
          <w:sz w:val="24"/>
          <w:szCs w:val="24"/>
        </w:rPr>
      </w:pPr>
    </w:p>
    <w:sectPr w:rsidR="00153C37" w:rsidSect="00DD5F37">
      <w:pgSz w:w="11906" w:h="16838"/>
      <w:pgMar w:top="1134" w:right="849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D493F"/>
    <w:rsid w:val="001E29C8"/>
    <w:rsid w:val="00261BEA"/>
    <w:rsid w:val="002D3204"/>
    <w:rsid w:val="002F5193"/>
    <w:rsid w:val="00302F77"/>
    <w:rsid w:val="00352B48"/>
    <w:rsid w:val="00372767"/>
    <w:rsid w:val="003A444F"/>
    <w:rsid w:val="003E4280"/>
    <w:rsid w:val="004454DA"/>
    <w:rsid w:val="004637B6"/>
    <w:rsid w:val="004713B2"/>
    <w:rsid w:val="004E2F05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77031"/>
    <w:rsid w:val="00684DAD"/>
    <w:rsid w:val="006A561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536B6"/>
    <w:rsid w:val="00897D38"/>
    <w:rsid w:val="008A3E9F"/>
    <w:rsid w:val="008B120A"/>
    <w:rsid w:val="008B445B"/>
    <w:rsid w:val="008F47E7"/>
    <w:rsid w:val="0091525D"/>
    <w:rsid w:val="009169ED"/>
    <w:rsid w:val="00930777"/>
    <w:rsid w:val="00970787"/>
    <w:rsid w:val="009A6185"/>
    <w:rsid w:val="009B3D31"/>
    <w:rsid w:val="00A205A2"/>
    <w:rsid w:val="00A30FCC"/>
    <w:rsid w:val="00A3213E"/>
    <w:rsid w:val="00A560CF"/>
    <w:rsid w:val="00A57252"/>
    <w:rsid w:val="00A65CE1"/>
    <w:rsid w:val="00A81796"/>
    <w:rsid w:val="00AD3AA7"/>
    <w:rsid w:val="00AD679B"/>
    <w:rsid w:val="00B843CB"/>
    <w:rsid w:val="00BD610E"/>
    <w:rsid w:val="00BE1C03"/>
    <w:rsid w:val="00BE587C"/>
    <w:rsid w:val="00BF3FD3"/>
    <w:rsid w:val="00C41954"/>
    <w:rsid w:val="00C62CF4"/>
    <w:rsid w:val="00C77D5A"/>
    <w:rsid w:val="00C83DC8"/>
    <w:rsid w:val="00C946B2"/>
    <w:rsid w:val="00CF6DA5"/>
    <w:rsid w:val="00D40D6E"/>
    <w:rsid w:val="00DB2A8A"/>
    <w:rsid w:val="00DD380B"/>
    <w:rsid w:val="00DD5F37"/>
    <w:rsid w:val="00E466E7"/>
    <w:rsid w:val="00E607A5"/>
    <w:rsid w:val="00E65C6A"/>
    <w:rsid w:val="00ED6EA3"/>
    <w:rsid w:val="00F22EFC"/>
    <w:rsid w:val="00F316A2"/>
    <w:rsid w:val="00F54882"/>
    <w:rsid w:val="00F878AE"/>
    <w:rsid w:val="00FA632F"/>
    <w:rsid w:val="00FC7D07"/>
    <w:rsid w:val="00FD2237"/>
    <w:rsid w:val="00FE246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,"/>
  <w:listSeparator w:val=";"/>
  <w14:docId w14:val="04CAF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199</TotalTime>
  <Pages>4</Pages>
  <Words>921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Яковлева Ольга Владимировна</cp:lastModifiedBy>
  <cp:revision>6</cp:revision>
  <cp:lastPrinted>2024-10-04T01:11:00Z</cp:lastPrinted>
  <dcterms:created xsi:type="dcterms:W3CDTF">2024-09-30T06:41:00Z</dcterms:created>
  <dcterms:modified xsi:type="dcterms:W3CDTF">2024-10-07T08:02:00Z</dcterms:modified>
</cp:coreProperties>
</file>