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C4AA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0E989AE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0F7C68E4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32D0B0CC" w14:textId="77777777" w:rsidR="00761642" w:rsidRDefault="00761642">
      <w:pPr>
        <w:ind w:right="1700"/>
        <w:jc w:val="center"/>
        <w:rPr>
          <w:sz w:val="24"/>
        </w:rPr>
      </w:pPr>
    </w:p>
    <w:p w14:paraId="0B1B3DE8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F229ECF" w14:textId="77777777" w:rsidR="00761642" w:rsidRPr="00761642" w:rsidRDefault="00761642">
      <w:pPr>
        <w:jc w:val="center"/>
      </w:pPr>
    </w:p>
    <w:p w14:paraId="5E334782" w14:textId="77777777" w:rsidR="00761642" w:rsidRPr="002D4056" w:rsidRDefault="00761642">
      <w:pPr>
        <w:rPr>
          <w:sz w:val="24"/>
        </w:rPr>
      </w:pPr>
    </w:p>
    <w:p w14:paraId="704B3E09" w14:textId="0D87FB9D" w:rsidR="00D34B36" w:rsidRPr="002D4056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</w:rPr>
      </w:pPr>
      <w:r>
        <w:rPr>
          <w:sz w:val="24"/>
        </w:rPr>
        <w:t>От</w:t>
      </w:r>
      <w:r w:rsidR="005B6717">
        <w:rPr>
          <w:sz w:val="24"/>
        </w:rPr>
        <w:t xml:space="preserve"> </w:t>
      </w:r>
      <w:r w:rsidR="002D4056">
        <w:rPr>
          <w:sz w:val="24"/>
        </w:rPr>
        <w:t xml:space="preserve">28.01.2025 </w:t>
      </w:r>
      <w:r>
        <w:rPr>
          <w:sz w:val="24"/>
        </w:rPr>
        <w:t>№</w:t>
      </w:r>
      <w:r w:rsidR="002D4056">
        <w:rPr>
          <w:sz w:val="24"/>
        </w:rPr>
        <w:t xml:space="preserve"> </w:t>
      </w:r>
      <w:r w:rsidR="002D4056" w:rsidRPr="002D4056">
        <w:rPr>
          <w:sz w:val="24"/>
        </w:rPr>
        <w:t>110-37-104-25</w:t>
      </w:r>
    </w:p>
    <w:p w14:paraId="1197CA1F" w14:textId="33A02786" w:rsidR="00D34B36" w:rsidRDefault="0020649D">
      <w:pPr>
        <w:tabs>
          <w:tab w:val="left" w:pos="4139"/>
        </w:tabs>
      </w:pPr>
      <w:r>
        <w:rPr>
          <w:sz w:val="24"/>
        </w:rPr>
        <w:t xml:space="preserve">                 </w:t>
      </w:r>
      <w:bookmarkStart w:id="0" w:name="_GoBack"/>
      <w:bookmarkEnd w:id="0"/>
      <w:r w:rsidR="00D34B36">
        <w:rPr>
          <w:sz w:val="24"/>
        </w:rPr>
        <w:t>г. Саянск</w:t>
      </w:r>
    </w:p>
    <w:p w14:paraId="0731BBA4" w14:textId="77777777" w:rsidR="00761642" w:rsidRPr="00A740AA" w:rsidRDefault="00761642">
      <w:pPr>
        <w:rPr>
          <w:sz w:val="18"/>
        </w:rPr>
      </w:pPr>
    </w:p>
    <w:p w14:paraId="19F834C8" w14:textId="77777777" w:rsidR="00761642" w:rsidRPr="00A740AA" w:rsidRDefault="00761642">
      <w:pPr>
        <w:rPr>
          <w:sz w:val="18"/>
        </w:rPr>
      </w:pPr>
    </w:p>
    <w:p w14:paraId="620DAAF4" w14:textId="31C82C9D"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 xml:space="preserve">Об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4"/>
        </w:rPr>
        <w:t>Общества с ограниченной ответственностью</w:t>
      </w:r>
      <w:r>
        <w:rPr>
          <w:sz w:val="24"/>
        </w:rPr>
        <w:t xml:space="preserve"> «Рыночный комплекс» согласно гарантированному перечню по погребению</w:t>
      </w:r>
    </w:p>
    <w:p w14:paraId="41644BBA" w14:textId="77777777" w:rsidR="009E14E0" w:rsidRDefault="009E14E0" w:rsidP="005E5054">
      <w:pPr>
        <w:rPr>
          <w:sz w:val="28"/>
        </w:rPr>
      </w:pPr>
    </w:p>
    <w:p w14:paraId="3FB9E66D" w14:textId="2A00EFA3"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 w:rsidRPr="00E25E9D">
        <w:rPr>
          <w:sz w:val="28"/>
          <w:szCs w:val="28"/>
        </w:rPr>
        <w:t>постановлением Правительства Р</w:t>
      </w:r>
      <w:r w:rsidR="00E25E9D" w:rsidRPr="00E25E9D">
        <w:rPr>
          <w:sz w:val="28"/>
          <w:szCs w:val="28"/>
        </w:rPr>
        <w:t>оссийской Федерации</w:t>
      </w:r>
      <w:r w:rsidR="00512801" w:rsidRPr="00E25E9D">
        <w:rPr>
          <w:sz w:val="28"/>
          <w:szCs w:val="28"/>
        </w:rPr>
        <w:t xml:space="preserve"> от </w:t>
      </w:r>
      <w:r w:rsidR="00404407" w:rsidRPr="00E25E9D">
        <w:rPr>
          <w:sz w:val="28"/>
          <w:szCs w:val="28"/>
        </w:rPr>
        <w:t>23</w:t>
      </w:r>
      <w:r w:rsidR="00512801" w:rsidRPr="00E25E9D">
        <w:rPr>
          <w:sz w:val="28"/>
          <w:szCs w:val="28"/>
        </w:rPr>
        <w:t>.01.202</w:t>
      </w:r>
      <w:r w:rsidR="00E25E9D">
        <w:rPr>
          <w:sz w:val="28"/>
          <w:szCs w:val="28"/>
        </w:rPr>
        <w:t>5</w:t>
      </w:r>
      <w:r w:rsidR="00F109CE" w:rsidRPr="00E25E9D">
        <w:rPr>
          <w:sz w:val="28"/>
          <w:szCs w:val="28"/>
        </w:rPr>
        <w:t xml:space="preserve"> </w:t>
      </w:r>
      <w:r w:rsidR="00512801" w:rsidRPr="00E25E9D">
        <w:rPr>
          <w:sz w:val="28"/>
          <w:szCs w:val="28"/>
        </w:rPr>
        <w:t xml:space="preserve">№ </w:t>
      </w:r>
      <w:r w:rsidR="00E25E9D">
        <w:rPr>
          <w:sz w:val="28"/>
          <w:szCs w:val="28"/>
        </w:rPr>
        <w:t>33</w:t>
      </w:r>
      <w:r w:rsidR="00512801" w:rsidRPr="00E25E9D">
        <w:rPr>
          <w:sz w:val="28"/>
          <w:szCs w:val="28"/>
        </w:rPr>
        <w:t xml:space="preserve"> </w:t>
      </w:r>
      <w:r w:rsidR="00512801" w:rsidRPr="005B6717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5B6717" w:rsidRPr="005B6717">
        <w:rPr>
          <w:sz w:val="28"/>
          <w:szCs w:val="28"/>
        </w:rPr>
        <w:t>5</w:t>
      </w:r>
      <w:r w:rsidR="00512801" w:rsidRPr="005B6717">
        <w:rPr>
          <w:sz w:val="28"/>
          <w:szCs w:val="28"/>
        </w:rPr>
        <w:t xml:space="preserve"> году</w:t>
      </w:r>
      <w:r w:rsidR="00512801">
        <w:rPr>
          <w:sz w:val="28"/>
          <w:szCs w:val="28"/>
        </w:rPr>
        <w:t xml:space="preserve">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14:paraId="59C9C4DA" w14:textId="77777777" w:rsidR="00D34B36" w:rsidRDefault="00D34B36" w:rsidP="000914F7">
      <w:pPr>
        <w:ind w:firstLine="1134"/>
        <w:jc w:val="both"/>
        <w:rPr>
          <w:sz w:val="28"/>
        </w:rPr>
      </w:pPr>
    </w:p>
    <w:p w14:paraId="2C91D68F" w14:textId="77777777"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71E0ECFC" w14:textId="77777777" w:rsidR="00D34B36" w:rsidRDefault="00D34B36" w:rsidP="000914F7">
      <w:pPr>
        <w:jc w:val="both"/>
        <w:rPr>
          <w:sz w:val="28"/>
        </w:rPr>
      </w:pPr>
    </w:p>
    <w:p w14:paraId="5CF072DC" w14:textId="77777777"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14:paraId="0F7350BE" w14:textId="531D5C3D"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 xml:space="preserve">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276C5E" w:rsidRPr="005E5C1C">
        <w:rPr>
          <w:sz w:val="28"/>
          <w:szCs w:val="28"/>
        </w:rPr>
        <w:t xml:space="preserve">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14:paraId="55ED554D" w14:textId="0113A988"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5B6717" w:rsidRPr="005E5C1C">
        <w:rPr>
          <w:sz w:val="28"/>
          <w:szCs w:val="28"/>
        </w:rPr>
        <w:t xml:space="preserve"> </w:t>
      </w:r>
      <w:r w:rsidR="009F1B6C" w:rsidRPr="009F1B6C">
        <w:rPr>
          <w:sz w:val="28"/>
        </w:rPr>
        <w:t xml:space="preserve">«Рыночный комплекс», по </w:t>
      </w:r>
      <w:r w:rsidR="009F1B6C" w:rsidRPr="009F1B6C">
        <w:rPr>
          <w:sz w:val="28"/>
        </w:rPr>
        <w:lastRenderedPageBreak/>
        <w:t>погребению умерших (погибших),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14:paraId="63A55299" w14:textId="77777777" w:rsidR="0047748B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>. Признать утратившим</w:t>
      </w:r>
      <w:r w:rsidR="0047748B">
        <w:rPr>
          <w:sz w:val="28"/>
        </w:rPr>
        <w:t>и</w:t>
      </w:r>
      <w:r w:rsidR="009433F1">
        <w:rPr>
          <w:sz w:val="28"/>
        </w:rPr>
        <w:t xml:space="preserve"> силу</w:t>
      </w:r>
      <w:r w:rsidR="0047748B">
        <w:rPr>
          <w:sz w:val="28"/>
        </w:rPr>
        <w:t>:</w:t>
      </w:r>
    </w:p>
    <w:p w14:paraId="0CEE415E" w14:textId="1748C952" w:rsidR="009433F1" w:rsidRDefault="0047748B" w:rsidP="0047748B">
      <w:pPr>
        <w:jc w:val="both"/>
        <w:rPr>
          <w:sz w:val="28"/>
        </w:rPr>
      </w:pPr>
      <w:r>
        <w:rPr>
          <w:sz w:val="28"/>
        </w:rPr>
        <w:t>4.1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>
        <w:rPr>
          <w:sz w:val="28"/>
        </w:rPr>
        <w:t>30.01.2024</w:t>
      </w:r>
      <w:r w:rsidR="00B47FEC">
        <w:rPr>
          <w:sz w:val="28"/>
        </w:rPr>
        <w:t xml:space="preserve"> № 110-37-</w:t>
      </w:r>
      <w:r w:rsidR="00354193">
        <w:rPr>
          <w:sz w:val="28"/>
        </w:rPr>
        <w:t>10</w:t>
      </w:r>
      <w:r>
        <w:rPr>
          <w:sz w:val="28"/>
        </w:rPr>
        <w:t>3</w:t>
      </w:r>
      <w:r w:rsidR="00354193">
        <w:rPr>
          <w:sz w:val="28"/>
        </w:rPr>
        <w:t>-2</w:t>
      </w:r>
      <w:r>
        <w:rPr>
          <w:sz w:val="28"/>
        </w:rPr>
        <w:t>4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354193">
        <w:rPr>
          <w:sz w:val="28"/>
        </w:rPr>
        <w:t>5</w:t>
      </w:r>
      <w:r w:rsidR="00B47FEC">
        <w:rPr>
          <w:sz w:val="28"/>
        </w:rPr>
        <w:t xml:space="preserve"> от </w:t>
      </w:r>
      <w:r w:rsidR="00354193">
        <w:rPr>
          <w:sz w:val="28"/>
        </w:rPr>
        <w:t>0</w:t>
      </w:r>
      <w:r>
        <w:rPr>
          <w:sz w:val="28"/>
        </w:rPr>
        <w:t>8</w:t>
      </w:r>
      <w:r w:rsidR="00CC2E4B">
        <w:rPr>
          <w:sz w:val="28"/>
        </w:rPr>
        <w:t>.02.202</w:t>
      </w:r>
      <w:r>
        <w:rPr>
          <w:sz w:val="28"/>
        </w:rPr>
        <w:t>4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>
        <w:rPr>
          <w:sz w:val="28"/>
        </w:rPr>
        <w:t>;</w:t>
      </w:r>
    </w:p>
    <w:p w14:paraId="5E5FFE68" w14:textId="67259E00" w:rsidR="0047748B" w:rsidRDefault="0047748B" w:rsidP="0047748B">
      <w:pPr>
        <w:jc w:val="both"/>
        <w:rPr>
          <w:sz w:val="28"/>
        </w:rPr>
      </w:pPr>
      <w:proofErr w:type="gramStart"/>
      <w:r>
        <w:rPr>
          <w:sz w:val="28"/>
        </w:rPr>
        <w:t>4.2. постановление администрации городского округа муниципального образования «город Саянск» 25.10.2024 № 11</w:t>
      </w:r>
      <w:r w:rsidR="009B24EE">
        <w:rPr>
          <w:sz w:val="28"/>
        </w:rPr>
        <w:t>0-37-1247-24 «О внесении измене</w:t>
      </w:r>
      <w:r>
        <w:rPr>
          <w:sz w:val="28"/>
        </w:rPr>
        <w:t xml:space="preserve">ний в постановление администрации городского округа муниципального образования «город Саянск» от 30.01.2024 № 110-37-103-24 «Об установлении стоимости услуг </w:t>
      </w:r>
      <w:r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8"/>
        </w:rPr>
        <w:t>» (</w:t>
      </w:r>
      <w:r>
        <w:rPr>
          <w:sz w:val="28"/>
          <w:szCs w:val="28"/>
        </w:rPr>
        <w:t xml:space="preserve">опубликовано в газете </w:t>
      </w:r>
      <w:r>
        <w:rPr>
          <w:sz w:val="28"/>
        </w:rPr>
        <w:t>«Саянские зори» № 43 от 31.10.2024, вкладыш «официальная</w:t>
      </w:r>
      <w:proofErr w:type="gramEnd"/>
      <w:r>
        <w:rPr>
          <w:sz w:val="28"/>
        </w:rPr>
        <w:t xml:space="preserve"> информация», стр.10)</w:t>
      </w:r>
    </w:p>
    <w:p w14:paraId="2B4E772F" w14:textId="77777777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14:paraId="7C3F1D36" w14:textId="11149603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47748B">
        <w:rPr>
          <w:sz w:val="28"/>
          <w:szCs w:val="28"/>
        </w:rPr>
        <w:t>5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14:paraId="1C50AA57" w14:textId="77777777" w:rsidR="009E14E0" w:rsidRDefault="009E14E0" w:rsidP="005E5054">
      <w:pPr>
        <w:rPr>
          <w:sz w:val="28"/>
        </w:rPr>
      </w:pPr>
    </w:p>
    <w:p w14:paraId="5DA379AF" w14:textId="77777777" w:rsidR="009E14E0" w:rsidRDefault="009E14E0" w:rsidP="005E5054">
      <w:pPr>
        <w:rPr>
          <w:sz w:val="28"/>
        </w:rPr>
      </w:pPr>
    </w:p>
    <w:p w14:paraId="6380239C" w14:textId="77777777"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14:paraId="3C0114EC" w14:textId="77777777" w:rsidR="00E25E9D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</w:t>
      </w:r>
    </w:p>
    <w:p w14:paraId="45E30D3C" w14:textId="78C6A410" w:rsidR="005E5054" w:rsidRPr="0032068B" w:rsidRDefault="005E5054" w:rsidP="005E5054">
      <w:pPr>
        <w:rPr>
          <w:sz w:val="28"/>
        </w:rPr>
      </w:pPr>
      <w:r>
        <w:rPr>
          <w:sz w:val="28"/>
        </w:rPr>
        <w:t>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E25E9D">
        <w:rPr>
          <w:sz w:val="28"/>
        </w:rPr>
        <w:t xml:space="preserve">                                                 </w:t>
      </w:r>
      <w:r w:rsidR="005B6717">
        <w:rPr>
          <w:sz w:val="28"/>
        </w:rPr>
        <w:t>А.В. Ермаков</w:t>
      </w:r>
    </w:p>
    <w:p w14:paraId="327F906A" w14:textId="77777777" w:rsidR="00761642" w:rsidRPr="00761642" w:rsidRDefault="00761642">
      <w:pPr>
        <w:rPr>
          <w:sz w:val="28"/>
        </w:rPr>
      </w:pPr>
    </w:p>
    <w:p w14:paraId="62D3EF46" w14:textId="77777777" w:rsidR="00761642" w:rsidRDefault="00761642">
      <w:pPr>
        <w:rPr>
          <w:sz w:val="28"/>
        </w:rPr>
      </w:pPr>
    </w:p>
    <w:p w14:paraId="47A872BD" w14:textId="77777777" w:rsidR="001548C5" w:rsidRDefault="001548C5">
      <w:pPr>
        <w:rPr>
          <w:sz w:val="28"/>
        </w:rPr>
      </w:pPr>
    </w:p>
    <w:p w14:paraId="2446A70F" w14:textId="77777777" w:rsidR="009857D9" w:rsidRPr="00761642" w:rsidRDefault="009857D9">
      <w:pPr>
        <w:rPr>
          <w:sz w:val="28"/>
        </w:rPr>
      </w:pPr>
    </w:p>
    <w:p w14:paraId="4583C197" w14:textId="77777777"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14:paraId="6AA6A135" w14:textId="77777777" w:rsidR="00AB2427" w:rsidRPr="00AB2427" w:rsidRDefault="00AB2427">
      <w:r>
        <w:t>тел. 5-65-21</w:t>
      </w:r>
    </w:p>
    <w:p w14:paraId="158368EA" w14:textId="77777777" w:rsidR="00761642" w:rsidRPr="00AB2427" w:rsidRDefault="00761642"/>
    <w:p w14:paraId="6D5C99BE" w14:textId="77777777"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30BD5" w14:textId="77777777"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14:paraId="02699CF6" w14:textId="77777777"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28B72DC9" w14:textId="77777777"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734099D6" w14:textId="77777777" w:rsidR="008A6237" w:rsidRPr="002D4056" w:rsidRDefault="008A6237" w:rsidP="008A6237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 xml:space="preserve">От 28.01.2025 № </w:t>
      </w:r>
      <w:r w:rsidRPr="002D4056">
        <w:rPr>
          <w:sz w:val="24"/>
        </w:rPr>
        <w:t>110-37-104-25</w:t>
      </w:r>
    </w:p>
    <w:p w14:paraId="1D7DBD73" w14:textId="77777777" w:rsidR="00035A7F" w:rsidRPr="0005738C" w:rsidRDefault="00035A7F" w:rsidP="001548C5">
      <w:pPr>
        <w:jc w:val="both"/>
        <w:rPr>
          <w:sz w:val="24"/>
          <w:szCs w:val="24"/>
        </w:rPr>
      </w:pPr>
    </w:p>
    <w:p w14:paraId="7BD9AB5B" w14:textId="77777777"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8FC64E" w14:textId="77777777"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6EB78F1A" w14:textId="77777777"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 w14:paraId="6FF49A86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C073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услуги, входящей в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гарантированный перечень услуг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3C0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Требования к качеству предоставляемых услуг</w:t>
            </w:r>
          </w:p>
        </w:tc>
      </w:tr>
      <w:tr w:rsidR="001548C5" w:rsidRPr="0005738C" w14:paraId="7793E3C6" w14:textId="77777777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55A" w14:textId="77777777" w:rsidR="001548C5" w:rsidRPr="009B24EE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документов,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C1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пособия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на 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04BE3CD8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0874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2. Предоставление и доставка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гроба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других предметов,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F24" w14:textId="77777777" w:rsidR="00995902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Гроб деревянный нестроган</w:t>
            </w:r>
            <w:r w:rsidR="00482EBB" w:rsidRPr="009B24E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ый, необитый.</w:t>
            </w:r>
          </w:p>
          <w:p w14:paraId="611BDB70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до морга, укладка тела в гроб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CDDF9DB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E63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3. Перевозка тела (останков)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умершего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905D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791E5DF" w14:textId="77777777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17A2" w14:textId="77777777" w:rsidR="00736D6B" w:rsidRPr="009B24EE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E269D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E5C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14:paraId="532C5DCC" w14:textId="77777777" w:rsidR="001548C5" w:rsidRDefault="001548C5" w:rsidP="001D6F17">
      <w:pPr>
        <w:rPr>
          <w:sz w:val="24"/>
          <w:szCs w:val="24"/>
        </w:rPr>
      </w:pPr>
    </w:p>
    <w:p w14:paraId="68174761" w14:textId="77777777" w:rsidR="001548C5" w:rsidRDefault="001548C5" w:rsidP="001D6F17">
      <w:pPr>
        <w:rPr>
          <w:sz w:val="24"/>
          <w:szCs w:val="24"/>
        </w:rPr>
      </w:pPr>
    </w:p>
    <w:p w14:paraId="601A4022" w14:textId="77777777" w:rsidR="00426C20" w:rsidRDefault="00426C20" w:rsidP="001548C5">
      <w:pPr>
        <w:rPr>
          <w:sz w:val="28"/>
        </w:rPr>
      </w:pPr>
    </w:p>
    <w:p w14:paraId="6A1B47C5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339D2E3A" w14:textId="06197B65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B6717">
        <w:rPr>
          <w:sz w:val="28"/>
        </w:rPr>
        <w:t>А.В. Ермаков</w:t>
      </w:r>
    </w:p>
    <w:p w14:paraId="300342DC" w14:textId="77777777" w:rsidR="00F40677" w:rsidRDefault="00F40677" w:rsidP="001D6F17">
      <w:pPr>
        <w:rPr>
          <w:sz w:val="24"/>
          <w:szCs w:val="24"/>
        </w:rPr>
      </w:pPr>
    </w:p>
    <w:p w14:paraId="0828B8F5" w14:textId="77777777" w:rsidR="00F40677" w:rsidRDefault="00F40677" w:rsidP="001D6F17">
      <w:pPr>
        <w:rPr>
          <w:sz w:val="24"/>
          <w:szCs w:val="24"/>
        </w:rPr>
      </w:pPr>
    </w:p>
    <w:p w14:paraId="1D4C49FA" w14:textId="77777777" w:rsidR="00F40677" w:rsidRDefault="00F40677" w:rsidP="001D6F17">
      <w:pPr>
        <w:rPr>
          <w:sz w:val="24"/>
          <w:szCs w:val="24"/>
        </w:rPr>
      </w:pPr>
    </w:p>
    <w:p w14:paraId="55CAF447" w14:textId="77777777" w:rsidR="00F40677" w:rsidRDefault="00F40677" w:rsidP="001D6F17">
      <w:pPr>
        <w:rPr>
          <w:sz w:val="24"/>
          <w:szCs w:val="24"/>
        </w:rPr>
      </w:pPr>
    </w:p>
    <w:p w14:paraId="660A3303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053F785" w14:textId="77777777" w:rsidR="006D1473" w:rsidRPr="00AB2427" w:rsidRDefault="006D1473" w:rsidP="006D1473">
      <w:r>
        <w:t>тел. 5-65-21</w:t>
      </w:r>
    </w:p>
    <w:p w14:paraId="204B85B5" w14:textId="77777777"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5522CF" w14:textId="77777777"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39251F90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6038B246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105A9A96" w14:textId="77777777" w:rsidR="008A6237" w:rsidRPr="002D4056" w:rsidRDefault="008A6237" w:rsidP="008A6237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 xml:space="preserve">От 28.01.2025 № </w:t>
      </w:r>
      <w:r w:rsidRPr="002D4056">
        <w:rPr>
          <w:sz w:val="24"/>
        </w:rPr>
        <w:t>110-37-104-25</w:t>
      </w:r>
    </w:p>
    <w:p w14:paraId="225AA3DB" w14:textId="77777777"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CDC68" w14:textId="77777777"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1B03F13" w14:textId="43ED02F8"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14:paraId="217085B5" w14:textId="77777777"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293"/>
        <w:gridCol w:w="2268"/>
      </w:tblGrid>
      <w:tr w:rsidR="003A735A" w:rsidRPr="007179B2" w14:paraId="15CCD7CC" w14:textId="77777777" w:rsidTr="006E382D">
        <w:trPr>
          <w:jc w:val="center"/>
        </w:trPr>
        <w:tc>
          <w:tcPr>
            <w:tcW w:w="0" w:type="auto"/>
          </w:tcPr>
          <w:p w14:paraId="74C6475E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3" w:type="dxa"/>
          </w:tcPr>
          <w:p w14:paraId="75ACE073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14:paraId="042B8CFF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14:paraId="76A12253" w14:textId="77777777" w:rsidTr="006E382D">
        <w:trPr>
          <w:jc w:val="center"/>
        </w:trPr>
        <w:tc>
          <w:tcPr>
            <w:tcW w:w="0" w:type="auto"/>
          </w:tcPr>
          <w:p w14:paraId="6E7F79A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3" w:type="dxa"/>
          </w:tcPr>
          <w:p w14:paraId="2B6C20D7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6E34B218" w14:textId="6C2C24B0" w:rsidR="00B47FEC" w:rsidRPr="00B47FEC" w:rsidRDefault="009B24EE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79,62</w:t>
            </w:r>
          </w:p>
        </w:tc>
      </w:tr>
      <w:tr w:rsidR="00B47FEC" w:rsidRPr="007179B2" w14:paraId="7A6159BE" w14:textId="77777777" w:rsidTr="006E382D">
        <w:trPr>
          <w:jc w:val="center"/>
        </w:trPr>
        <w:tc>
          <w:tcPr>
            <w:tcW w:w="0" w:type="auto"/>
          </w:tcPr>
          <w:p w14:paraId="1EAEC1A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3" w:type="dxa"/>
          </w:tcPr>
          <w:p w14:paraId="314865C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417681E1" w14:textId="748866BA" w:rsidR="00B47FEC" w:rsidRPr="00B47FEC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1770,69</w:t>
            </w:r>
          </w:p>
        </w:tc>
      </w:tr>
      <w:tr w:rsidR="00B47FEC" w:rsidRPr="007179B2" w14:paraId="07334119" w14:textId="77777777" w:rsidTr="006E382D">
        <w:trPr>
          <w:jc w:val="center"/>
        </w:trPr>
        <w:tc>
          <w:tcPr>
            <w:tcW w:w="0" w:type="auto"/>
          </w:tcPr>
          <w:p w14:paraId="03BCD96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3" w:type="dxa"/>
          </w:tcPr>
          <w:p w14:paraId="7EECA578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14:paraId="5794EC1F" w14:textId="2FD9DD71" w:rsidR="00B47FEC" w:rsidRPr="00B47FEC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2824,91</w:t>
            </w:r>
          </w:p>
        </w:tc>
      </w:tr>
      <w:tr w:rsidR="00B47FEC" w:rsidRPr="007179B2" w14:paraId="62D9DA03" w14:textId="77777777" w:rsidTr="006E382D">
        <w:trPr>
          <w:jc w:val="center"/>
        </w:trPr>
        <w:tc>
          <w:tcPr>
            <w:tcW w:w="0" w:type="auto"/>
          </w:tcPr>
          <w:p w14:paraId="54551BC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3" w:type="dxa"/>
          </w:tcPr>
          <w:p w14:paraId="60173D8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76A0C354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14:paraId="0C2B0804" w14:textId="77777777" w:rsidR="005B6717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6323,22</w:t>
            </w:r>
          </w:p>
          <w:p w14:paraId="0CD1ACAB" w14:textId="3C3BA32E" w:rsidR="009B24EE" w:rsidRPr="00B47FEC" w:rsidRDefault="009B24EE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5938,12</w:t>
            </w:r>
          </w:p>
        </w:tc>
      </w:tr>
      <w:tr w:rsidR="00560758" w:rsidRPr="007179B2" w14:paraId="27A249E7" w14:textId="77777777" w:rsidTr="006E382D">
        <w:trPr>
          <w:jc w:val="center"/>
        </w:trPr>
        <w:tc>
          <w:tcPr>
            <w:tcW w:w="0" w:type="auto"/>
          </w:tcPr>
          <w:p w14:paraId="5A8D8047" w14:textId="33AAD860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017EFFC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14:paraId="00285DC7" w14:textId="29421F0B" w:rsidR="00560758" w:rsidRDefault="009B24EE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10998,44</w:t>
            </w:r>
          </w:p>
        </w:tc>
      </w:tr>
    </w:tbl>
    <w:p w14:paraId="17F9E126" w14:textId="77777777" w:rsidR="003A735A" w:rsidRDefault="003A735A" w:rsidP="00F40677">
      <w:pPr>
        <w:jc w:val="both"/>
        <w:rPr>
          <w:sz w:val="24"/>
          <w:szCs w:val="24"/>
        </w:rPr>
      </w:pPr>
    </w:p>
    <w:p w14:paraId="683F1BAF" w14:textId="77777777" w:rsidR="003A735A" w:rsidRDefault="003A735A" w:rsidP="00F40677">
      <w:pPr>
        <w:jc w:val="both"/>
        <w:rPr>
          <w:sz w:val="24"/>
          <w:szCs w:val="24"/>
        </w:rPr>
      </w:pPr>
    </w:p>
    <w:p w14:paraId="58160135" w14:textId="77777777" w:rsidR="00426C20" w:rsidRDefault="00426C20" w:rsidP="003A735A">
      <w:pPr>
        <w:rPr>
          <w:sz w:val="28"/>
        </w:rPr>
      </w:pPr>
    </w:p>
    <w:p w14:paraId="5F393906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00F5FF15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314D952A" w14:textId="6BB86F3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08603B03" w14:textId="77777777" w:rsidR="003A735A" w:rsidRDefault="003A735A" w:rsidP="003A735A">
      <w:pPr>
        <w:rPr>
          <w:sz w:val="24"/>
          <w:szCs w:val="24"/>
        </w:rPr>
      </w:pPr>
    </w:p>
    <w:p w14:paraId="6EC491E4" w14:textId="77777777" w:rsidR="003A735A" w:rsidRDefault="003A735A" w:rsidP="00F40677">
      <w:pPr>
        <w:jc w:val="both"/>
        <w:rPr>
          <w:sz w:val="24"/>
          <w:szCs w:val="24"/>
        </w:rPr>
      </w:pPr>
    </w:p>
    <w:p w14:paraId="061DD3B0" w14:textId="77777777" w:rsidR="002116A5" w:rsidRDefault="002116A5" w:rsidP="00F40677">
      <w:pPr>
        <w:jc w:val="both"/>
        <w:rPr>
          <w:sz w:val="24"/>
          <w:szCs w:val="24"/>
        </w:rPr>
      </w:pPr>
    </w:p>
    <w:p w14:paraId="414EC427" w14:textId="77777777" w:rsidR="002116A5" w:rsidRDefault="002116A5" w:rsidP="00F40677">
      <w:pPr>
        <w:jc w:val="both"/>
        <w:rPr>
          <w:sz w:val="24"/>
          <w:szCs w:val="24"/>
        </w:rPr>
      </w:pPr>
    </w:p>
    <w:p w14:paraId="05C7F55F" w14:textId="77777777" w:rsidR="002116A5" w:rsidRDefault="002116A5" w:rsidP="00F40677">
      <w:pPr>
        <w:jc w:val="both"/>
        <w:rPr>
          <w:sz w:val="24"/>
          <w:szCs w:val="24"/>
        </w:rPr>
      </w:pPr>
    </w:p>
    <w:p w14:paraId="631CF1E3" w14:textId="77777777" w:rsidR="002116A5" w:rsidRDefault="002116A5" w:rsidP="00F40677">
      <w:pPr>
        <w:jc w:val="both"/>
        <w:rPr>
          <w:sz w:val="24"/>
          <w:szCs w:val="24"/>
        </w:rPr>
      </w:pPr>
    </w:p>
    <w:p w14:paraId="68786A07" w14:textId="77777777" w:rsidR="002116A5" w:rsidRDefault="002116A5" w:rsidP="00F40677">
      <w:pPr>
        <w:jc w:val="both"/>
        <w:rPr>
          <w:sz w:val="24"/>
          <w:szCs w:val="24"/>
        </w:rPr>
      </w:pPr>
    </w:p>
    <w:p w14:paraId="6E888334" w14:textId="77777777" w:rsidR="00420389" w:rsidRDefault="00420389" w:rsidP="00F40677">
      <w:pPr>
        <w:jc w:val="both"/>
        <w:rPr>
          <w:sz w:val="24"/>
          <w:szCs w:val="24"/>
        </w:rPr>
      </w:pPr>
    </w:p>
    <w:p w14:paraId="061E5AFB" w14:textId="77777777" w:rsidR="00420389" w:rsidRDefault="00420389" w:rsidP="00F40677">
      <w:pPr>
        <w:jc w:val="both"/>
        <w:rPr>
          <w:sz w:val="24"/>
          <w:szCs w:val="24"/>
        </w:rPr>
      </w:pPr>
    </w:p>
    <w:p w14:paraId="5594F0AD" w14:textId="77777777" w:rsidR="00420389" w:rsidRDefault="00420389" w:rsidP="00F40677">
      <w:pPr>
        <w:jc w:val="both"/>
        <w:rPr>
          <w:sz w:val="24"/>
          <w:szCs w:val="24"/>
        </w:rPr>
      </w:pPr>
    </w:p>
    <w:p w14:paraId="4DE1FE1B" w14:textId="77777777" w:rsidR="002116A5" w:rsidRDefault="002116A5" w:rsidP="00F40677">
      <w:pPr>
        <w:jc w:val="both"/>
        <w:rPr>
          <w:sz w:val="24"/>
          <w:szCs w:val="24"/>
        </w:rPr>
      </w:pPr>
    </w:p>
    <w:p w14:paraId="71DE22CE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71EA203C" w14:textId="77777777" w:rsidR="006D1473" w:rsidRPr="00AB2427" w:rsidRDefault="006D1473" w:rsidP="006D1473">
      <w:r>
        <w:t>тел. 5-65-21</w:t>
      </w:r>
    </w:p>
    <w:p w14:paraId="3DE3911D" w14:textId="77777777" w:rsidR="00D34B36" w:rsidRDefault="00D34B36" w:rsidP="00437B2E">
      <w:pPr>
        <w:jc w:val="right"/>
        <w:rPr>
          <w:sz w:val="24"/>
          <w:szCs w:val="24"/>
        </w:rPr>
      </w:pPr>
    </w:p>
    <w:p w14:paraId="5E42CDFD" w14:textId="77777777" w:rsidR="00D34B36" w:rsidRDefault="00D34B36" w:rsidP="00437B2E">
      <w:pPr>
        <w:jc w:val="right"/>
        <w:rPr>
          <w:sz w:val="24"/>
          <w:szCs w:val="24"/>
        </w:rPr>
      </w:pPr>
    </w:p>
    <w:p w14:paraId="43E5558D" w14:textId="77777777" w:rsidR="00D34B36" w:rsidRDefault="00D34B36" w:rsidP="00437B2E">
      <w:pPr>
        <w:jc w:val="right"/>
        <w:rPr>
          <w:sz w:val="24"/>
          <w:szCs w:val="24"/>
        </w:rPr>
      </w:pPr>
    </w:p>
    <w:p w14:paraId="500FD89D" w14:textId="77777777" w:rsidR="00D34B36" w:rsidRDefault="00D34B36" w:rsidP="00437B2E">
      <w:pPr>
        <w:jc w:val="right"/>
        <w:rPr>
          <w:sz w:val="24"/>
          <w:szCs w:val="24"/>
        </w:rPr>
      </w:pPr>
    </w:p>
    <w:p w14:paraId="0AF5E970" w14:textId="77777777" w:rsidR="00D34B36" w:rsidRDefault="00D34B36" w:rsidP="00437B2E">
      <w:pPr>
        <w:jc w:val="right"/>
        <w:rPr>
          <w:sz w:val="24"/>
          <w:szCs w:val="24"/>
        </w:rPr>
      </w:pPr>
    </w:p>
    <w:p w14:paraId="17091E78" w14:textId="77777777" w:rsidR="00D34B36" w:rsidRDefault="00D34B36" w:rsidP="00437B2E">
      <w:pPr>
        <w:jc w:val="right"/>
        <w:rPr>
          <w:sz w:val="24"/>
          <w:szCs w:val="24"/>
        </w:rPr>
      </w:pPr>
    </w:p>
    <w:p w14:paraId="53E29E96" w14:textId="77777777"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14:paraId="37EAB4CA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42266A1F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7EE918EC" w14:textId="77777777" w:rsidR="008A6237" w:rsidRPr="002D4056" w:rsidRDefault="008A6237" w:rsidP="008A6237">
      <w:pPr>
        <w:tabs>
          <w:tab w:val="left" w:pos="534"/>
          <w:tab w:val="left" w:pos="2069"/>
          <w:tab w:val="left" w:pos="2518"/>
          <w:tab w:val="left" w:pos="4139"/>
        </w:tabs>
        <w:jc w:val="right"/>
        <w:rPr>
          <w:sz w:val="24"/>
        </w:rPr>
      </w:pPr>
      <w:r>
        <w:rPr>
          <w:sz w:val="24"/>
        </w:rPr>
        <w:t xml:space="preserve">От 28.01.2025 № </w:t>
      </w:r>
      <w:r w:rsidRPr="002D4056">
        <w:rPr>
          <w:sz w:val="24"/>
        </w:rPr>
        <w:t>110-37-104-25</w:t>
      </w:r>
    </w:p>
    <w:p w14:paraId="6B551841" w14:textId="77777777"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905FCA" w14:textId="77777777"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FB78AB2" w14:textId="6511F8A4"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оказываемых 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14:paraId="4F509EFD" w14:textId="77777777" w:rsidR="00CC492B" w:rsidRDefault="00CC492B" w:rsidP="00CC492B">
      <w:pPr>
        <w:jc w:val="center"/>
        <w:rPr>
          <w:sz w:val="28"/>
          <w:szCs w:val="28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82"/>
        <w:gridCol w:w="2490"/>
      </w:tblGrid>
      <w:tr w:rsidR="00CC492B" w:rsidRPr="007179B2" w14:paraId="73CEEF26" w14:textId="77777777" w:rsidTr="006E382D">
        <w:trPr>
          <w:jc w:val="center"/>
        </w:trPr>
        <w:tc>
          <w:tcPr>
            <w:tcW w:w="0" w:type="auto"/>
          </w:tcPr>
          <w:p w14:paraId="62F01EF5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2" w:type="dxa"/>
          </w:tcPr>
          <w:p w14:paraId="30E08F0C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14:paraId="31DC845F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14:paraId="69FAFF1E" w14:textId="77777777" w:rsidTr="006E382D">
        <w:trPr>
          <w:jc w:val="center"/>
        </w:trPr>
        <w:tc>
          <w:tcPr>
            <w:tcW w:w="0" w:type="auto"/>
          </w:tcPr>
          <w:p w14:paraId="64B97F4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2" w:type="dxa"/>
          </w:tcPr>
          <w:p w14:paraId="3B55F94D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14:paraId="6C49E59F" w14:textId="76DA5B12" w:rsidR="00560758" w:rsidRDefault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64,55</w:t>
            </w:r>
          </w:p>
        </w:tc>
      </w:tr>
      <w:tr w:rsidR="00560758" w:rsidRPr="007179B2" w14:paraId="65ED6EC5" w14:textId="77777777" w:rsidTr="006E382D">
        <w:trPr>
          <w:jc w:val="center"/>
        </w:trPr>
        <w:tc>
          <w:tcPr>
            <w:tcW w:w="0" w:type="auto"/>
          </w:tcPr>
          <w:p w14:paraId="5D1A1390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2" w:type="dxa"/>
          </w:tcPr>
          <w:p w14:paraId="4C6D6A35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14:paraId="1C904680" w14:textId="16825AF2" w:rsidR="00560758" w:rsidRDefault="009B24EE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240,97</w:t>
            </w:r>
          </w:p>
        </w:tc>
      </w:tr>
      <w:tr w:rsidR="00560758" w:rsidRPr="007179B2" w14:paraId="62B9F474" w14:textId="77777777" w:rsidTr="006E382D">
        <w:trPr>
          <w:jc w:val="center"/>
        </w:trPr>
        <w:tc>
          <w:tcPr>
            <w:tcW w:w="0" w:type="auto"/>
          </w:tcPr>
          <w:p w14:paraId="60BF6656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82" w:type="dxa"/>
          </w:tcPr>
          <w:p w14:paraId="29C5EB3A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14:paraId="28DDDED2" w14:textId="41F51CCF" w:rsidR="00560758" w:rsidRDefault="009B24EE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1342,52</w:t>
            </w:r>
          </w:p>
        </w:tc>
      </w:tr>
      <w:tr w:rsidR="006D1473" w:rsidRPr="007179B2" w14:paraId="74D3EF8E" w14:textId="77777777" w:rsidTr="006E382D">
        <w:trPr>
          <w:jc w:val="center"/>
        </w:trPr>
        <w:tc>
          <w:tcPr>
            <w:tcW w:w="0" w:type="auto"/>
          </w:tcPr>
          <w:p w14:paraId="12E40200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82" w:type="dxa"/>
          </w:tcPr>
          <w:p w14:paraId="502D7724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490" w:type="dxa"/>
            <w:vAlign w:val="center"/>
          </w:tcPr>
          <w:p w14:paraId="7B40824E" w14:textId="71626ACB" w:rsidR="006D1473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2895,91</w:t>
            </w:r>
          </w:p>
        </w:tc>
      </w:tr>
      <w:tr w:rsidR="006D1473" w:rsidRPr="007179B2" w14:paraId="01DB3583" w14:textId="77777777" w:rsidTr="006E382D">
        <w:trPr>
          <w:jc w:val="center"/>
        </w:trPr>
        <w:tc>
          <w:tcPr>
            <w:tcW w:w="0" w:type="auto"/>
          </w:tcPr>
          <w:p w14:paraId="019A194B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82" w:type="dxa"/>
          </w:tcPr>
          <w:p w14:paraId="0FC90BB8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2ED35189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14:paraId="67A7DEA9" w14:textId="77777777" w:rsidR="005B6717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6454,49</w:t>
            </w:r>
          </w:p>
          <w:p w14:paraId="1EA02C96" w14:textId="1A8E45D8" w:rsidR="009B24EE" w:rsidRDefault="009B24EE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5938,12</w:t>
            </w:r>
          </w:p>
        </w:tc>
      </w:tr>
      <w:tr w:rsidR="006D1473" w:rsidRPr="007179B2" w14:paraId="4D58614A" w14:textId="77777777" w:rsidTr="006E382D">
        <w:trPr>
          <w:jc w:val="center"/>
        </w:trPr>
        <w:tc>
          <w:tcPr>
            <w:tcW w:w="0" w:type="auto"/>
          </w:tcPr>
          <w:p w14:paraId="51A08CD9" w14:textId="2E15EF68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14:paraId="17484BC3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14:paraId="4B8F23AC" w14:textId="5F1A39DF" w:rsidR="00CD2771" w:rsidRPr="00FF5C14" w:rsidRDefault="009B24EE" w:rsidP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10998,44</w:t>
            </w:r>
          </w:p>
        </w:tc>
      </w:tr>
    </w:tbl>
    <w:p w14:paraId="52992B9F" w14:textId="77777777" w:rsidR="00CC492B" w:rsidRDefault="00CC492B" w:rsidP="00CC492B">
      <w:pPr>
        <w:jc w:val="right"/>
        <w:rPr>
          <w:sz w:val="24"/>
          <w:szCs w:val="24"/>
        </w:rPr>
      </w:pPr>
    </w:p>
    <w:p w14:paraId="592B6780" w14:textId="77777777" w:rsidR="00D34B36" w:rsidRDefault="00D34B36" w:rsidP="00CC492B">
      <w:pPr>
        <w:jc w:val="right"/>
        <w:rPr>
          <w:sz w:val="24"/>
          <w:szCs w:val="24"/>
        </w:rPr>
      </w:pPr>
    </w:p>
    <w:p w14:paraId="712E7330" w14:textId="77777777" w:rsidR="00426C20" w:rsidRDefault="00426C20" w:rsidP="00CC492B">
      <w:pPr>
        <w:rPr>
          <w:sz w:val="28"/>
        </w:rPr>
      </w:pPr>
    </w:p>
    <w:p w14:paraId="1E05E28A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1D8FF058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2D08366" w14:textId="58226EC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744DD3E4" w14:textId="77777777" w:rsidR="00CC492B" w:rsidRPr="00B73E2D" w:rsidRDefault="00CC492B" w:rsidP="00CC492B">
      <w:pPr>
        <w:rPr>
          <w:sz w:val="24"/>
          <w:szCs w:val="24"/>
        </w:rPr>
      </w:pPr>
    </w:p>
    <w:p w14:paraId="68C6CAFC" w14:textId="77777777" w:rsidR="00420389" w:rsidRDefault="00420389" w:rsidP="00420389"/>
    <w:p w14:paraId="2D661AD0" w14:textId="77777777" w:rsidR="00420389" w:rsidRDefault="00420389" w:rsidP="00420389"/>
    <w:p w14:paraId="411F5B4E" w14:textId="77777777" w:rsidR="00420389" w:rsidRDefault="00420389" w:rsidP="00420389"/>
    <w:p w14:paraId="6AFE8C96" w14:textId="77777777" w:rsidR="00420389" w:rsidRDefault="00420389" w:rsidP="00420389"/>
    <w:p w14:paraId="42643ABF" w14:textId="77777777" w:rsidR="00420389" w:rsidRDefault="00420389" w:rsidP="00420389"/>
    <w:p w14:paraId="1A2E8CBA" w14:textId="77777777" w:rsidR="00420389" w:rsidRDefault="00420389" w:rsidP="00420389"/>
    <w:p w14:paraId="06D97F29" w14:textId="77777777" w:rsidR="00420389" w:rsidRDefault="00420389" w:rsidP="00420389"/>
    <w:p w14:paraId="60EFF539" w14:textId="77777777" w:rsidR="00420389" w:rsidRDefault="00420389" w:rsidP="00420389"/>
    <w:p w14:paraId="709F87C9" w14:textId="77777777" w:rsidR="00420389" w:rsidRDefault="00420389" w:rsidP="00420389"/>
    <w:p w14:paraId="3329226E" w14:textId="77777777" w:rsidR="00420389" w:rsidRDefault="00420389" w:rsidP="00420389"/>
    <w:p w14:paraId="4C1AABE7" w14:textId="77777777" w:rsidR="00420389" w:rsidRDefault="00420389" w:rsidP="00420389"/>
    <w:p w14:paraId="3641A3DF" w14:textId="77777777" w:rsidR="00420389" w:rsidRDefault="00420389" w:rsidP="00420389"/>
    <w:p w14:paraId="0F386B85" w14:textId="77777777" w:rsidR="00420389" w:rsidRDefault="00420389" w:rsidP="00420389"/>
    <w:p w14:paraId="02818810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E4D90E0" w14:textId="77777777" w:rsidR="006D1473" w:rsidRPr="00AB2427" w:rsidRDefault="006D1473" w:rsidP="006D1473">
      <w:r>
        <w:t>тел. 5-65-21</w:t>
      </w:r>
    </w:p>
    <w:p w14:paraId="40BBAAA8" w14:textId="77777777"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14:paraId="7A8ED23C" w14:textId="745D3993" w:rsidR="00430F52" w:rsidRDefault="00430F52">
      <w:pPr>
        <w:rPr>
          <w:sz w:val="28"/>
        </w:rPr>
      </w:pPr>
    </w:p>
    <w:sectPr w:rsid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0649D"/>
    <w:rsid w:val="002116A5"/>
    <w:rsid w:val="00217825"/>
    <w:rsid w:val="0022547B"/>
    <w:rsid w:val="002605A1"/>
    <w:rsid w:val="00276C5E"/>
    <w:rsid w:val="002D09B6"/>
    <w:rsid w:val="002D405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7748B"/>
    <w:rsid w:val="00482EBB"/>
    <w:rsid w:val="004A0887"/>
    <w:rsid w:val="004C21F7"/>
    <w:rsid w:val="004D7B40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B6717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A6237"/>
    <w:rsid w:val="008C0DD0"/>
    <w:rsid w:val="008C2007"/>
    <w:rsid w:val="008F0DDD"/>
    <w:rsid w:val="00911390"/>
    <w:rsid w:val="00912F1A"/>
    <w:rsid w:val="0092589D"/>
    <w:rsid w:val="00930E74"/>
    <w:rsid w:val="009433F1"/>
    <w:rsid w:val="0097587F"/>
    <w:rsid w:val="009857D9"/>
    <w:rsid w:val="00987120"/>
    <w:rsid w:val="00994EE1"/>
    <w:rsid w:val="00995902"/>
    <w:rsid w:val="009B098E"/>
    <w:rsid w:val="009B24E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25E9D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0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3</cp:revision>
  <cp:lastPrinted>2025-01-28T05:48:00Z</cp:lastPrinted>
  <dcterms:created xsi:type="dcterms:W3CDTF">2025-01-29T01:41:00Z</dcterms:created>
  <dcterms:modified xsi:type="dcterms:W3CDTF">2025-01-29T03:19:00Z</dcterms:modified>
</cp:coreProperties>
</file>