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C76D6">
            <w:pPr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C76D6">
            <w:pPr>
              <w:rPr>
                <w:sz w:val="24"/>
              </w:rPr>
            </w:pPr>
            <w:r>
              <w:rPr>
                <w:sz w:val="24"/>
              </w:rPr>
              <w:t>110-37-447-24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761642" w:rsidTr="006F4E99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4110F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4110F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4110FD">
              <w:rPr>
                <w:sz w:val="22"/>
                <w:szCs w:val="22"/>
              </w:rPr>
              <w:t>№</w:t>
            </w:r>
            <w:r w:rsidRPr="004110FD">
              <w:rPr>
                <w:sz w:val="22"/>
                <w:szCs w:val="22"/>
              </w:rPr>
              <w:t xml:space="preserve"> 110-37-1059-23 «</w:t>
            </w:r>
            <w:r w:rsidR="006F4E99" w:rsidRPr="004110F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110FD" w:rsidRDefault="004110FD" w:rsidP="006F4E99">
      <w:pPr>
        <w:ind w:firstLine="720"/>
        <w:jc w:val="both"/>
        <w:rPr>
          <w:sz w:val="28"/>
          <w:szCs w:val="28"/>
        </w:rPr>
      </w:pPr>
    </w:p>
    <w:p w:rsidR="006F4E99" w:rsidRPr="00AC7247" w:rsidRDefault="006F4E99" w:rsidP="006F4E99">
      <w:pPr>
        <w:ind w:firstLine="720"/>
        <w:jc w:val="both"/>
        <w:rPr>
          <w:sz w:val="28"/>
        </w:rPr>
      </w:pPr>
      <w:proofErr w:type="gramStart"/>
      <w:r w:rsidRPr="00974CE9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.33</w:t>
      </w:r>
      <w:r w:rsidRPr="002336F5">
        <w:rPr>
          <w:sz w:val="28"/>
          <w:szCs w:val="28"/>
        </w:rPr>
        <w:t>,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.36-1</w:t>
      </w:r>
      <w:r w:rsidRPr="00974CE9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974CE9">
        <w:rPr>
          <w:sz w:val="28"/>
          <w:szCs w:val="28"/>
        </w:rPr>
        <w:t>постановлением Правительства Иркутской области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</w:t>
      </w:r>
      <w:proofErr w:type="gramEnd"/>
      <w:r w:rsidRPr="00974CE9">
        <w:rPr>
          <w:sz w:val="28"/>
          <w:szCs w:val="28"/>
        </w:rPr>
        <w:t xml:space="preserve"> сооружениями, либо для стоянки технических и других средств передвижения инвалидов вблизи их места жительства на </w:t>
      </w:r>
      <w:r>
        <w:rPr>
          <w:sz w:val="28"/>
          <w:szCs w:val="28"/>
        </w:rPr>
        <w:t>территории Иркутской области»,</w:t>
      </w:r>
      <w:r w:rsidRPr="006F4E99">
        <w:t xml:space="preserve"> </w:t>
      </w:r>
      <w:hyperlink r:id="rId7" w:history="1">
        <w:r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Pr="00AC7247">
        <w:rPr>
          <w:sz w:val="28"/>
        </w:rPr>
        <w:t xml:space="preserve"> Уст</w:t>
      </w:r>
      <w:r>
        <w:rPr>
          <w:sz w:val="28"/>
        </w:rPr>
        <w:t>ава муниципального образования «город Саянск»</w:t>
      </w:r>
      <w:r w:rsidRPr="00AC7247">
        <w:rPr>
          <w:sz w:val="28"/>
        </w:rPr>
        <w:t>, администрация городского окр</w:t>
      </w:r>
      <w:r>
        <w:rPr>
          <w:sz w:val="28"/>
        </w:rPr>
        <w:t>уга муниципального образования «город Саянск»</w:t>
      </w:r>
    </w:p>
    <w:p w:rsidR="006F4E99" w:rsidRPr="00AD6870" w:rsidRDefault="006F4E99" w:rsidP="006F4E99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6F4E99" w:rsidRDefault="006F4E99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974179" w:rsidRPr="00AD6870">
        <w:rPr>
          <w:sz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974179" w:rsidRPr="00974179">
        <w:rPr>
          <w:sz w:val="28"/>
        </w:rPr>
        <w:t>06.09.2023 от 110-37-1059-23 «</w:t>
      </w:r>
      <w:r w:rsidR="00974179" w:rsidRPr="00974179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>
        <w:rPr>
          <w:sz w:val="28"/>
        </w:rPr>
        <w:t xml:space="preserve">, в редакции </w:t>
      </w:r>
      <w:r w:rsidR="000E1B04">
        <w:rPr>
          <w:sz w:val="28"/>
        </w:rPr>
        <w:t xml:space="preserve"> </w:t>
      </w:r>
      <w:r w:rsidR="0010759E">
        <w:rPr>
          <w:sz w:val="28"/>
        </w:rPr>
        <w:t>от 18.01.2024 № 110-37-65-24</w:t>
      </w:r>
      <w:r w:rsidR="00F25380">
        <w:rPr>
          <w:sz w:val="28"/>
        </w:rPr>
        <w:t>,</w:t>
      </w:r>
      <w:r w:rsidR="00E24EDC">
        <w:rPr>
          <w:sz w:val="28"/>
        </w:rPr>
        <w:t xml:space="preserve"> от 31.01.2024 № 110-37-</w:t>
      </w:r>
      <w:r w:rsidR="00BE49C2">
        <w:rPr>
          <w:sz w:val="28"/>
        </w:rPr>
        <w:t>114-24</w:t>
      </w:r>
      <w:r w:rsidR="00FA5DCD">
        <w:rPr>
          <w:sz w:val="28"/>
        </w:rPr>
        <w:t>, от 14.02.2024 № 110-37-172-24</w:t>
      </w:r>
      <w:r w:rsidR="008F5D72">
        <w:rPr>
          <w:sz w:val="28"/>
        </w:rPr>
        <w:t>, 12.03.2024 № 110-37-325-24</w:t>
      </w:r>
      <w:r w:rsidR="00BE49C2">
        <w:rPr>
          <w:sz w:val="28"/>
        </w:rPr>
        <w:t xml:space="preserve"> </w:t>
      </w:r>
      <w:r w:rsidR="0010759E">
        <w:rPr>
          <w:sz w:val="28"/>
        </w:rPr>
        <w:t xml:space="preserve">(опубликовано </w:t>
      </w:r>
      <w:r w:rsidR="00FB000E" w:rsidRPr="00AD6870">
        <w:rPr>
          <w:sz w:val="28"/>
        </w:rPr>
        <w:t>в газете «С</w:t>
      </w:r>
      <w:r w:rsidR="00FB000E">
        <w:rPr>
          <w:sz w:val="28"/>
        </w:rPr>
        <w:t>аянские зори</w:t>
      </w:r>
      <w:r w:rsidR="00FB000E" w:rsidRPr="00AD6870">
        <w:rPr>
          <w:sz w:val="28"/>
        </w:rPr>
        <w:t xml:space="preserve">» выпуск </w:t>
      </w:r>
      <w:r w:rsidR="005629F2" w:rsidRPr="00AD6870">
        <w:rPr>
          <w:sz w:val="28"/>
        </w:rPr>
        <w:t>от 1</w:t>
      </w:r>
      <w:r w:rsidR="005629F2">
        <w:rPr>
          <w:sz w:val="28"/>
        </w:rPr>
        <w:t>4</w:t>
      </w:r>
      <w:r w:rsidR="005629F2" w:rsidRPr="00AD6870">
        <w:rPr>
          <w:sz w:val="28"/>
        </w:rPr>
        <w:t>.0</w:t>
      </w:r>
      <w:r w:rsidR="005629F2">
        <w:rPr>
          <w:sz w:val="28"/>
        </w:rPr>
        <w:t>9</w:t>
      </w:r>
      <w:r w:rsidR="005629F2" w:rsidRPr="00AD6870">
        <w:rPr>
          <w:sz w:val="28"/>
        </w:rPr>
        <w:t>.20</w:t>
      </w:r>
      <w:r w:rsidR="005629F2">
        <w:rPr>
          <w:sz w:val="28"/>
        </w:rPr>
        <w:t>23</w:t>
      </w:r>
      <w:r w:rsidR="005629F2" w:rsidRPr="00AD6870">
        <w:rPr>
          <w:sz w:val="28"/>
        </w:rPr>
        <w:t xml:space="preserve"> №</w:t>
      </w:r>
      <w:r w:rsidR="005629F2">
        <w:rPr>
          <w:sz w:val="28"/>
        </w:rPr>
        <w:t xml:space="preserve"> 36</w:t>
      </w:r>
      <w:proofErr w:type="gramEnd"/>
      <w:r w:rsidR="005629F2">
        <w:rPr>
          <w:sz w:val="28"/>
        </w:rPr>
        <w:t xml:space="preserve">, </w:t>
      </w:r>
      <w:proofErr w:type="gramStart"/>
      <w:r w:rsidR="0010759E">
        <w:rPr>
          <w:sz w:val="28"/>
        </w:rPr>
        <w:t>25.01.2024 № 3</w:t>
      </w:r>
      <w:r w:rsidR="00FB000E">
        <w:rPr>
          <w:sz w:val="28"/>
        </w:rPr>
        <w:t>, 08.02.2024 № 5</w:t>
      </w:r>
      <w:r w:rsidR="00FA5DCD">
        <w:rPr>
          <w:sz w:val="28"/>
        </w:rPr>
        <w:t>, 22.02.2024 № 7</w:t>
      </w:r>
      <w:r w:rsidR="008F5D72">
        <w:rPr>
          <w:sz w:val="28"/>
        </w:rPr>
        <w:t>, от 21.03.2024 № 11</w:t>
      </w:r>
      <w:r w:rsidR="00FA5DCD">
        <w:rPr>
          <w:sz w:val="28"/>
        </w:rPr>
        <w:t>)</w:t>
      </w:r>
      <w:r w:rsidR="0010759E">
        <w:rPr>
          <w:sz w:val="28"/>
        </w:rPr>
        <w:t xml:space="preserve"> </w:t>
      </w:r>
      <w:r w:rsidR="00974179" w:rsidRPr="00AD6870">
        <w:rPr>
          <w:sz w:val="28"/>
        </w:rPr>
        <w:t>следующие изменения:</w:t>
      </w:r>
      <w:r w:rsidR="00974179">
        <w:rPr>
          <w:sz w:val="28"/>
        </w:rPr>
        <w:t xml:space="preserve"> </w:t>
      </w:r>
      <w:proofErr w:type="gramEnd"/>
    </w:p>
    <w:p w:rsidR="006F4E99" w:rsidRDefault="006F4E99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5D72">
        <w:rPr>
          <w:sz w:val="28"/>
          <w:szCs w:val="28"/>
        </w:rPr>
        <w:t xml:space="preserve">пункты 52, 81 </w:t>
      </w:r>
      <w:r w:rsidRPr="00974CE9">
        <w:rPr>
          <w:sz w:val="28"/>
          <w:szCs w:val="28"/>
        </w:rPr>
        <w:t>текстов</w:t>
      </w:r>
      <w:r w:rsidR="008F5D72">
        <w:rPr>
          <w:sz w:val="28"/>
          <w:szCs w:val="28"/>
        </w:rPr>
        <w:t>ой</w:t>
      </w:r>
      <w:r w:rsidRPr="00974CE9">
        <w:rPr>
          <w:sz w:val="28"/>
          <w:szCs w:val="28"/>
        </w:rPr>
        <w:t xml:space="preserve"> част</w:t>
      </w:r>
      <w:r w:rsidR="008F5D72">
        <w:rPr>
          <w:sz w:val="28"/>
          <w:szCs w:val="28"/>
        </w:rPr>
        <w:t>и</w:t>
      </w:r>
      <w:r w:rsidRPr="00974CE9">
        <w:rPr>
          <w:sz w:val="28"/>
          <w:szCs w:val="28"/>
        </w:rPr>
        <w:t xml:space="preserve"> </w:t>
      </w:r>
      <w:r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54163C">
        <w:rPr>
          <w:sz w:val="28"/>
          <w:szCs w:val="28"/>
        </w:rPr>
        <w:t xml:space="preserve"> территории</w:t>
      </w:r>
      <w:r w:rsidRPr="001251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="008F5D72">
        <w:rPr>
          <w:sz w:val="28"/>
          <w:szCs w:val="28"/>
        </w:rPr>
        <w:t xml:space="preserve">изложить в редакции </w:t>
      </w:r>
      <w:r>
        <w:rPr>
          <w:sz w:val="28"/>
          <w:szCs w:val="28"/>
        </w:rPr>
        <w:t>Приложени</w:t>
      </w:r>
      <w:r w:rsidR="008F5D72">
        <w:rPr>
          <w:sz w:val="28"/>
          <w:szCs w:val="28"/>
        </w:rPr>
        <w:t>я</w:t>
      </w:r>
      <w:r>
        <w:rPr>
          <w:sz w:val="28"/>
          <w:szCs w:val="28"/>
        </w:rPr>
        <w:t xml:space="preserve"> 1</w:t>
      </w:r>
      <w:r w:rsidRPr="00974CE9">
        <w:rPr>
          <w:sz w:val="28"/>
          <w:szCs w:val="28"/>
        </w:rPr>
        <w:t>;</w:t>
      </w:r>
    </w:p>
    <w:p w:rsidR="006C0B36" w:rsidRDefault="006B0EE5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слова «В</w:t>
      </w:r>
      <w:r w:rsidR="006C0B36">
        <w:rPr>
          <w:sz w:val="28"/>
          <w:szCs w:val="28"/>
        </w:rPr>
        <w:t xml:space="preserve">близи места жительства – расстояние в радиусе 300 метров от места стоянки технических средств или других средств передвижения </w:t>
      </w:r>
      <w:r w:rsidR="006C0B36">
        <w:rPr>
          <w:sz w:val="28"/>
          <w:szCs w:val="28"/>
        </w:rPr>
        <w:lastRenderedPageBreak/>
        <w:t xml:space="preserve">инвалидов до места жительства инвалидов» в </w:t>
      </w:r>
      <w:r w:rsidR="006C0B36" w:rsidRPr="00974CE9">
        <w:rPr>
          <w:sz w:val="28"/>
          <w:szCs w:val="28"/>
        </w:rPr>
        <w:t>текстов</w:t>
      </w:r>
      <w:r w:rsidR="006C0B36">
        <w:rPr>
          <w:sz w:val="28"/>
          <w:szCs w:val="28"/>
        </w:rPr>
        <w:t>ой</w:t>
      </w:r>
      <w:r w:rsidR="006C0B36" w:rsidRPr="00974CE9">
        <w:rPr>
          <w:sz w:val="28"/>
          <w:szCs w:val="28"/>
        </w:rPr>
        <w:t xml:space="preserve"> част</w:t>
      </w:r>
      <w:r w:rsidR="006C0B36">
        <w:rPr>
          <w:sz w:val="28"/>
          <w:szCs w:val="28"/>
        </w:rPr>
        <w:t>и</w:t>
      </w:r>
      <w:r w:rsidR="006C0B36" w:rsidRPr="00974CE9">
        <w:rPr>
          <w:sz w:val="28"/>
          <w:szCs w:val="28"/>
        </w:rPr>
        <w:t xml:space="preserve"> </w:t>
      </w:r>
      <w:r w:rsidR="006C0B36"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6C0B36">
        <w:rPr>
          <w:sz w:val="28"/>
          <w:szCs w:val="28"/>
        </w:rPr>
        <w:t xml:space="preserve"> территории</w:t>
      </w:r>
      <w:r w:rsidR="006C0B36" w:rsidRPr="00125196">
        <w:rPr>
          <w:sz w:val="28"/>
          <w:szCs w:val="28"/>
        </w:rPr>
        <w:t xml:space="preserve"> </w:t>
      </w:r>
      <w:r w:rsidR="006C0B36">
        <w:rPr>
          <w:sz w:val="28"/>
          <w:szCs w:val="28"/>
        </w:rPr>
        <w:t>городского округа муниципального образования «город Саянск» изложить в следующей редакции:</w:t>
      </w:r>
    </w:p>
    <w:p w:rsidR="006C0B36" w:rsidRDefault="006B0EE5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="006C0B36">
        <w:rPr>
          <w:sz w:val="28"/>
          <w:szCs w:val="28"/>
        </w:rPr>
        <w:t>близи места жительства – расстояние в радиусе 500 метров от места стоянки технических средств или других средств передвижения инвалидов до места жительства инвалидов»</w:t>
      </w:r>
    </w:p>
    <w:p w:rsidR="008F5D72" w:rsidRDefault="00AD172D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5D72">
        <w:rPr>
          <w:sz w:val="28"/>
          <w:szCs w:val="28"/>
        </w:rPr>
        <w:t xml:space="preserve">) </w:t>
      </w:r>
      <w:r w:rsidR="008F5D72" w:rsidRPr="00974CE9">
        <w:rPr>
          <w:sz w:val="28"/>
          <w:szCs w:val="28"/>
        </w:rPr>
        <w:t xml:space="preserve">текстовую часть </w:t>
      </w:r>
      <w:r w:rsidR="008F5D72"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8F5D72">
        <w:rPr>
          <w:sz w:val="28"/>
          <w:szCs w:val="28"/>
        </w:rPr>
        <w:t xml:space="preserve"> территории</w:t>
      </w:r>
      <w:r w:rsidR="008F5D72" w:rsidRPr="00125196">
        <w:rPr>
          <w:sz w:val="28"/>
          <w:szCs w:val="28"/>
        </w:rPr>
        <w:t xml:space="preserve"> </w:t>
      </w:r>
      <w:r w:rsidR="008F5D72">
        <w:rPr>
          <w:sz w:val="28"/>
          <w:szCs w:val="28"/>
        </w:rPr>
        <w:t>городского округа муниципального образования «город Саянск» (Приложение 1</w:t>
      </w:r>
      <w:r w:rsidR="008F5D72" w:rsidRPr="00974CE9">
        <w:rPr>
          <w:sz w:val="28"/>
          <w:szCs w:val="28"/>
        </w:rPr>
        <w:t>)</w:t>
      </w:r>
      <w:r w:rsidR="008F5D72">
        <w:rPr>
          <w:sz w:val="28"/>
          <w:szCs w:val="28"/>
        </w:rPr>
        <w:t xml:space="preserve"> дополнить пунктами 224-259</w:t>
      </w:r>
      <w:r w:rsidR="008F5D72" w:rsidRPr="00974CE9">
        <w:rPr>
          <w:sz w:val="28"/>
          <w:szCs w:val="28"/>
        </w:rPr>
        <w:t>;</w:t>
      </w:r>
    </w:p>
    <w:p w:rsidR="006F4E99" w:rsidRDefault="00AD172D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34F5">
        <w:rPr>
          <w:sz w:val="28"/>
          <w:szCs w:val="28"/>
        </w:rPr>
        <w:t>)</w:t>
      </w:r>
      <w:r w:rsidR="00974179">
        <w:rPr>
          <w:sz w:val="28"/>
          <w:szCs w:val="28"/>
        </w:rPr>
        <w:t xml:space="preserve"> </w:t>
      </w:r>
      <w:r w:rsidR="00974179" w:rsidRPr="00974179">
        <w:rPr>
          <w:sz w:val="28"/>
          <w:szCs w:val="28"/>
        </w:rPr>
        <w:t xml:space="preserve">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>
        <w:rPr>
          <w:sz w:val="28"/>
          <w:szCs w:val="28"/>
        </w:rPr>
        <w:t xml:space="preserve"> </w:t>
      </w:r>
      <w:r w:rsidR="00974179">
        <w:rPr>
          <w:sz w:val="28"/>
          <w:szCs w:val="28"/>
        </w:rPr>
        <w:t>(</w:t>
      </w:r>
      <w:r w:rsidR="006F4E99">
        <w:rPr>
          <w:sz w:val="28"/>
          <w:szCs w:val="28"/>
        </w:rPr>
        <w:t>Приложени</w:t>
      </w:r>
      <w:r w:rsidR="008700F6">
        <w:rPr>
          <w:sz w:val="28"/>
          <w:szCs w:val="28"/>
        </w:rPr>
        <w:t>е</w:t>
      </w:r>
      <w:r w:rsidR="006F4E99">
        <w:rPr>
          <w:sz w:val="28"/>
          <w:szCs w:val="28"/>
        </w:rPr>
        <w:t xml:space="preserve"> 2)</w:t>
      </w:r>
      <w:r w:rsidR="000E1B04">
        <w:rPr>
          <w:sz w:val="28"/>
          <w:szCs w:val="28"/>
        </w:rPr>
        <w:t xml:space="preserve"> дополнить графическими схемами размещения гаражей с </w:t>
      </w:r>
      <w:r w:rsidR="008F5D72">
        <w:rPr>
          <w:sz w:val="28"/>
          <w:szCs w:val="28"/>
        </w:rPr>
        <w:t>224</w:t>
      </w:r>
      <w:r w:rsidR="000E1B04">
        <w:rPr>
          <w:sz w:val="28"/>
          <w:szCs w:val="28"/>
        </w:rPr>
        <w:t>-</w:t>
      </w:r>
      <w:r w:rsidR="008F5D72">
        <w:rPr>
          <w:sz w:val="28"/>
          <w:szCs w:val="28"/>
        </w:rPr>
        <w:t>259</w:t>
      </w:r>
      <w:r w:rsidR="006F4E99">
        <w:rPr>
          <w:sz w:val="28"/>
          <w:szCs w:val="28"/>
        </w:rPr>
        <w:t>.</w:t>
      </w:r>
    </w:p>
    <w:p w:rsidR="00AD6870" w:rsidRPr="00AD6870" w:rsidRDefault="00AD6870" w:rsidP="00B95CFB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AD6870">
          <w:rPr>
            <w:rStyle w:val="a5"/>
            <w:sz w:val="28"/>
            <w:lang w:val="x-none"/>
          </w:rPr>
          <w:t>http://sayansk-pravo.ru),</w:t>
        </w:r>
      </w:hyperlink>
      <w:r w:rsidRPr="00AD6870">
        <w:rPr>
          <w:sz w:val="28"/>
          <w:lang w:val="x-none"/>
        </w:rPr>
        <w:t xml:space="preserve"> в газете «Саянские зори» </w:t>
      </w:r>
      <w:r w:rsidR="00B010FA">
        <w:rPr>
          <w:sz w:val="28"/>
        </w:rPr>
        <w:t>(кроме приложения 2)</w:t>
      </w:r>
      <w:r w:rsidRPr="00AD6870">
        <w:rPr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 xml:space="preserve">. </w:t>
      </w:r>
      <w:r w:rsidR="00B146F8">
        <w:rPr>
          <w:sz w:val="28"/>
        </w:rPr>
        <w:t xml:space="preserve">  </w:t>
      </w:r>
      <w:r w:rsidR="006F4E99" w:rsidRPr="006F4E99">
        <w:rPr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AD6870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146F8">
        <w:rPr>
          <w:sz w:val="28"/>
        </w:rPr>
        <w:t xml:space="preserve">. </w:t>
      </w:r>
      <w:r w:rsidRPr="00AD6870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Исполняющий обязанности мэра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городского округа муниципального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образования 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</w:t>
      </w:r>
      <w:r w:rsidR="001C76D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E469C0">
        <w:rPr>
          <w:sz w:val="28"/>
          <w:szCs w:val="28"/>
        </w:rPr>
        <w:t xml:space="preserve">А.В. Ермаков         </w:t>
      </w:r>
    </w:p>
    <w:p w:rsidR="00E45C9C" w:rsidRDefault="00E45C9C" w:rsidP="00E45C9C">
      <w:pPr>
        <w:rPr>
          <w:sz w:val="22"/>
          <w:szCs w:val="22"/>
        </w:rPr>
      </w:pPr>
    </w:p>
    <w:p w:rsidR="00E45C9C" w:rsidRDefault="00E45C9C" w:rsidP="00E45C9C">
      <w:pPr>
        <w:pStyle w:val="21"/>
        <w:jc w:val="both"/>
        <w:rPr>
          <w:sz w:val="24"/>
        </w:rPr>
      </w:pPr>
    </w:p>
    <w:p w:rsidR="00B92918" w:rsidRPr="00B92918" w:rsidRDefault="00B92918" w:rsidP="00B92918">
      <w:pPr>
        <w:rPr>
          <w:sz w:val="28"/>
        </w:rPr>
      </w:pPr>
    </w:p>
    <w:p w:rsidR="0036222A" w:rsidRDefault="00B92918">
      <w:pPr>
        <w:rPr>
          <w:sz w:val="28"/>
        </w:rPr>
      </w:pPr>
      <w:r w:rsidRPr="00B92918">
        <w:rPr>
          <w:sz w:val="28"/>
        </w:rPr>
        <w:t xml:space="preserve">                   </w:t>
      </w:r>
    </w:p>
    <w:p w:rsidR="00AD172D" w:rsidRDefault="00AD172D">
      <w:pPr>
        <w:rPr>
          <w:sz w:val="28"/>
        </w:rPr>
      </w:pPr>
    </w:p>
    <w:p w:rsidR="0036222A" w:rsidRDefault="0036222A">
      <w:pPr>
        <w:rPr>
          <w:sz w:val="28"/>
        </w:rPr>
      </w:pPr>
    </w:p>
    <w:p w:rsidR="008A2EFC" w:rsidRPr="00761642" w:rsidRDefault="008A2EFC">
      <w:pPr>
        <w:rPr>
          <w:sz w:val="28"/>
        </w:rPr>
      </w:pPr>
    </w:p>
    <w:p w:rsidR="00B92918" w:rsidRDefault="0054163C" w:rsidP="00B92918">
      <w:r>
        <w:t xml:space="preserve">Исп. </w:t>
      </w:r>
      <w:r w:rsidR="00B92918">
        <w:t>Прокопьева Е.В.</w:t>
      </w:r>
    </w:p>
    <w:p w:rsidR="00B92918" w:rsidRDefault="00B92918">
      <w:r w:rsidRPr="00B92918">
        <w:t>5-24-21</w:t>
      </w:r>
    </w:p>
    <w:p w:rsidR="001C76D6" w:rsidRDefault="001C76D6"/>
    <w:p w:rsidR="001C76D6" w:rsidRDefault="001C76D6">
      <w:pPr>
        <w:sectPr w:rsidR="001C76D6" w:rsidSect="00B92918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1C76D6" w:rsidRPr="00E73D2D" w:rsidRDefault="001C76D6" w:rsidP="001C76D6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E73D2D">
        <w:rPr>
          <w:sz w:val="26"/>
          <w:szCs w:val="26"/>
          <w:lang w:eastAsia="x-none"/>
        </w:rPr>
        <w:lastRenderedPageBreak/>
        <w:t>П</w:t>
      </w:r>
      <w:proofErr w:type="spellStart"/>
      <w:r w:rsidRPr="00E73D2D">
        <w:rPr>
          <w:sz w:val="26"/>
          <w:szCs w:val="26"/>
          <w:lang w:val="x-none" w:eastAsia="x-none"/>
        </w:rPr>
        <w:t>риложение</w:t>
      </w:r>
      <w:proofErr w:type="spellEnd"/>
      <w:r w:rsidRPr="00E73D2D">
        <w:rPr>
          <w:sz w:val="26"/>
          <w:szCs w:val="26"/>
          <w:lang w:val="x-none" w:eastAsia="x-none"/>
        </w:rPr>
        <w:t xml:space="preserve"> </w:t>
      </w:r>
      <w:r w:rsidRPr="00E73D2D">
        <w:rPr>
          <w:sz w:val="26"/>
          <w:szCs w:val="26"/>
          <w:lang w:eastAsia="x-none"/>
        </w:rPr>
        <w:t>1</w:t>
      </w:r>
    </w:p>
    <w:p w:rsidR="001C76D6" w:rsidRPr="00E73D2D" w:rsidRDefault="001C76D6" w:rsidP="001C76D6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к постановлению администрации </w:t>
      </w:r>
      <w:proofErr w:type="gramStart"/>
      <w:r w:rsidRPr="00E73D2D">
        <w:rPr>
          <w:sz w:val="26"/>
          <w:szCs w:val="26"/>
        </w:rPr>
        <w:t>городского</w:t>
      </w:r>
      <w:proofErr w:type="gramEnd"/>
      <w:r w:rsidRPr="00E73D2D">
        <w:rPr>
          <w:sz w:val="26"/>
          <w:szCs w:val="26"/>
        </w:rPr>
        <w:t xml:space="preserve"> </w:t>
      </w:r>
    </w:p>
    <w:p w:rsidR="001C76D6" w:rsidRPr="00E73D2D" w:rsidRDefault="001C76D6" w:rsidP="001C76D6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округа муниципального образования «город Саянск»  </w:t>
      </w:r>
    </w:p>
    <w:p w:rsidR="001C76D6" w:rsidRPr="00E73D2D" w:rsidRDefault="001C76D6" w:rsidP="001C76D6">
      <w:pPr>
        <w:autoSpaceDE w:val="0"/>
        <w:autoSpaceDN w:val="0"/>
        <w:adjustRightInd w:val="0"/>
        <w:ind w:left="5245"/>
        <w:jc w:val="right"/>
        <w:rPr>
          <w:spacing w:val="-1"/>
          <w:sz w:val="26"/>
          <w:szCs w:val="26"/>
        </w:rPr>
      </w:pPr>
      <w:r w:rsidRPr="00E73D2D">
        <w:rPr>
          <w:sz w:val="26"/>
          <w:szCs w:val="26"/>
        </w:rPr>
        <w:t xml:space="preserve">от </w:t>
      </w:r>
      <w:r>
        <w:rPr>
          <w:sz w:val="26"/>
          <w:szCs w:val="26"/>
        </w:rPr>
        <w:t>08.04.2024 № 110-37-447-24</w:t>
      </w:r>
    </w:p>
    <w:p w:rsidR="001C76D6" w:rsidRPr="00E73D2D" w:rsidRDefault="001C76D6" w:rsidP="001C76D6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6"/>
          <w:szCs w:val="26"/>
        </w:rPr>
      </w:pPr>
    </w:p>
    <w:p w:rsidR="001C76D6" w:rsidRPr="00E73D2D" w:rsidRDefault="001C76D6" w:rsidP="001C76D6">
      <w:pPr>
        <w:ind w:left="567" w:hanging="141"/>
        <w:jc w:val="center"/>
        <w:rPr>
          <w:b/>
          <w:noProof/>
          <w:sz w:val="26"/>
          <w:szCs w:val="26"/>
        </w:rPr>
      </w:pPr>
      <w:r w:rsidRPr="00E73D2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1C76D6" w:rsidRPr="00E73D2D" w:rsidRDefault="001C76D6" w:rsidP="001C76D6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45"/>
        <w:gridCol w:w="1559"/>
        <w:gridCol w:w="1673"/>
        <w:gridCol w:w="1020"/>
        <w:gridCol w:w="2126"/>
        <w:gridCol w:w="2154"/>
      </w:tblGrid>
      <w:tr w:rsidR="001C76D6" w:rsidRPr="00E73D2D" w:rsidTr="001C76D6">
        <w:trPr>
          <w:trHeight w:val="1816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№</w:t>
            </w:r>
          </w:p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E73D2D">
              <w:rPr>
                <w:sz w:val="26"/>
                <w:szCs w:val="26"/>
              </w:rPr>
              <w:t>п</w:t>
            </w:r>
            <w:proofErr w:type="gramEnd"/>
            <w:r w:rsidRPr="00E73D2D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Адрес расположения (место расположения)</w:t>
            </w:r>
          </w:p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Кадастровый номер земельного участка</w:t>
            </w:r>
          </w:p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Площадь места размещения, </w:t>
            </w:r>
            <w:proofErr w:type="spellStart"/>
            <w:r w:rsidRPr="00E73D2D">
              <w:rPr>
                <w:sz w:val="26"/>
                <w:szCs w:val="26"/>
              </w:rPr>
              <w:t>кв</w:t>
            </w:r>
            <w:proofErr w:type="gramStart"/>
            <w:r w:rsidRPr="00E73D2D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6010C0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  <w:r w:rsidRPr="006010C0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4242FC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Молодежный, восточнее многоквартирного дома № 3 </w:t>
            </w:r>
          </w:p>
        </w:tc>
        <w:tc>
          <w:tcPr>
            <w:tcW w:w="1559" w:type="dxa"/>
            <w:shd w:val="clear" w:color="auto" w:fill="auto"/>
          </w:tcPr>
          <w:p w:rsidR="001C76D6" w:rsidRPr="006010C0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673" w:type="dxa"/>
            <w:shd w:val="clear" w:color="auto" w:fill="auto"/>
          </w:tcPr>
          <w:p w:rsidR="001C76D6" w:rsidRDefault="001C76D6" w:rsidP="001C76D6">
            <w:r w:rsidRPr="00456CD3">
              <w:rPr>
                <w:sz w:val="26"/>
                <w:szCs w:val="26"/>
              </w:rPr>
              <w:t>38:28:0104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1020" w:type="dxa"/>
            <w:shd w:val="clear" w:color="auto" w:fill="auto"/>
          </w:tcPr>
          <w:p w:rsidR="001C76D6" w:rsidRPr="006010C0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126" w:type="dxa"/>
          </w:tcPr>
          <w:p w:rsidR="001C76D6" w:rsidRDefault="001C76D6" w:rsidP="001C76D6">
            <w:r w:rsidRPr="008C6DEF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1C76D6" w:rsidRDefault="001C76D6" w:rsidP="001C76D6">
            <w:r w:rsidRPr="007E6255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9A2FBA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Молодежный, восточнее многоквартирного дома № 3 </w:t>
            </w:r>
          </w:p>
        </w:tc>
        <w:tc>
          <w:tcPr>
            <w:tcW w:w="1559" w:type="dxa"/>
            <w:shd w:val="clear" w:color="auto" w:fill="auto"/>
          </w:tcPr>
          <w:p w:rsidR="001C76D6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673" w:type="dxa"/>
            <w:shd w:val="clear" w:color="auto" w:fill="auto"/>
          </w:tcPr>
          <w:p w:rsidR="001C76D6" w:rsidRDefault="001C76D6" w:rsidP="001C76D6">
            <w:r w:rsidRPr="00CB6722">
              <w:rPr>
                <w:sz w:val="26"/>
                <w:szCs w:val="26"/>
              </w:rPr>
              <w:t>38:28:010410</w:t>
            </w:r>
          </w:p>
        </w:tc>
        <w:tc>
          <w:tcPr>
            <w:tcW w:w="1020" w:type="dxa"/>
            <w:shd w:val="clear" w:color="auto" w:fill="auto"/>
          </w:tcPr>
          <w:p w:rsidR="001C76D6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126" w:type="dxa"/>
          </w:tcPr>
          <w:p w:rsidR="001C76D6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410253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225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24,9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24,9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13,1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13,1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13,3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13,3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23,3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23,3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232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21,8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21,8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20,1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20,1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16,4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16,4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239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9,7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9,7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FD24A3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pPr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7,1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7,1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pPr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246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7,4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7,4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945090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122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2,9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2,9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945090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26344C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26344C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557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26344C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253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26344C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26344C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9,1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9,1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15,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15,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DB5FDA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5,6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Default="001C76D6" w:rsidP="001C76D6">
            <w:r w:rsidRPr="00DB5FDA">
              <w:rPr>
                <w:sz w:val="26"/>
                <w:szCs w:val="26"/>
              </w:rPr>
              <w:t>отсутствует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1C76D6" w:rsidRPr="00E73D2D" w:rsidTr="001C76D6">
        <w:trPr>
          <w:trHeight w:val="1270"/>
        </w:trPr>
        <w:tc>
          <w:tcPr>
            <w:tcW w:w="737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C76D6" w:rsidRDefault="001C76D6" w:rsidP="001C76D6">
            <w:r w:rsidRPr="00261EF1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северо-западнее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1673" w:type="dxa"/>
            <w:shd w:val="clear" w:color="auto" w:fill="auto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1C76D6" w:rsidRPr="00E73D2D" w:rsidRDefault="001C76D6" w:rsidP="001C76D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2126" w:type="dxa"/>
          </w:tcPr>
          <w:p w:rsidR="001C76D6" w:rsidRPr="00E73D2D" w:rsidRDefault="001C76D6" w:rsidP="001C76D6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1C76D6" w:rsidRPr="00E73D2D" w:rsidRDefault="001C76D6" w:rsidP="001C76D6">
            <w:r>
              <w:rPr>
                <w:sz w:val="26"/>
                <w:szCs w:val="26"/>
              </w:rPr>
              <w:t>отсутствует</w:t>
            </w:r>
          </w:p>
        </w:tc>
      </w:tr>
    </w:tbl>
    <w:p w:rsidR="001C76D6" w:rsidRDefault="001C76D6" w:rsidP="001C76D6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1C76D6" w:rsidRDefault="001C76D6" w:rsidP="001C76D6">
      <w:pPr>
        <w:tabs>
          <w:tab w:val="left" w:pos="2715"/>
        </w:tabs>
        <w:autoSpaceDE w:val="0"/>
        <w:autoSpaceDN w:val="0"/>
        <w:adjustRightInd w:val="0"/>
        <w:ind w:left="426" w:right="-145"/>
        <w:jc w:val="both"/>
        <w:outlineLvl w:val="0"/>
        <w:rPr>
          <w:sz w:val="26"/>
          <w:szCs w:val="26"/>
          <w:lang w:val="x-none" w:eastAsia="x-none"/>
        </w:rPr>
      </w:pPr>
      <w:r>
        <w:rPr>
          <w:sz w:val="26"/>
          <w:szCs w:val="26"/>
        </w:rPr>
        <w:tab/>
      </w:r>
    </w:p>
    <w:p w:rsidR="001C76D6" w:rsidRDefault="001C76D6">
      <w:pPr>
        <w:sectPr w:rsidR="001C76D6" w:rsidSect="001C76D6">
          <w:headerReference w:type="default" r:id="rId9"/>
          <w:pgSz w:w="16838" w:h="11906" w:orient="landscape"/>
          <w:pgMar w:top="1701" w:right="1134" w:bottom="566" w:left="1134" w:header="720" w:footer="720" w:gutter="0"/>
          <w:cols w:space="720"/>
          <w:docGrid w:linePitch="272"/>
        </w:sectPr>
      </w:pPr>
    </w:p>
    <w:p w:rsidR="001C76D6" w:rsidRPr="008A7D36" w:rsidRDefault="001C76D6" w:rsidP="001C76D6">
      <w:pPr>
        <w:tabs>
          <w:tab w:val="left" w:pos="5103"/>
          <w:tab w:val="left" w:pos="5245"/>
          <w:tab w:val="left" w:pos="5490"/>
        </w:tabs>
        <w:ind w:firstLine="5245"/>
        <w:jc w:val="right"/>
        <w:rPr>
          <w:sz w:val="26"/>
          <w:szCs w:val="26"/>
          <w:lang w:eastAsia="x-none"/>
        </w:rPr>
      </w:pPr>
      <w:r w:rsidRPr="008A7D36">
        <w:rPr>
          <w:sz w:val="26"/>
          <w:szCs w:val="26"/>
          <w:lang w:val="x-none" w:eastAsia="x-none"/>
        </w:rPr>
        <w:lastRenderedPageBreak/>
        <w:t xml:space="preserve">Приложение </w:t>
      </w:r>
      <w:r w:rsidRPr="008A7D36">
        <w:rPr>
          <w:sz w:val="26"/>
          <w:szCs w:val="26"/>
          <w:lang w:eastAsia="x-none"/>
        </w:rPr>
        <w:t>2</w:t>
      </w:r>
    </w:p>
    <w:p w:rsidR="001C76D6" w:rsidRPr="008A7D36" w:rsidRDefault="001C76D6" w:rsidP="001C76D6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8A7D36">
        <w:rPr>
          <w:sz w:val="26"/>
          <w:szCs w:val="26"/>
        </w:rPr>
        <w:t xml:space="preserve">к постановлению администрации </w:t>
      </w:r>
      <w:proofErr w:type="gramStart"/>
      <w:r w:rsidRPr="008A7D36">
        <w:rPr>
          <w:sz w:val="26"/>
          <w:szCs w:val="26"/>
        </w:rPr>
        <w:t>городского</w:t>
      </w:r>
      <w:proofErr w:type="gramEnd"/>
      <w:r w:rsidRPr="008A7D36">
        <w:rPr>
          <w:sz w:val="26"/>
          <w:szCs w:val="26"/>
        </w:rPr>
        <w:t xml:space="preserve"> </w:t>
      </w:r>
    </w:p>
    <w:p w:rsidR="001C76D6" w:rsidRPr="008A7D36" w:rsidRDefault="001C76D6" w:rsidP="001C76D6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8A7D36">
        <w:rPr>
          <w:sz w:val="26"/>
          <w:szCs w:val="26"/>
        </w:rPr>
        <w:t xml:space="preserve">округа муниципального образования «город Саянск»  </w:t>
      </w:r>
    </w:p>
    <w:p w:rsidR="001C76D6" w:rsidRDefault="001C76D6" w:rsidP="001C76D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A7D36">
        <w:rPr>
          <w:sz w:val="26"/>
          <w:szCs w:val="26"/>
        </w:rPr>
        <w:t>от ______________ №_____________</w:t>
      </w:r>
    </w:p>
    <w:p w:rsidR="001C76D6" w:rsidRDefault="001C76D6" w:rsidP="001C76D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69354F">
        <w:rPr>
          <w:sz w:val="28"/>
          <w:szCs w:val="28"/>
        </w:rPr>
        <w:t>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224 согласно Приложению 1)</w:t>
      </w:r>
    </w:p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4886960</wp:posOffset>
            </wp:positionH>
            <wp:positionV relativeFrom="paragraph">
              <wp:posOffset>191135</wp:posOffset>
            </wp:positionV>
            <wp:extent cx="381000" cy="1028700"/>
            <wp:effectExtent l="0" t="0" r="0" b="0"/>
            <wp:wrapNone/>
            <wp:docPr id="72" name="Рисунок 72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A26581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0340" cy="2377440"/>
            <wp:effectExtent l="0" t="0" r="3810" b="3810"/>
            <wp:docPr id="36" name="Рисунок 36" descr="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1C76D6" w:rsidRDefault="001C76D6" w:rsidP="001C76D6">
      <w:pPr>
        <w:jc w:val="center"/>
        <w:rPr>
          <w:sz w:val="24"/>
          <w:szCs w:val="24"/>
        </w:rPr>
      </w:pPr>
    </w:p>
    <w:p w:rsidR="001C76D6" w:rsidRDefault="001C76D6" w:rsidP="001C76D6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1C76D6" w:rsidRDefault="001C76D6" w:rsidP="001C76D6">
      <w:pPr>
        <w:jc w:val="center"/>
        <w:rPr>
          <w:sz w:val="24"/>
          <w:szCs w:val="24"/>
        </w:rPr>
      </w:pPr>
    </w:p>
    <w:p w:rsidR="001C76D6" w:rsidRPr="0040555C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588510,06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3193182,35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588510,13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3193188,24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588506,94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3193188,22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588506,98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3193182,33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588510,06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21011C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21011C">
              <w:rPr>
                <w:color w:val="000000"/>
                <w:sz w:val="22"/>
                <w:szCs w:val="22"/>
              </w:rPr>
              <w:t>3193182,35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40555C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18,5 кв. м</w:t>
            </w:r>
          </w:p>
        </w:tc>
      </w:tr>
    </w:tbl>
    <w:p w:rsidR="001C76D6" w:rsidRDefault="001C76D6" w:rsidP="001C76D6">
      <w:pPr>
        <w:rPr>
          <w:sz w:val="28"/>
          <w:szCs w:val="28"/>
        </w:rPr>
      </w:pPr>
    </w:p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225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141605</wp:posOffset>
            </wp:positionV>
            <wp:extent cx="381000" cy="1028700"/>
            <wp:effectExtent l="0" t="0" r="0" b="0"/>
            <wp:wrapNone/>
            <wp:docPr id="71" name="Рисунок 71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25140" cy="2552700"/>
            <wp:effectExtent l="0" t="0" r="3810" b="0"/>
            <wp:docPr id="35" name="Рисунок 35" descr="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588514,78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3193183,06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588514,74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3193188,00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588511,67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3193188,08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588511,54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3193183,14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588514,78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3193183,06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226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141605</wp:posOffset>
            </wp:positionV>
            <wp:extent cx="381000" cy="1028700"/>
            <wp:effectExtent l="0" t="0" r="0" b="0"/>
            <wp:wrapNone/>
            <wp:docPr id="70" name="Рисунок 70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5620" cy="2529840"/>
            <wp:effectExtent l="0" t="0" r="0" b="3810"/>
            <wp:docPr id="34" name="Рисунок 34" descr="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588520,34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3193180,27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588520,44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3193187,38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588516,90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3193187,43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588516,79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3193180,48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588520,34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3193180,27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24,9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227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9" name="Рисунок 69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9880" cy="2179320"/>
            <wp:effectExtent l="0" t="0" r="7620" b="0"/>
            <wp:docPr id="33" name="Рисунок 33" descr="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588524,35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3193184,54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588524,30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3193187,80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588522,04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3193187,67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588522,01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3193184,44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588524,35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3193184,54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7,5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228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8" name="Рисунок 68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25140" cy="2179320"/>
            <wp:effectExtent l="0" t="0" r="3810" b="0"/>
            <wp:docPr id="32" name="Рисунок 32" descr="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588527,28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3193180,63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588527,44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3193187,94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588524,42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3193187,75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588524,31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3193180,69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588527,28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3193180,63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21,5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229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7" name="Рисунок 67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1740" cy="1905000"/>
            <wp:effectExtent l="0" t="0" r="3810" b="0"/>
            <wp:docPr id="31" name="Рисунок 31" descr="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588531,89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3193184,94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588531,98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3193188,17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588527,93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3193188,30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588527,83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3193185,06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588531,89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3193184,94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13,1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230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6" name="Рисунок 66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21280" cy="2057400"/>
            <wp:effectExtent l="0" t="0" r="7620" b="0"/>
            <wp:docPr id="30" name="Рисунок 30" descr="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588535,55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3193182,27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588536,02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3193187,43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588533,46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3193187,66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588532,99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3193182,51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588535,55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3193182,27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13,3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231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5" name="Рисунок 6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46960" cy="1844040"/>
            <wp:effectExtent l="0" t="0" r="0" b="3810"/>
            <wp:docPr id="29" name="Рисунок 29" descr="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588539,75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3193181,00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588540,71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3193187,16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588537,02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3193187,74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588536,06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3193181,57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588539,75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3193181,00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23,3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69354F">
        <w:rPr>
          <w:sz w:val="28"/>
          <w:szCs w:val="28"/>
        </w:rPr>
        <w:t>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232 согласно Приложению 1)</w:t>
      </w:r>
    </w:p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4" name="Рисунок 6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A26581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67940" cy="1889760"/>
            <wp:effectExtent l="0" t="0" r="3810" b="0"/>
            <wp:docPr id="28" name="Рисунок 28" descr="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1C76D6" w:rsidRDefault="001C76D6" w:rsidP="001C76D6">
      <w:pPr>
        <w:jc w:val="center"/>
        <w:rPr>
          <w:sz w:val="24"/>
          <w:szCs w:val="24"/>
        </w:rPr>
      </w:pPr>
    </w:p>
    <w:p w:rsidR="001C76D6" w:rsidRDefault="001C76D6" w:rsidP="001C76D6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1C76D6" w:rsidRDefault="001C76D6" w:rsidP="001C76D6">
      <w:pPr>
        <w:jc w:val="center"/>
        <w:rPr>
          <w:sz w:val="24"/>
          <w:szCs w:val="24"/>
        </w:rPr>
      </w:pPr>
    </w:p>
    <w:p w:rsidR="001C76D6" w:rsidRPr="0040555C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F5181E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588542,31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3193181,37</w:t>
            </w:r>
          </w:p>
        </w:tc>
      </w:tr>
      <w:tr w:rsidR="001C76D6" w:rsidRPr="00F5181E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588542,85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3193184,31</w:t>
            </w:r>
          </w:p>
        </w:tc>
      </w:tr>
      <w:tr w:rsidR="001C76D6" w:rsidRPr="00F5181E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588540,88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3193184,67</w:t>
            </w:r>
          </w:p>
        </w:tc>
      </w:tr>
      <w:tr w:rsidR="001C76D6" w:rsidRPr="00F5181E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588540,34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3193181,74</w:t>
            </w:r>
          </w:p>
        </w:tc>
      </w:tr>
      <w:tr w:rsidR="001C76D6" w:rsidRPr="00F5181E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588542,31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FA35E4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FA35E4">
              <w:rPr>
                <w:color w:val="000000"/>
                <w:sz w:val="22"/>
                <w:szCs w:val="22"/>
              </w:rPr>
              <w:t>3193181,37</w:t>
            </w:r>
          </w:p>
        </w:tc>
      </w:tr>
      <w:tr w:rsidR="001C76D6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40555C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40555C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кв. м</w:t>
            </w:r>
          </w:p>
        </w:tc>
      </w:tr>
    </w:tbl>
    <w:p w:rsidR="001C76D6" w:rsidRDefault="001C76D6" w:rsidP="001C76D6">
      <w:pPr>
        <w:rPr>
          <w:sz w:val="28"/>
          <w:szCs w:val="28"/>
        </w:rPr>
      </w:pPr>
    </w:p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233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3" name="Рисунок 6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35580" cy="2209800"/>
            <wp:effectExtent l="0" t="0" r="7620" b="0"/>
            <wp:docPr id="27" name="Рисунок 27" descr="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588546,19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3193178,70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588546,32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3193185,06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588543,14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3193185,12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588543,01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3193178,77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588546,19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3193178,70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20,2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234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2" name="Рисунок 62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25140" cy="2316480"/>
            <wp:effectExtent l="0" t="0" r="3810" b="7620"/>
            <wp:docPr id="26" name="Рисунок 26" descr="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3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588555,07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3193177,82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588559,35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3193182,34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588557,36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3193184,22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588553,08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3193179,70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588555,07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3193177,82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17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235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1" name="Рисунок 61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9360" cy="2506980"/>
            <wp:effectExtent l="0" t="0" r="0" b="7620"/>
            <wp:docPr id="25" name="Рисунок 25" descr="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3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588553,17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3193181,47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588554,83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3193183,82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588550,73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3193186,71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588548,96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3193184,44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588553,17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3193181,47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14,6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236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60" name="Рисунок 60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60320" cy="2171700"/>
            <wp:effectExtent l="0" t="0" r="0" b="0"/>
            <wp:docPr id="24" name="Рисунок 24" descr="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588564,09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3193177,99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588563,57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3193183,39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588559,58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3193183,01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588560,09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3193177,61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588564,09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right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3193177,99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21,8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237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59" name="Рисунок 59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000" cy="1897380"/>
            <wp:effectExtent l="0" t="0" r="0" b="7620"/>
            <wp:docPr id="23" name="Рисунок 23" descr="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3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588572,39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3193177,86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588573,74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3193182,28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588569,56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3193183,56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588568,23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3193179,21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588572,39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3193177,86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20,1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238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58" name="Рисунок 58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31720" cy="2011680"/>
            <wp:effectExtent l="0" t="0" r="0" b="7620"/>
            <wp:docPr id="22" name="Рисунок 22" descr="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3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588578,67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3193177,77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588578,67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3193183,25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588575,65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3193183,25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588575,69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3193177,77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588578,67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3193177,77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16,4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239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57" name="Рисунок 57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2760" cy="2042160"/>
            <wp:effectExtent l="0" t="0" r="0" b="0"/>
            <wp:docPr id="21" name="Рисунок 21" descr="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588583,19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3193176,14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588583,71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3193182,95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588580,84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3193183,17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588580,32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3193176,35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588583,19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3193176,14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19,7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240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56" name="Рисунок 56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90800" cy="1965960"/>
            <wp:effectExtent l="0" t="0" r="0" b="0"/>
            <wp:docPr id="20" name="Рисунок 20" descr="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4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588587,06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3193175,94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588588,41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3193181,51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588585,33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3193182,25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588583,98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3193176,69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588587,06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3193175,94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18,2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241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55" name="Рисунок 5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80360" cy="2171700"/>
            <wp:effectExtent l="0" t="0" r="0" b="0"/>
            <wp:docPr id="19" name="Рисунок 19" descr="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588592,63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3193176,96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588593,06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3193182,13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588590,07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3193182,38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588589,63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3193177,21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588592,63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3193176,96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  <w:lang w:val="en-US"/>
              </w:rPr>
              <w:t>S</w:t>
            </w:r>
            <w:r w:rsidRPr="00CD16FA">
              <w:rPr>
                <w:sz w:val="24"/>
                <w:szCs w:val="24"/>
              </w:rPr>
              <w:t xml:space="preserve">  (металлического гаража)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242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54" name="Рисунок 5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9420" cy="2103120"/>
            <wp:effectExtent l="0" t="0" r="0" b="0"/>
            <wp:docPr id="18" name="Рисунок 18" descr="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4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588596,05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3193176,07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588596,61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3193182,37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588593,50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3193182,38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588592,96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3193176,35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588596,05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3193176,07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19,2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243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197485</wp:posOffset>
            </wp:positionV>
            <wp:extent cx="381000" cy="1028700"/>
            <wp:effectExtent l="0" t="0" r="0" b="0"/>
            <wp:wrapNone/>
            <wp:docPr id="53" name="Рисунок 5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35580" cy="2240280"/>
            <wp:effectExtent l="0" t="0" r="7620" b="7620"/>
            <wp:docPr id="17" name="Рисунок 17" descr="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4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588603,87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3193174,77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588604,36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3193180,28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588601,27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3193180,55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588600,79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3193175,04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588603,87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3193174,77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17,1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244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133985</wp:posOffset>
            </wp:positionV>
            <wp:extent cx="381000" cy="1028700"/>
            <wp:effectExtent l="0" t="0" r="0" b="0"/>
            <wp:wrapNone/>
            <wp:docPr id="52" name="Рисунок 52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66060" cy="2407920"/>
            <wp:effectExtent l="0" t="0" r="0" b="0"/>
            <wp:docPr id="16" name="Рисунок 16" descr="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4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588608,92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3193174,44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588609,41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3193180,01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588605,49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3193180,35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588605,01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3193174,78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588608,92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3193174,44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22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245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155575</wp:posOffset>
            </wp:positionV>
            <wp:extent cx="381000" cy="1028700"/>
            <wp:effectExtent l="0" t="0" r="0" b="0"/>
            <wp:wrapNone/>
            <wp:docPr id="51" name="Рисунок 51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90800" cy="2461260"/>
            <wp:effectExtent l="0" t="0" r="0" b="0"/>
            <wp:docPr id="15" name="Рисунок 15" descr="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588613,28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3193174,41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588613,12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3193180,25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588610,14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3193180,17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588610,30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3193174,33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588613,28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3193174,41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17,4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246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50" name="Рисунок 50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2476500"/>
            <wp:effectExtent l="0" t="0" r="0" b="0"/>
            <wp:docPr id="14" name="Рисунок 14" descr="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4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588628,84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3193186,76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588628,71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3193192,33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588625,59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3193192,25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588625,72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3193186,69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588628,84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3193186,76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17,4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247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9" name="Рисунок 49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1800" cy="2263140"/>
            <wp:effectExtent l="0" t="0" r="0" b="3810"/>
            <wp:docPr id="13" name="Рисунок 13" descr="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4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588624,80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3193187,12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588624,66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3193192,31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588621,67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3193192,23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588621,80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3193187,04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588624,80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3193187,12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D2B">
        <w:rPr>
          <w:sz w:val="28"/>
          <w:szCs w:val="28"/>
        </w:rPr>
        <w:t>(№ 248 согласно Приложению 1)</w:t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8" name="Рисунок 48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7A5D2B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18360" cy="1661160"/>
            <wp:effectExtent l="0" t="0" r="0" b="0"/>
            <wp:docPr id="12" name="Рисунок 12" descr="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4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D2B">
        <w:rPr>
          <w:sz w:val="28"/>
          <w:szCs w:val="28"/>
        </w:rPr>
        <w:br w:type="textWrapping" w:clear="all"/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  <w:r w:rsidRPr="007A5D2B">
        <w:rPr>
          <w:sz w:val="24"/>
          <w:szCs w:val="24"/>
        </w:rPr>
        <w:t>М 1:500</w:t>
      </w: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p w:rsidR="001C76D6" w:rsidRPr="007A5D2B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7A5D2B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7A5D2B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588620,86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3193187,17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588620,93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3193192,26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588618,40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3193192,29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588618,33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3193187,21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7A5D2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588620,86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7A5D2B">
              <w:rPr>
                <w:color w:val="000000"/>
                <w:sz w:val="22"/>
                <w:szCs w:val="22"/>
              </w:rPr>
              <w:t>3193187,17</w:t>
            </w:r>
          </w:p>
        </w:tc>
      </w:tr>
      <w:tr w:rsidR="001C76D6" w:rsidRPr="007A5D2B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7A5D2B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7A5D2B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7A5D2B">
              <w:rPr>
                <w:color w:val="000000"/>
                <w:sz w:val="24"/>
                <w:szCs w:val="24"/>
              </w:rPr>
              <w:t>12,9 кв. м</w:t>
            </w:r>
          </w:p>
        </w:tc>
      </w:tr>
    </w:tbl>
    <w:p w:rsidR="001C76D6" w:rsidRPr="007A5D2B" w:rsidRDefault="001C76D6" w:rsidP="001C76D6">
      <w:pPr>
        <w:rPr>
          <w:sz w:val="28"/>
          <w:szCs w:val="28"/>
        </w:rPr>
      </w:pPr>
    </w:p>
    <w:p w:rsidR="001C76D6" w:rsidRPr="007A5D2B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A17099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7099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A17099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7099">
        <w:rPr>
          <w:sz w:val="28"/>
          <w:szCs w:val="28"/>
        </w:rPr>
        <w:t>(№ 249 согласно Приложению 1)</w:t>
      </w:r>
    </w:p>
    <w:p w:rsidR="001C76D6" w:rsidRPr="00A17099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7" name="Рисунок 47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A17099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39340" cy="1744980"/>
            <wp:effectExtent l="0" t="0" r="3810" b="7620"/>
            <wp:docPr id="11" name="Рисунок 11" descr="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4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099">
        <w:rPr>
          <w:sz w:val="28"/>
          <w:szCs w:val="28"/>
        </w:rPr>
        <w:br w:type="textWrapping" w:clear="all"/>
      </w:r>
    </w:p>
    <w:p w:rsidR="001C76D6" w:rsidRPr="00A17099" w:rsidRDefault="001C76D6" w:rsidP="001C76D6">
      <w:pPr>
        <w:jc w:val="center"/>
        <w:rPr>
          <w:sz w:val="24"/>
          <w:szCs w:val="24"/>
        </w:rPr>
      </w:pPr>
    </w:p>
    <w:p w:rsidR="001C76D6" w:rsidRPr="00A17099" w:rsidRDefault="001C76D6" w:rsidP="001C76D6">
      <w:pPr>
        <w:jc w:val="center"/>
        <w:rPr>
          <w:sz w:val="24"/>
          <w:szCs w:val="24"/>
        </w:rPr>
      </w:pPr>
      <w:r w:rsidRPr="00A17099">
        <w:rPr>
          <w:sz w:val="24"/>
          <w:szCs w:val="24"/>
        </w:rPr>
        <w:t>М 1:500</w:t>
      </w:r>
    </w:p>
    <w:p w:rsidR="001C76D6" w:rsidRPr="00A17099" w:rsidRDefault="001C76D6" w:rsidP="001C76D6">
      <w:pPr>
        <w:jc w:val="center"/>
        <w:rPr>
          <w:sz w:val="24"/>
          <w:szCs w:val="24"/>
        </w:rPr>
      </w:pPr>
    </w:p>
    <w:p w:rsidR="001C76D6" w:rsidRPr="00A17099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A17099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A17099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A17099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A17099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588616,67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3193185,29</w:t>
            </w:r>
          </w:p>
        </w:tc>
      </w:tr>
      <w:tr w:rsidR="001C76D6" w:rsidRPr="00A17099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588617,64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3193192,15</w:t>
            </w:r>
          </w:p>
        </w:tc>
      </w:tr>
      <w:tr w:rsidR="001C76D6" w:rsidRPr="00A17099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588614,74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3193192,56</w:t>
            </w:r>
          </w:p>
        </w:tc>
      </w:tr>
      <w:tr w:rsidR="001C76D6" w:rsidRPr="00A17099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588613,77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3193185,70</w:t>
            </w:r>
          </w:p>
        </w:tc>
      </w:tr>
      <w:tr w:rsidR="001C76D6" w:rsidRPr="00A17099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588616,67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A17099">
              <w:rPr>
                <w:color w:val="000000"/>
                <w:sz w:val="22"/>
                <w:szCs w:val="22"/>
              </w:rPr>
              <w:t>3193185,29</w:t>
            </w:r>
          </w:p>
        </w:tc>
      </w:tr>
      <w:tr w:rsidR="001C76D6" w:rsidRPr="00A17099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A17099" w:rsidRDefault="001C76D6" w:rsidP="001C76D6">
            <w:pPr>
              <w:jc w:val="center"/>
              <w:rPr>
                <w:sz w:val="24"/>
                <w:szCs w:val="24"/>
              </w:rPr>
            </w:pPr>
            <w:r w:rsidRPr="00A17099">
              <w:rPr>
                <w:sz w:val="24"/>
                <w:szCs w:val="24"/>
                <w:lang w:val="en-US"/>
              </w:rPr>
              <w:t>S</w:t>
            </w:r>
            <w:r w:rsidRPr="00A17099">
              <w:rPr>
                <w:sz w:val="24"/>
                <w:szCs w:val="24"/>
              </w:rPr>
              <w:t xml:space="preserve">  (металлического гаража</w:t>
            </w:r>
            <w:r w:rsidRPr="00A17099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A17099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A17099">
              <w:rPr>
                <w:color w:val="000000"/>
                <w:sz w:val="24"/>
                <w:szCs w:val="24"/>
              </w:rPr>
              <w:t>20,3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250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6" name="Рисунок 46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18360" cy="1927860"/>
            <wp:effectExtent l="0" t="0" r="0" b="0"/>
            <wp:docPr id="10" name="Рисунок 10" descr="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5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588613,72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3193186,69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588614,15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3193191,86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588611,16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3193192,11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588610,73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3193186,94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588613,72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3193186,69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251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5" name="Рисунок 4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5100" cy="2141220"/>
            <wp:effectExtent l="0" t="0" r="0" b="0"/>
            <wp:docPr id="9" name="Рисунок 9" descr="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5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588610,54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3193187,06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588610,97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3193192,23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588607,98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3193192,48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588607,55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3193187,31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588610,54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3193187,06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Pr="00CD16FA" w:rsidRDefault="001C76D6" w:rsidP="001C76D6">
      <w:pPr>
        <w:rPr>
          <w:sz w:val="28"/>
          <w:szCs w:val="28"/>
        </w:rPr>
      </w:pPr>
    </w:p>
    <w:p w:rsidR="001C76D6" w:rsidRPr="00CD16FA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252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4" name="Рисунок 4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39340" cy="1958340"/>
            <wp:effectExtent l="0" t="0" r="3810" b="3810"/>
            <wp:docPr id="8" name="Рисунок 8" descr="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5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588607,06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3193187,39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588607,49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3193192,56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588604,50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3193192,81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588604,07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3193187,64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588607,06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3193187,39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253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3" name="Рисунок 4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47900" cy="1699260"/>
            <wp:effectExtent l="0" t="0" r="0" b="0"/>
            <wp:docPr id="7" name="Рисунок 7" descr="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5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588603,56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3193187,63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588603,99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3193192,80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588601,00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3193193,05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588600,57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3193187,88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588603,56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3193187,63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Pr="00CD16FA" w:rsidRDefault="001C76D6" w:rsidP="001C76D6">
      <w:pPr>
        <w:rPr>
          <w:sz w:val="28"/>
          <w:szCs w:val="28"/>
        </w:rPr>
      </w:pPr>
    </w:p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254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2" name="Рисунок 42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25040" cy="1737360"/>
            <wp:effectExtent l="0" t="0" r="3810" b="0"/>
            <wp:docPr id="6" name="Рисунок 6" descr="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5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588600,33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3193188,11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588600,76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3193193,28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588597,77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3193193,53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588597,34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3193188,36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588600,33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3193188,11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255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1" name="Рисунок 41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84120" cy="1813560"/>
            <wp:effectExtent l="0" t="0" r="0" b="0"/>
            <wp:docPr id="5" name="Рисунок 5" descr="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5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588597,16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3193188,43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588597,46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3193194,53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588594,34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3193194,62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588594,05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3193188,44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588597,16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3193188,43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19,1 кв. м</w:t>
            </w:r>
          </w:p>
        </w:tc>
      </w:tr>
    </w:tbl>
    <w:p w:rsidR="001C76D6" w:rsidRPr="00CD16FA" w:rsidRDefault="001C76D6" w:rsidP="001C76D6">
      <w:pPr>
        <w:rPr>
          <w:sz w:val="28"/>
          <w:szCs w:val="28"/>
        </w:rPr>
      </w:pPr>
    </w:p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256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40" name="Рисунок 40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00300" cy="2118360"/>
            <wp:effectExtent l="0" t="0" r="0" b="0"/>
            <wp:docPr id="4" name="Рисунок 4" descr="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5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588592,96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3193188,28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588593,39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3193193,45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588590,40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3193193,70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588589,97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3193188,52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588592,96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3193188,28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257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39" name="Рисунок 39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9840" cy="1988820"/>
            <wp:effectExtent l="0" t="0" r="3810" b="0"/>
            <wp:docPr id="3" name="Рисунок 3" descr="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5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588588,79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3193188,07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588589,22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3193193,24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588586,23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3193193,49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588585,80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3193188,32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588588,79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3193188,07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15,6 кв. м</w:t>
            </w:r>
          </w:p>
        </w:tc>
      </w:tr>
    </w:tbl>
    <w:p w:rsidR="001C76D6" w:rsidRPr="00CD16FA" w:rsidRDefault="001C76D6" w:rsidP="001C76D6">
      <w:pPr>
        <w:rPr>
          <w:sz w:val="28"/>
          <w:szCs w:val="28"/>
        </w:rPr>
      </w:pPr>
    </w:p>
    <w:p w:rsidR="001C76D6" w:rsidRPr="00CD16FA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/>
    <w:p w:rsidR="005726F1" w:rsidRDefault="005726F1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258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38" name="Рисунок 38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92780" cy="2423160"/>
            <wp:effectExtent l="0" t="0" r="7620" b="0"/>
            <wp:docPr id="2" name="Рисунок 2" descr="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5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588552,93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3193195,12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588552,93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3193201,35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588549,57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3193201,35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588549,57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3193195,12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588552,93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3193195,12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20,9 кв. м</w:t>
            </w:r>
          </w:p>
        </w:tc>
      </w:tr>
    </w:tbl>
    <w:p w:rsidR="001C76D6" w:rsidRPr="00CD16FA" w:rsidRDefault="001C76D6" w:rsidP="001C76D6">
      <w:pPr>
        <w:rPr>
          <w:sz w:val="28"/>
          <w:szCs w:val="28"/>
        </w:rPr>
      </w:pPr>
    </w:p>
    <w:p w:rsidR="001C76D6" w:rsidRPr="00CD16FA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1C76D6" w:rsidRDefault="001C76D6" w:rsidP="001C76D6"/>
    <w:p w:rsidR="005726F1" w:rsidRDefault="005726F1" w:rsidP="001C76D6"/>
    <w:p w:rsidR="005726F1" w:rsidRDefault="005726F1" w:rsidP="001C76D6">
      <w:bookmarkStart w:id="0" w:name="_GoBack"/>
      <w:bookmarkEnd w:id="0"/>
    </w:p>
    <w:p w:rsidR="001C76D6" w:rsidRDefault="001C76D6" w:rsidP="001C76D6"/>
    <w:p w:rsidR="001C76D6" w:rsidRDefault="001C76D6" w:rsidP="001C76D6"/>
    <w:p w:rsidR="001C76D6" w:rsidRDefault="001C76D6" w:rsidP="001C76D6"/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lastRenderedPageBreak/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северо-западнее пересечения улицы В.И. Ленина и проспекта Мира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6FA">
        <w:rPr>
          <w:sz w:val="28"/>
          <w:szCs w:val="28"/>
        </w:rPr>
        <w:t>(№ 259 согласно Приложению 1)</w:t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148590</wp:posOffset>
            </wp:positionV>
            <wp:extent cx="381000" cy="1028700"/>
            <wp:effectExtent l="0" t="0" r="0" b="0"/>
            <wp:wrapNone/>
            <wp:docPr id="37" name="Рисунок 37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D6" w:rsidRPr="00CD16FA" w:rsidRDefault="001C76D6" w:rsidP="001C76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5100" cy="1920240"/>
            <wp:effectExtent l="0" t="0" r="0" b="3810"/>
            <wp:docPr id="1" name="Рисунок 1" descr="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25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FA">
        <w:rPr>
          <w:sz w:val="28"/>
          <w:szCs w:val="28"/>
        </w:rPr>
        <w:br w:type="textWrapping" w:clear="all"/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  <w:r w:rsidRPr="00CD16FA">
        <w:rPr>
          <w:sz w:val="24"/>
          <w:szCs w:val="24"/>
        </w:rPr>
        <w:t>М 1:500</w:t>
      </w: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p w:rsidR="001C76D6" w:rsidRPr="00CD16FA" w:rsidRDefault="001C76D6" w:rsidP="001C76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1C76D6" w:rsidRPr="00CD16FA" w:rsidTr="001C76D6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  <w:lang w:val="en-US"/>
              </w:rPr>
            </w:pPr>
            <w:r w:rsidRPr="00CD16FA">
              <w:rPr>
                <w:sz w:val="24"/>
                <w:szCs w:val="24"/>
                <w:lang w:val="en-US"/>
              </w:rPr>
              <w:t>Y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588540,76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3193209,43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588540,79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3193215,35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588537,72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3193215,37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588537,69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3193209,44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CD16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588540,76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2"/>
                <w:szCs w:val="22"/>
              </w:rPr>
            </w:pPr>
            <w:r w:rsidRPr="00CD16FA">
              <w:rPr>
                <w:color w:val="000000"/>
                <w:sz w:val="22"/>
                <w:szCs w:val="22"/>
              </w:rPr>
              <w:t>3193209,43</w:t>
            </w:r>
          </w:p>
        </w:tc>
      </w:tr>
      <w:tr w:rsidR="001C76D6" w:rsidRPr="00CD16FA" w:rsidTr="001C76D6">
        <w:trPr>
          <w:jc w:val="center"/>
        </w:trPr>
        <w:tc>
          <w:tcPr>
            <w:tcW w:w="1557" w:type="dxa"/>
            <w:shd w:val="clear" w:color="auto" w:fill="auto"/>
          </w:tcPr>
          <w:p w:rsidR="001C76D6" w:rsidRPr="00CD16FA" w:rsidRDefault="001C76D6" w:rsidP="001C76D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76D6" w:rsidRPr="00CD16FA" w:rsidRDefault="001C76D6" w:rsidP="001C76D6">
            <w:pPr>
              <w:jc w:val="center"/>
              <w:rPr>
                <w:color w:val="000000"/>
                <w:sz w:val="24"/>
                <w:szCs w:val="24"/>
              </w:rPr>
            </w:pPr>
            <w:r w:rsidRPr="00CD16FA">
              <w:rPr>
                <w:color w:val="000000"/>
                <w:sz w:val="24"/>
                <w:szCs w:val="24"/>
              </w:rPr>
              <w:t>18,2 кв. м</w:t>
            </w:r>
          </w:p>
        </w:tc>
      </w:tr>
    </w:tbl>
    <w:p w:rsidR="001C76D6" w:rsidRDefault="001C76D6" w:rsidP="001C76D6"/>
    <w:p w:rsidR="001C76D6" w:rsidRPr="00177567" w:rsidRDefault="001C76D6"/>
    <w:sectPr w:rsidR="001C76D6" w:rsidRPr="00177567" w:rsidSect="001C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D6" w:rsidRDefault="001C76D6">
    <w:pPr>
      <w:pStyle w:val="a9"/>
      <w:jc w:val="right"/>
    </w:pPr>
  </w:p>
  <w:p w:rsidR="001C76D6" w:rsidRDefault="001C76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4744"/>
    <w:rsid w:val="00091402"/>
    <w:rsid w:val="000A5C4D"/>
    <w:rsid w:val="000E1B04"/>
    <w:rsid w:val="000E34B3"/>
    <w:rsid w:val="0010095B"/>
    <w:rsid w:val="0010759E"/>
    <w:rsid w:val="00130110"/>
    <w:rsid w:val="00136A02"/>
    <w:rsid w:val="0016599D"/>
    <w:rsid w:val="00171CAC"/>
    <w:rsid w:val="00177567"/>
    <w:rsid w:val="00185FF1"/>
    <w:rsid w:val="00195CD8"/>
    <w:rsid w:val="001B135D"/>
    <w:rsid w:val="001C298B"/>
    <w:rsid w:val="001C76D6"/>
    <w:rsid w:val="001F166C"/>
    <w:rsid w:val="002256C5"/>
    <w:rsid w:val="00262A3C"/>
    <w:rsid w:val="00274434"/>
    <w:rsid w:val="0029482D"/>
    <w:rsid w:val="002A7D92"/>
    <w:rsid w:val="002E1B2B"/>
    <w:rsid w:val="003350FD"/>
    <w:rsid w:val="00340F7C"/>
    <w:rsid w:val="0036222A"/>
    <w:rsid w:val="00383F20"/>
    <w:rsid w:val="003C5599"/>
    <w:rsid w:val="003F300D"/>
    <w:rsid w:val="004110FD"/>
    <w:rsid w:val="00461D06"/>
    <w:rsid w:val="00472C31"/>
    <w:rsid w:val="004855F8"/>
    <w:rsid w:val="0054163C"/>
    <w:rsid w:val="00543C4F"/>
    <w:rsid w:val="005629F2"/>
    <w:rsid w:val="00571221"/>
    <w:rsid w:val="005726F1"/>
    <w:rsid w:val="005C1DFA"/>
    <w:rsid w:val="005D0B78"/>
    <w:rsid w:val="005E2932"/>
    <w:rsid w:val="00627573"/>
    <w:rsid w:val="00671553"/>
    <w:rsid w:val="006B0EE5"/>
    <w:rsid w:val="006C0B36"/>
    <w:rsid w:val="006F4E99"/>
    <w:rsid w:val="00720A7A"/>
    <w:rsid w:val="007333F3"/>
    <w:rsid w:val="007357B5"/>
    <w:rsid w:val="00761642"/>
    <w:rsid w:val="007743D2"/>
    <w:rsid w:val="0078648B"/>
    <w:rsid w:val="007E2453"/>
    <w:rsid w:val="00826797"/>
    <w:rsid w:val="0083283F"/>
    <w:rsid w:val="008434F5"/>
    <w:rsid w:val="00850A66"/>
    <w:rsid w:val="008574D7"/>
    <w:rsid w:val="008700F6"/>
    <w:rsid w:val="0088286E"/>
    <w:rsid w:val="008A2EFC"/>
    <w:rsid w:val="008A3E9F"/>
    <w:rsid w:val="008F5D72"/>
    <w:rsid w:val="00923869"/>
    <w:rsid w:val="0094339B"/>
    <w:rsid w:val="00974179"/>
    <w:rsid w:val="009A5111"/>
    <w:rsid w:val="00A3213E"/>
    <w:rsid w:val="00A47B1D"/>
    <w:rsid w:val="00AB02C6"/>
    <w:rsid w:val="00AC7247"/>
    <w:rsid w:val="00AD172D"/>
    <w:rsid w:val="00AD6870"/>
    <w:rsid w:val="00B010FA"/>
    <w:rsid w:val="00B146F8"/>
    <w:rsid w:val="00B50054"/>
    <w:rsid w:val="00B54DAE"/>
    <w:rsid w:val="00B73CC2"/>
    <w:rsid w:val="00B92918"/>
    <w:rsid w:val="00B95CFB"/>
    <w:rsid w:val="00BA1C33"/>
    <w:rsid w:val="00BA382E"/>
    <w:rsid w:val="00BB1F74"/>
    <w:rsid w:val="00BD2970"/>
    <w:rsid w:val="00BE49C2"/>
    <w:rsid w:val="00BE656F"/>
    <w:rsid w:val="00C158D6"/>
    <w:rsid w:val="00C47D94"/>
    <w:rsid w:val="00C90240"/>
    <w:rsid w:val="00D42AD0"/>
    <w:rsid w:val="00DE1EE3"/>
    <w:rsid w:val="00E167B3"/>
    <w:rsid w:val="00E24EDC"/>
    <w:rsid w:val="00E4384B"/>
    <w:rsid w:val="00E45C9C"/>
    <w:rsid w:val="00E776B8"/>
    <w:rsid w:val="00EC145B"/>
    <w:rsid w:val="00EC22E8"/>
    <w:rsid w:val="00EE3E13"/>
    <w:rsid w:val="00F25380"/>
    <w:rsid w:val="00F66938"/>
    <w:rsid w:val="00F74CFB"/>
    <w:rsid w:val="00F928CC"/>
    <w:rsid w:val="00FA5DCD"/>
    <w:rsid w:val="00FB000E"/>
    <w:rsid w:val="00FB3D7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AD6870"/>
    <w:rPr>
      <w:color w:val="0563C1"/>
      <w:u w:val="single"/>
    </w:rPr>
  </w:style>
  <w:style w:type="paragraph" w:styleId="a6">
    <w:name w:val="Balloon Text"/>
    <w:basedOn w:val="a"/>
    <w:link w:val="a7"/>
    <w:uiPriority w:val="99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1C76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7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AD6870"/>
    <w:rPr>
      <w:color w:val="0563C1"/>
      <w:u w:val="single"/>
    </w:rPr>
  </w:style>
  <w:style w:type="paragraph" w:styleId="a6">
    <w:name w:val="Balloon Text"/>
    <w:basedOn w:val="a"/>
    <w:link w:val="a7"/>
    <w:uiPriority w:val="99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1C76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BF38-B394-44AA-A4B1-5004615E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44</Pages>
  <Words>5854</Words>
  <Characters>33368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39144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2024-04-08T03:40:00Z</cp:lastPrinted>
  <dcterms:created xsi:type="dcterms:W3CDTF">2024-04-08T03:45:00Z</dcterms:created>
  <dcterms:modified xsi:type="dcterms:W3CDTF">2024-04-08T03:45:00Z</dcterms:modified>
</cp:coreProperties>
</file>