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975BC" w:rsidRPr="009975BC" w:rsidRDefault="009975BC" w:rsidP="00991A3C">
      <w:pPr>
        <w:jc w:val="center"/>
        <w:rPr>
          <w:b/>
          <w:spacing w:val="50"/>
          <w:sz w:val="16"/>
          <w:szCs w:val="16"/>
        </w:rPr>
      </w:pPr>
    </w:p>
    <w:p w:rsidR="0064558B" w:rsidRDefault="006C3EC7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558B">
        <w:rPr>
          <w:spacing w:val="40"/>
        </w:rPr>
        <w:t>ЕНИЕ</w:t>
      </w:r>
    </w:p>
    <w:p w:rsidR="0064558B" w:rsidRDefault="0064558B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188"/>
      </w:tblGrid>
      <w:tr w:rsidR="0064558B" w:rsidTr="001C6E67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6241E1">
            <w:pPr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64558B" w:rsidRDefault="006241E1">
            <w:pPr>
              <w:rPr>
                <w:sz w:val="24"/>
              </w:rPr>
            </w:pPr>
            <w:r>
              <w:rPr>
                <w:sz w:val="24"/>
              </w:rPr>
              <w:t>110-37-347-26</w:t>
            </w:r>
          </w:p>
        </w:tc>
      </w:tr>
      <w:tr w:rsidR="0064558B" w:rsidTr="001C6E67">
        <w:trPr>
          <w:cantSplit/>
          <w:trHeight w:val="220"/>
        </w:trPr>
        <w:tc>
          <w:tcPr>
            <w:tcW w:w="4706" w:type="dxa"/>
            <w:gridSpan w:val="4"/>
          </w:tcPr>
          <w:p w:rsidR="0064558B" w:rsidRDefault="00727CC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4558B">
              <w:rPr>
                <w:sz w:val="24"/>
              </w:rPr>
              <w:t>г.</w:t>
            </w:r>
            <w:r w:rsidR="002A0FF1">
              <w:rPr>
                <w:sz w:val="24"/>
              </w:rPr>
              <w:t xml:space="preserve"> </w:t>
            </w:r>
            <w:r w:rsidR="0064558B">
              <w:rPr>
                <w:sz w:val="24"/>
              </w:rPr>
              <w:t>Саянск</w:t>
            </w:r>
          </w:p>
        </w:tc>
      </w:tr>
    </w:tbl>
    <w:p w:rsidR="0064558B" w:rsidRPr="00403D9C" w:rsidRDefault="0064558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64558B" w:rsidRPr="00E57B0E" w:rsidTr="002A0FF1">
        <w:trPr>
          <w:cantSplit/>
        </w:trPr>
        <w:tc>
          <w:tcPr>
            <w:tcW w:w="142" w:type="dxa"/>
          </w:tcPr>
          <w:p w:rsidR="0064558B" w:rsidRPr="00E57B0E" w:rsidRDefault="0064558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58B" w:rsidRPr="00E57B0E" w:rsidRDefault="0064558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64558B" w:rsidRPr="00E57B0E" w:rsidRDefault="0064558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49" w:type="dxa"/>
          </w:tcPr>
          <w:p w:rsidR="00F30E04" w:rsidRPr="00F30E04" w:rsidRDefault="00F30E04" w:rsidP="00F30E04">
            <w:pPr>
              <w:jc w:val="both"/>
              <w:rPr>
                <w:sz w:val="24"/>
                <w:szCs w:val="24"/>
              </w:rPr>
            </w:pPr>
            <w:r w:rsidRPr="00F30E04">
              <w:rPr>
                <w:sz w:val="24"/>
                <w:szCs w:val="24"/>
              </w:rPr>
              <w:t xml:space="preserve">Об установлении муниципального уровня реагирования </w:t>
            </w:r>
            <w:proofErr w:type="gramStart"/>
            <w:r w:rsidRPr="00F30E04">
              <w:rPr>
                <w:sz w:val="24"/>
                <w:szCs w:val="24"/>
              </w:rPr>
              <w:t>на</w:t>
            </w:r>
            <w:proofErr w:type="gramEnd"/>
            <w:r w:rsidRPr="00F30E04">
              <w:rPr>
                <w:sz w:val="24"/>
                <w:szCs w:val="24"/>
              </w:rPr>
              <w:t xml:space="preserve"> ландшафтные (природные)</w:t>
            </w:r>
          </w:p>
          <w:p w:rsidR="0064558B" w:rsidRPr="002A0FF1" w:rsidRDefault="00F30E04" w:rsidP="000D68DB">
            <w:pPr>
              <w:jc w:val="both"/>
              <w:rPr>
                <w:sz w:val="24"/>
                <w:szCs w:val="24"/>
              </w:rPr>
            </w:pPr>
            <w:r w:rsidRPr="00F30E04">
              <w:rPr>
                <w:sz w:val="24"/>
                <w:szCs w:val="24"/>
              </w:rPr>
              <w:t>пожары на территории муниципального образования «город Саянск»</w:t>
            </w:r>
            <w:r>
              <w:rPr>
                <w:sz w:val="24"/>
                <w:szCs w:val="24"/>
              </w:rPr>
              <w:t xml:space="preserve"> </w:t>
            </w:r>
            <w:r w:rsidRPr="00F30E04">
              <w:rPr>
                <w:sz w:val="24"/>
                <w:szCs w:val="24"/>
              </w:rPr>
              <w:t>в пожароопасный сезон 202</w:t>
            </w:r>
            <w:r w:rsidR="000D68DB">
              <w:rPr>
                <w:sz w:val="24"/>
                <w:szCs w:val="24"/>
              </w:rPr>
              <w:t>6</w:t>
            </w:r>
            <w:r w:rsidRPr="00F30E04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70" w:type="dxa"/>
          </w:tcPr>
          <w:p w:rsidR="0064558B" w:rsidRPr="00E57B0E" w:rsidRDefault="0064558B">
            <w:pPr>
              <w:jc w:val="right"/>
              <w:rPr>
                <w:sz w:val="28"/>
                <w:szCs w:val="28"/>
              </w:rPr>
            </w:pPr>
          </w:p>
        </w:tc>
      </w:tr>
    </w:tbl>
    <w:p w:rsidR="0064558B" w:rsidRPr="00E57B0E" w:rsidRDefault="0064558B">
      <w:pPr>
        <w:rPr>
          <w:sz w:val="28"/>
          <w:szCs w:val="28"/>
        </w:rPr>
      </w:pPr>
    </w:p>
    <w:p w:rsidR="006C3EC7" w:rsidRPr="006C3EC7" w:rsidRDefault="00F30E04" w:rsidP="006C3EC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30E04">
        <w:rPr>
          <w:sz w:val="28"/>
          <w:szCs w:val="28"/>
        </w:rPr>
        <w:t>В связи с наступлением периода особой пожарной опасности, связанной с прогнозом неблагоприятных метеорологических явлений и возникающей угрозой населенн</w:t>
      </w:r>
      <w:r>
        <w:rPr>
          <w:sz w:val="28"/>
          <w:szCs w:val="28"/>
        </w:rPr>
        <w:t>ому</w:t>
      </w:r>
      <w:r w:rsidRPr="00F30E0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у</w:t>
      </w:r>
      <w:r w:rsidRPr="00F30E04">
        <w:rPr>
          <w:sz w:val="28"/>
          <w:szCs w:val="28"/>
        </w:rPr>
        <w:t xml:space="preserve"> и объектам экономики, в целях обеспечения безопасности жизнедеятельности на территории муниципального образования «город Саянск», руководствуясь Федеральным</w:t>
      </w:r>
      <w:r w:rsidR="00B738D6">
        <w:rPr>
          <w:sz w:val="28"/>
          <w:szCs w:val="28"/>
        </w:rPr>
        <w:t>и</w:t>
      </w:r>
      <w:r w:rsidRPr="00F30E04">
        <w:rPr>
          <w:sz w:val="28"/>
          <w:szCs w:val="28"/>
        </w:rPr>
        <w:t xml:space="preserve"> закон</w:t>
      </w:r>
      <w:r w:rsidR="00B738D6">
        <w:rPr>
          <w:sz w:val="28"/>
          <w:szCs w:val="28"/>
        </w:rPr>
        <w:t>ами</w:t>
      </w:r>
      <w:r w:rsidRPr="00F30E04"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</w:t>
      </w:r>
      <w:r w:rsidR="00B738D6">
        <w:rPr>
          <w:sz w:val="28"/>
          <w:szCs w:val="28"/>
        </w:rPr>
        <w:t xml:space="preserve">от </w:t>
      </w:r>
      <w:r w:rsidR="00B738D6" w:rsidRPr="00B738D6">
        <w:rPr>
          <w:sz w:val="28"/>
          <w:szCs w:val="28"/>
        </w:rPr>
        <w:t>06.10.2003 № 131-ФЗ «Об общих принципах организации местного самоуправления</w:t>
      </w:r>
      <w:proofErr w:type="gramEnd"/>
      <w:r w:rsidR="00B738D6" w:rsidRPr="00B738D6">
        <w:rPr>
          <w:sz w:val="28"/>
          <w:szCs w:val="28"/>
        </w:rPr>
        <w:t xml:space="preserve">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B738D6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F30E0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30E04">
        <w:rPr>
          <w:sz w:val="28"/>
          <w:szCs w:val="28"/>
        </w:rPr>
        <w:t xml:space="preserve"> Правительства РФ от 22.12.2023 № 2263 «Об утверждении уровней реагирования на ландшафтные (природные) пожары»</w:t>
      </w:r>
      <w:r w:rsidR="006B7BD0" w:rsidRPr="002A0FF1">
        <w:rPr>
          <w:bCs/>
          <w:kern w:val="36"/>
          <w:sz w:val="28"/>
          <w:szCs w:val="28"/>
        </w:rPr>
        <w:t xml:space="preserve">, </w:t>
      </w:r>
      <w:r w:rsidR="006C3EC7" w:rsidRPr="006C3EC7">
        <w:rPr>
          <w:sz w:val="28"/>
          <w:szCs w:val="28"/>
        </w:rPr>
        <w:t xml:space="preserve">статьями 38, 47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58B5" w:rsidRDefault="006C3EC7" w:rsidP="006C3EC7">
      <w:pPr>
        <w:ind w:firstLine="720"/>
        <w:jc w:val="both"/>
        <w:outlineLvl w:val="1"/>
        <w:rPr>
          <w:sz w:val="28"/>
          <w:szCs w:val="28"/>
        </w:rPr>
      </w:pPr>
      <w:r w:rsidRPr="006C3EC7">
        <w:rPr>
          <w:rFonts w:eastAsia="Calibri"/>
          <w:sz w:val="28"/>
          <w:szCs w:val="28"/>
          <w:lang w:eastAsia="en-US"/>
        </w:rPr>
        <w:t>ПОСТАНОВЛЯЕТ:</w:t>
      </w:r>
    </w:p>
    <w:p w:rsidR="00892340" w:rsidRDefault="006C64F1" w:rsidP="00F30E0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0E04" w:rsidRPr="00F30E04">
        <w:rPr>
          <w:sz w:val="28"/>
          <w:szCs w:val="28"/>
        </w:rPr>
        <w:t>Для своевременного реагирования по локализации и тушению ландшафтных (природных) пожаров, а также недопущения перехода ландшафтных (</w:t>
      </w:r>
      <w:r w:rsidR="00F30E04">
        <w:rPr>
          <w:sz w:val="28"/>
          <w:szCs w:val="28"/>
        </w:rPr>
        <w:t>природных) пожаров на населенный</w:t>
      </w:r>
      <w:r w:rsidR="00F30E04" w:rsidRPr="00F30E04">
        <w:rPr>
          <w:sz w:val="28"/>
          <w:szCs w:val="28"/>
        </w:rPr>
        <w:t xml:space="preserve"> пункт, установить муниципальный уровень реагирования на ландшафтные (природные) пожары на территории </w:t>
      </w:r>
      <w:r w:rsidR="00F30E04">
        <w:rPr>
          <w:sz w:val="28"/>
          <w:szCs w:val="28"/>
        </w:rPr>
        <w:t>муниципального образования «город Саянск»</w:t>
      </w:r>
      <w:r w:rsidR="00F30E04" w:rsidRPr="00F30E04">
        <w:rPr>
          <w:sz w:val="28"/>
          <w:szCs w:val="28"/>
        </w:rPr>
        <w:t xml:space="preserve"> на период с 8.00 часов </w:t>
      </w:r>
      <w:r w:rsidR="000D68DB">
        <w:rPr>
          <w:sz w:val="28"/>
          <w:szCs w:val="28"/>
        </w:rPr>
        <w:t>0</w:t>
      </w:r>
      <w:r w:rsidR="00F30E04">
        <w:rPr>
          <w:sz w:val="28"/>
          <w:szCs w:val="28"/>
        </w:rPr>
        <w:t xml:space="preserve">1 апреля </w:t>
      </w:r>
      <w:r w:rsidR="00F30E04" w:rsidRPr="00F30E04">
        <w:rPr>
          <w:sz w:val="28"/>
          <w:szCs w:val="28"/>
        </w:rPr>
        <w:t>202</w:t>
      </w:r>
      <w:r w:rsidR="000D68DB">
        <w:rPr>
          <w:sz w:val="28"/>
          <w:szCs w:val="28"/>
        </w:rPr>
        <w:t>6</w:t>
      </w:r>
      <w:r w:rsidR="00F30E04" w:rsidRPr="00F30E04">
        <w:rPr>
          <w:sz w:val="28"/>
          <w:szCs w:val="28"/>
        </w:rPr>
        <w:t xml:space="preserve"> </w:t>
      </w:r>
      <w:r w:rsidR="00F30E04">
        <w:rPr>
          <w:sz w:val="28"/>
          <w:szCs w:val="28"/>
        </w:rPr>
        <w:t xml:space="preserve">года </w:t>
      </w:r>
      <w:r w:rsidR="00F30E04" w:rsidRPr="00F30E04">
        <w:rPr>
          <w:sz w:val="28"/>
          <w:szCs w:val="28"/>
        </w:rPr>
        <w:t>до завершения пожароопасного сезона 202</w:t>
      </w:r>
      <w:r w:rsidR="000D68DB">
        <w:rPr>
          <w:sz w:val="28"/>
          <w:szCs w:val="28"/>
        </w:rPr>
        <w:t>6</w:t>
      </w:r>
      <w:r w:rsidR="00F30E04" w:rsidRPr="00F30E04">
        <w:rPr>
          <w:sz w:val="28"/>
          <w:szCs w:val="28"/>
        </w:rPr>
        <w:t xml:space="preserve"> года</w:t>
      </w:r>
      <w:r w:rsidR="003E685B">
        <w:rPr>
          <w:sz w:val="28"/>
          <w:szCs w:val="28"/>
        </w:rPr>
        <w:t>.</w:t>
      </w:r>
    </w:p>
    <w:p w:rsidR="005111AD" w:rsidRDefault="005111AD" w:rsidP="005111AD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30E04" w:rsidRPr="00F30E04">
        <w:rPr>
          <w:sz w:val="28"/>
          <w:szCs w:val="28"/>
        </w:rPr>
        <w:t xml:space="preserve">Установить срок локализации ландшафтных (природных) пожаров  с момента поступления сообщения о возникновении ландшафтного (природного) пожара оперативному дежурному (должностному лицу, на которое возложены функции по приему и обработке сообщений о пожаре) подразделениям 5 ПСО ФПС ГПС ГУ МЧС России по Иркутской области, </w:t>
      </w:r>
      <w:r w:rsidR="00F30E04">
        <w:rPr>
          <w:sz w:val="28"/>
          <w:szCs w:val="28"/>
        </w:rPr>
        <w:t>МКУ «ЕДДС города Саянска»</w:t>
      </w:r>
      <w:r w:rsidR="00F30E04" w:rsidRPr="00F30E04">
        <w:rPr>
          <w:sz w:val="28"/>
          <w:szCs w:val="28"/>
        </w:rPr>
        <w:t xml:space="preserve"> – 24 часа для муниципального уровня реагирования</w:t>
      </w:r>
      <w:r>
        <w:rPr>
          <w:sz w:val="28"/>
          <w:szCs w:val="28"/>
        </w:rPr>
        <w:t>.</w:t>
      </w:r>
      <w:proofErr w:type="gramEnd"/>
    </w:p>
    <w:p w:rsidR="00F30E04" w:rsidRDefault="00F30E04" w:rsidP="005111AD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30E04">
        <w:rPr>
          <w:sz w:val="28"/>
          <w:szCs w:val="28"/>
        </w:rPr>
        <w:t xml:space="preserve">При установлении муниципального уровня реагирования на ландшафтные (природные) пожары привлечь силы и средства единой государственной системы предупреждения и ликвидации чрезвычайных </w:t>
      </w:r>
      <w:r w:rsidRPr="00F30E04">
        <w:rPr>
          <w:sz w:val="28"/>
          <w:szCs w:val="28"/>
        </w:rPr>
        <w:lastRenderedPageBreak/>
        <w:t>ситуаций в соответствии с Планом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Иркутской области на 202</w:t>
      </w:r>
      <w:r w:rsidR="000D68DB">
        <w:rPr>
          <w:sz w:val="28"/>
          <w:szCs w:val="28"/>
        </w:rPr>
        <w:t>6</w:t>
      </w:r>
      <w:r w:rsidRPr="00F30E04">
        <w:rPr>
          <w:sz w:val="28"/>
          <w:szCs w:val="28"/>
        </w:rPr>
        <w:t xml:space="preserve"> год, утвержденным распоряжением</w:t>
      </w:r>
      <w:proofErr w:type="gramEnd"/>
      <w:r w:rsidRPr="00F30E04">
        <w:rPr>
          <w:sz w:val="28"/>
          <w:szCs w:val="28"/>
        </w:rPr>
        <w:t xml:space="preserve"> Губернатора Иркутской области от 1</w:t>
      </w:r>
      <w:r w:rsidR="00B738D6">
        <w:rPr>
          <w:sz w:val="28"/>
          <w:szCs w:val="28"/>
        </w:rPr>
        <w:t>6</w:t>
      </w:r>
      <w:r w:rsidRPr="00F30E04">
        <w:rPr>
          <w:sz w:val="28"/>
          <w:szCs w:val="28"/>
        </w:rPr>
        <w:t>.03.202</w:t>
      </w:r>
      <w:r w:rsidR="00B738D6">
        <w:rPr>
          <w:sz w:val="28"/>
          <w:szCs w:val="28"/>
        </w:rPr>
        <w:t>6</w:t>
      </w:r>
      <w:r w:rsidRPr="00F30E04">
        <w:rPr>
          <w:sz w:val="28"/>
          <w:szCs w:val="28"/>
        </w:rPr>
        <w:t xml:space="preserve"> № 1</w:t>
      </w:r>
      <w:r w:rsidR="00B738D6">
        <w:rPr>
          <w:sz w:val="28"/>
          <w:szCs w:val="28"/>
        </w:rPr>
        <w:t>32-р</w:t>
      </w:r>
      <w:r>
        <w:rPr>
          <w:sz w:val="28"/>
          <w:szCs w:val="28"/>
        </w:rPr>
        <w:t>.</w:t>
      </w:r>
    </w:p>
    <w:p w:rsidR="000D68DB" w:rsidRPr="000D68DB" w:rsidRDefault="000D68DB" w:rsidP="000D68DB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Pr="000D68DB">
        <w:rPr>
          <w:sz w:val="28"/>
        </w:rPr>
        <w:t xml:space="preserve">.  </w:t>
      </w:r>
      <w:proofErr w:type="gramStart"/>
      <w:r w:rsidRPr="000D68DB">
        <w:rPr>
          <w:sz w:val="28"/>
        </w:rPr>
        <w:t>Разместить</w:t>
      </w:r>
      <w:proofErr w:type="gramEnd"/>
      <w:r w:rsidRPr="000D68DB">
        <w:rPr>
          <w:sz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4558B" w:rsidRDefault="000D68DB" w:rsidP="000D68DB">
      <w:pPr>
        <w:ind w:firstLine="720"/>
        <w:jc w:val="both"/>
        <w:rPr>
          <w:sz w:val="28"/>
          <w:szCs w:val="28"/>
        </w:rPr>
      </w:pPr>
      <w:r>
        <w:rPr>
          <w:sz w:val="28"/>
        </w:rPr>
        <w:t>5</w:t>
      </w:r>
      <w:r w:rsidRPr="000D68DB">
        <w:rPr>
          <w:sz w:val="28"/>
        </w:rPr>
        <w:t>.  Настоящее постановление вступает в силу после дня его подписания.</w:t>
      </w:r>
    </w:p>
    <w:p w:rsidR="0087277F" w:rsidRDefault="0087277F">
      <w:pPr>
        <w:rPr>
          <w:sz w:val="28"/>
          <w:szCs w:val="28"/>
        </w:rPr>
      </w:pPr>
    </w:p>
    <w:p w:rsidR="000D68DB" w:rsidRDefault="000D68DB">
      <w:pPr>
        <w:rPr>
          <w:sz w:val="28"/>
          <w:szCs w:val="28"/>
        </w:rPr>
      </w:pPr>
    </w:p>
    <w:p w:rsidR="002A0FF1" w:rsidRDefault="009975BC" w:rsidP="0064558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4558B" w:rsidRPr="00E57B0E">
        <w:rPr>
          <w:sz w:val="28"/>
          <w:szCs w:val="28"/>
        </w:rPr>
        <w:t>эр</w:t>
      </w:r>
      <w:r w:rsidR="000F3AD8" w:rsidRPr="00E57B0E">
        <w:rPr>
          <w:sz w:val="28"/>
          <w:szCs w:val="28"/>
        </w:rPr>
        <w:t xml:space="preserve"> </w:t>
      </w:r>
      <w:r w:rsidR="0064558B" w:rsidRPr="00E57B0E">
        <w:rPr>
          <w:sz w:val="28"/>
          <w:szCs w:val="28"/>
        </w:rPr>
        <w:t xml:space="preserve">городского </w:t>
      </w:r>
      <w:r w:rsidR="00403D9C" w:rsidRPr="00E57B0E">
        <w:rPr>
          <w:sz w:val="28"/>
          <w:szCs w:val="28"/>
        </w:rPr>
        <w:t xml:space="preserve">округа </w:t>
      </w:r>
    </w:p>
    <w:p w:rsidR="002A0FF1" w:rsidRDefault="00AC01F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3D9C" w:rsidRPr="00E57B0E">
        <w:rPr>
          <w:sz w:val="28"/>
          <w:szCs w:val="28"/>
        </w:rPr>
        <w:t>униципального</w:t>
      </w:r>
      <w:r w:rsidR="002A0FF1">
        <w:rPr>
          <w:sz w:val="28"/>
          <w:szCs w:val="28"/>
        </w:rPr>
        <w:t xml:space="preserve"> </w:t>
      </w:r>
      <w:r w:rsidR="00403D9C" w:rsidRPr="00E57B0E">
        <w:rPr>
          <w:sz w:val="28"/>
          <w:szCs w:val="28"/>
        </w:rPr>
        <w:t xml:space="preserve">образования </w:t>
      </w:r>
    </w:p>
    <w:p w:rsidR="00E57B0E" w:rsidRDefault="00403D9C">
      <w:pPr>
        <w:rPr>
          <w:sz w:val="28"/>
          <w:szCs w:val="28"/>
        </w:rPr>
      </w:pPr>
      <w:r w:rsidRPr="00E57B0E">
        <w:rPr>
          <w:sz w:val="28"/>
          <w:szCs w:val="28"/>
        </w:rPr>
        <w:t>«город Саянск»</w:t>
      </w:r>
      <w:r w:rsidR="002A0FF1">
        <w:rPr>
          <w:sz w:val="28"/>
          <w:szCs w:val="28"/>
        </w:rPr>
        <w:t xml:space="preserve">                                                                            </w:t>
      </w:r>
      <w:r w:rsidR="009975BC">
        <w:rPr>
          <w:sz w:val="28"/>
          <w:szCs w:val="28"/>
        </w:rPr>
        <w:t xml:space="preserve">   </w:t>
      </w:r>
      <w:r w:rsidR="002A0FF1">
        <w:rPr>
          <w:sz w:val="28"/>
          <w:szCs w:val="28"/>
        </w:rPr>
        <w:t xml:space="preserve">    </w:t>
      </w:r>
      <w:r w:rsidR="009975BC">
        <w:rPr>
          <w:sz w:val="28"/>
          <w:szCs w:val="28"/>
        </w:rPr>
        <w:t>А.В. Ермаков</w:t>
      </w:r>
    </w:p>
    <w:p w:rsidR="004A3AD9" w:rsidRDefault="004A3AD9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0D68DB" w:rsidRDefault="000D68DB"/>
    <w:p w:rsidR="000D68DB" w:rsidRDefault="000D68DB"/>
    <w:p w:rsidR="000D68DB" w:rsidRDefault="000D68DB"/>
    <w:p w:rsidR="000D68DB" w:rsidRDefault="000D68DB"/>
    <w:p w:rsidR="0087277F" w:rsidRDefault="0087277F"/>
    <w:p w:rsidR="0087277F" w:rsidRDefault="0087277F"/>
    <w:p w:rsidR="0087277F" w:rsidRDefault="0087277F"/>
    <w:p w:rsidR="0087277F" w:rsidRDefault="0087277F"/>
    <w:p w:rsidR="0087277F" w:rsidRDefault="0087277F"/>
    <w:p w:rsidR="002A0FF1" w:rsidRPr="002A0FF1" w:rsidRDefault="002A0FF1">
      <w:r w:rsidRPr="002A0FF1">
        <w:t>Исп. Тугульбаев М.С.</w:t>
      </w:r>
    </w:p>
    <w:p w:rsidR="002A0FF1" w:rsidRDefault="002A0FF1">
      <w:pPr>
        <w:rPr>
          <w:sz w:val="28"/>
          <w:szCs w:val="28"/>
        </w:rPr>
      </w:pPr>
      <w:r w:rsidRPr="002A0FF1">
        <w:t>Тел. 5-64-22</w:t>
      </w:r>
    </w:p>
    <w:p w:rsidR="002A0FF1" w:rsidRDefault="002A0FF1">
      <w:pPr>
        <w:rPr>
          <w:sz w:val="28"/>
          <w:szCs w:val="28"/>
        </w:rPr>
      </w:pPr>
    </w:p>
    <w:p w:rsidR="0087277F" w:rsidRDefault="0087277F">
      <w:pPr>
        <w:rPr>
          <w:sz w:val="28"/>
          <w:szCs w:val="28"/>
        </w:rPr>
      </w:pPr>
    </w:p>
    <w:p w:rsidR="0087277F" w:rsidRDefault="0087277F">
      <w:pPr>
        <w:rPr>
          <w:sz w:val="28"/>
          <w:szCs w:val="28"/>
        </w:rPr>
      </w:pPr>
      <w:bookmarkStart w:id="0" w:name="_GoBack"/>
      <w:bookmarkEnd w:id="0"/>
    </w:p>
    <w:sectPr w:rsidR="0087277F" w:rsidSect="005111AD">
      <w:pgSz w:w="11906" w:h="16838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92CA7"/>
    <w:multiLevelType w:val="hybridMultilevel"/>
    <w:tmpl w:val="BDD8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9C"/>
    <w:rsid w:val="000006C3"/>
    <w:rsid w:val="00001B4C"/>
    <w:rsid w:val="000D68DB"/>
    <w:rsid w:val="000F3AD8"/>
    <w:rsid w:val="000F4CA5"/>
    <w:rsid w:val="00161CF6"/>
    <w:rsid w:val="00166DCD"/>
    <w:rsid w:val="001C58B5"/>
    <w:rsid w:val="001C6E67"/>
    <w:rsid w:val="0020203E"/>
    <w:rsid w:val="00246B44"/>
    <w:rsid w:val="002A0FF1"/>
    <w:rsid w:val="003251C1"/>
    <w:rsid w:val="003C74E2"/>
    <w:rsid w:val="003E685B"/>
    <w:rsid w:val="00403D9C"/>
    <w:rsid w:val="00404A72"/>
    <w:rsid w:val="004141CF"/>
    <w:rsid w:val="0044060E"/>
    <w:rsid w:val="00474FA7"/>
    <w:rsid w:val="004A3AD9"/>
    <w:rsid w:val="005111AD"/>
    <w:rsid w:val="00572F2B"/>
    <w:rsid w:val="006241E1"/>
    <w:rsid w:val="0064558B"/>
    <w:rsid w:val="00654A73"/>
    <w:rsid w:val="00662547"/>
    <w:rsid w:val="00680176"/>
    <w:rsid w:val="006B7BD0"/>
    <w:rsid w:val="006C3EC7"/>
    <w:rsid w:val="006C64F1"/>
    <w:rsid w:val="007077C9"/>
    <w:rsid w:val="0072253C"/>
    <w:rsid w:val="00724A70"/>
    <w:rsid w:val="00727CC4"/>
    <w:rsid w:val="007515D1"/>
    <w:rsid w:val="007B58DD"/>
    <w:rsid w:val="007E67B7"/>
    <w:rsid w:val="0087277F"/>
    <w:rsid w:val="00885F53"/>
    <w:rsid w:val="00892340"/>
    <w:rsid w:val="009278D1"/>
    <w:rsid w:val="00936346"/>
    <w:rsid w:val="009476A5"/>
    <w:rsid w:val="00991A3C"/>
    <w:rsid w:val="009975BC"/>
    <w:rsid w:val="009B5F59"/>
    <w:rsid w:val="009C26F6"/>
    <w:rsid w:val="00A17B1E"/>
    <w:rsid w:val="00A536F8"/>
    <w:rsid w:val="00AC01F4"/>
    <w:rsid w:val="00AC19FE"/>
    <w:rsid w:val="00AE1598"/>
    <w:rsid w:val="00B738D6"/>
    <w:rsid w:val="00B75E43"/>
    <w:rsid w:val="00B865C2"/>
    <w:rsid w:val="00C31876"/>
    <w:rsid w:val="00C33C4E"/>
    <w:rsid w:val="00C44F6B"/>
    <w:rsid w:val="00C771C4"/>
    <w:rsid w:val="00CC0E55"/>
    <w:rsid w:val="00CC35E2"/>
    <w:rsid w:val="00D43A5E"/>
    <w:rsid w:val="00E16D77"/>
    <w:rsid w:val="00E420B7"/>
    <w:rsid w:val="00E57B0E"/>
    <w:rsid w:val="00E60F77"/>
    <w:rsid w:val="00E942D1"/>
    <w:rsid w:val="00EE02DE"/>
    <w:rsid w:val="00EF5F3F"/>
    <w:rsid w:val="00EF68C6"/>
    <w:rsid w:val="00F04D12"/>
    <w:rsid w:val="00F30E04"/>
    <w:rsid w:val="00F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404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4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E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404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4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E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2174-0E64-4BA2-B7A5-CC678940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Федурина</cp:lastModifiedBy>
  <cp:revision>2</cp:revision>
  <cp:lastPrinted>2026-03-30T05:53:00Z</cp:lastPrinted>
  <dcterms:created xsi:type="dcterms:W3CDTF">2026-03-31T06:04:00Z</dcterms:created>
  <dcterms:modified xsi:type="dcterms:W3CDTF">2026-03-31T06:04:00Z</dcterms:modified>
</cp:coreProperties>
</file>