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415B39">
            <w:pPr>
              <w:rPr>
                <w:sz w:val="24"/>
              </w:rPr>
            </w:pPr>
            <w:r>
              <w:rPr>
                <w:sz w:val="24"/>
              </w:rPr>
              <w:t>05.03.2026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415B39">
            <w:pPr>
              <w:rPr>
                <w:sz w:val="24"/>
              </w:rPr>
            </w:pPr>
            <w:r>
              <w:rPr>
                <w:sz w:val="24"/>
              </w:rPr>
              <w:t>110-29-59-26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336C19" w:rsidRDefault="00551A01" w:rsidP="005F55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183">
              <w:rPr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</w:t>
            </w:r>
            <w:r>
              <w:rPr>
                <w:sz w:val="24"/>
                <w:szCs w:val="24"/>
              </w:rPr>
              <w:t xml:space="preserve">  </w:t>
            </w:r>
            <w:r w:rsidRPr="00551A01">
              <w:rPr>
                <w:sz w:val="24"/>
                <w:szCs w:val="24"/>
              </w:rPr>
              <w:t>от 21.02.2025 № 110-29-70-25 «</w:t>
            </w:r>
            <w:r w:rsidRPr="00551A01">
              <w:rPr>
                <w:rFonts w:eastAsia="Calibri"/>
                <w:sz w:val="24"/>
                <w:szCs w:val="24"/>
                <w:lang w:eastAsia="en-US"/>
              </w:rPr>
              <w:t>О создании рабочей группы по обеспечению проведения рейтингового голосования по выбору общественных территорий, подлежащих благоустройству на территории муниципального образования «город Саянск» в году, следующем за годом голосования</w:t>
            </w:r>
            <w:r w:rsidRPr="00551A01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7818B0" w:rsidRDefault="00551A01" w:rsidP="00D424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7DD6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 w:rsidR="005A1FA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</w:t>
      </w:r>
      <w:r w:rsidR="007818B0">
        <w:rPr>
          <w:sz w:val="28"/>
          <w:szCs w:val="28"/>
        </w:rPr>
        <w:t>целях реализации на территории городского округа муниципального образования «город Саянск» мероприятий федерального проекта «Формирование комфортной городской среды»</w:t>
      </w:r>
      <w:r>
        <w:rPr>
          <w:sz w:val="28"/>
          <w:szCs w:val="28"/>
        </w:rPr>
        <w:t xml:space="preserve">, </w:t>
      </w:r>
      <w:r w:rsidRPr="00551A01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7818B0">
        <w:rPr>
          <w:sz w:val="28"/>
          <w:szCs w:val="28"/>
        </w:rPr>
        <w:t>:</w:t>
      </w:r>
    </w:p>
    <w:p w:rsidR="00CD0898" w:rsidRDefault="00CD0898" w:rsidP="007818B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>1.</w:t>
      </w:r>
      <w:r w:rsidR="007818B0">
        <w:rPr>
          <w:rFonts w:eastAsia="Calibri"/>
          <w:sz w:val="28"/>
          <w:szCs w:val="28"/>
          <w:lang w:eastAsia="en-US"/>
        </w:rPr>
        <w:t xml:space="preserve"> </w:t>
      </w:r>
      <w:r w:rsidR="00551A01" w:rsidRPr="00551A01">
        <w:rPr>
          <w:rFonts w:eastAsia="Calibri"/>
          <w:sz w:val="28"/>
          <w:szCs w:val="28"/>
          <w:lang w:eastAsia="en-US"/>
        </w:rPr>
        <w:t>Приложение к распоряжению администрации городского округа муниципального образования «город Саянск» от</w:t>
      </w:r>
      <w:r w:rsidR="00551A01">
        <w:rPr>
          <w:rFonts w:eastAsia="Calibri"/>
          <w:sz w:val="28"/>
          <w:szCs w:val="28"/>
          <w:lang w:eastAsia="en-US"/>
        </w:rPr>
        <w:t xml:space="preserve"> </w:t>
      </w:r>
      <w:r w:rsidR="00551A01" w:rsidRPr="00551A01">
        <w:rPr>
          <w:sz w:val="28"/>
          <w:szCs w:val="28"/>
        </w:rPr>
        <w:t>21.02.2025 № 110-29-70-25 «</w:t>
      </w:r>
      <w:r w:rsidR="00551A01" w:rsidRPr="00551A01">
        <w:rPr>
          <w:rFonts w:eastAsia="Calibri"/>
          <w:sz w:val="28"/>
          <w:szCs w:val="28"/>
          <w:lang w:eastAsia="en-US"/>
        </w:rPr>
        <w:t>О создании рабочей группы по обеспечению проведения рейтингового голосования по выбору общественных территорий, подлежащих благоустройству на территории муниципального образования «город Саянск» в году, следующем за годом голосования</w:t>
      </w:r>
      <w:r w:rsidR="00551A01" w:rsidRPr="00551A01">
        <w:rPr>
          <w:sz w:val="28"/>
          <w:szCs w:val="28"/>
        </w:rPr>
        <w:t>»</w:t>
      </w:r>
      <w:r w:rsidR="00551A01">
        <w:rPr>
          <w:sz w:val="28"/>
          <w:szCs w:val="28"/>
        </w:rPr>
        <w:t xml:space="preserve"> </w:t>
      </w:r>
      <w:r w:rsidR="00551A01" w:rsidRPr="00551A01">
        <w:rPr>
          <w:sz w:val="28"/>
          <w:szCs w:val="28"/>
        </w:rPr>
        <w:t>изложить в редакции согласно Приложению к настоящему распоряжению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551A01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5A1FA4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</w:t>
      </w:r>
      <w:r w:rsidRPr="005A1FA4">
        <w:rPr>
          <w:sz w:val="28"/>
          <w:szCs w:val="28"/>
        </w:rPr>
        <w:t>Настоящее распоряжение вступает в силу после дня его подписания.</w:t>
      </w:r>
      <w:r w:rsidR="00F15858" w:rsidRPr="00B344F8">
        <w:rPr>
          <w:sz w:val="28"/>
          <w:szCs w:val="28"/>
        </w:rPr>
        <w:t xml:space="preserve"> 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847A96" w:rsidRDefault="00AF4E8B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6C6FD1">
        <w:rPr>
          <w:sz w:val="28"/>
          <w:szCs w:val="28"/>
        </w:rPr>
        <w:t xml:space="preserve">         </w:t>
      </w:r>
      <w:r w:rsidR="005B3B6F">
        <w:rPr>
          <w:sz w:val="28"/>
          <w:szCs w:val="28"/>
        </w:rPr>
        <w:t xml:space="preserve">    </w:t>
      </w:r>
      <w:r w:rsidR="00AF4E8B">
        <w:rPr>
          <w:sz w:val="28"/>
          <w:szCs w:val="28"/>
        </w:rPr>
        <w:t>А.В</w:t>
      </w:r>
      <w:r w:rsidR="007818B0">
        <w:rPr>
          <w:sz w:val="28"/>
          <w:szCs w:val="28"/>
        </w:rPr>
        <w:t xml:space="preserve">. </w:t>
      </w:r>
      <w:r w:rsidR="00AF4E8B">
        <w:rPr>
          <w:sz w:val="28"/>
          <w:szCs w:val="28"/>
        </w:rPr>
        <w:t>Ермаков</w:t>
      </w:r>
    </w:p>
    <w:p w:rsidR="007818B0" w:rsidRDefault="007818B0" w:rsidP="00AA5073"/>
    <w:p w:rsidR="00AF4E8B" w:rsidRDefault="00AF4E8B" w:rsidP="00AA5073"/>
    <w:p w:rsidR="007818B0" w:rsidRDefault="007818B0" w:rsidP="00AA5073"/>
    <w:p w:rsidR="001C2E85" w:rsidRDefault="001C2E85" w:rsidP="00AA5073"/>
    <w:p w:rsidR="006C73B9" w:rsidRDefault="006C73B9" w:rsidP="00AA5073"/>
    <w:p w:rsidR="000D6D10" w:rsidRDefault="0055355F" w:rsidP="00AA5073">
      <w:pPr>
        <w:rPr>
          <w:b/>
        </w:rPr>
      </w:pPr>
      <w:r w:rsidRPr="009D0A96">
        <w:t>Жукова С.Ю.</w:t>
      </w:r>
      <w:r w:rsidR="00AA5073">
        <w:rPr>
          <w:b/>
        </w:rPr>
        <w:t xml:space="preserve"> </w:t>
      </w:r>
    </w:p>
    <w:p w:rsidR="00D45131" w:rsidRPr="000D6D10" w:rsidRDefault="00F15858" w:rsidP="000D6D10">
      <w:pPr>
        <w:rPr>
          <w:sz w:val="28"/>
          <w:szCs w:val="28"/>
        </w:rPr>
      </w:pPr>
      <w:r w:rsidRPr="009D0A96">
        <w:t>5</w:t>
      </w:r>
      <w:r w:rsidR="0055355F" w:rsidRPr="009D0A96">
        <w:t>-</w:t>
      </w:r>
      <w:r w:rsidRPr="009D0A96">
        <w:t>26</w:t>
      </w:r>
      <w:r w:rsidR="0055355F" w:rsidRPr="009D0A96">
        <w:t>-</w:t>
      </w:r>
      <w:r w:rsidRPr="009D0A96"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349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F056E6" w:rsidRDefault="00844FB8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F056E6">
                    <w:rPr>
                      <w:sz w:val="24"/>
                      <w:szCs w:val="24"/>
                    </w:rPr>
                    <w:t xml:space="preserve">Приложение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к    </w:t>
                  </w:r>
                  <w:r w:rsidR="00AA5073">
                    <w:rPr>
                      <w:sz w:val="24"/>
                      <w:szCs w:val="24"/>
                    </w:rPr>
                    <w:t>распоряжению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</w:t>
                  </w:r>
                  <w:r w:rsidR="00F056E6">
                    <w:rPr>
                      <w:sz w:val="24"/>
                      <w:szCs w:val="24"/>
                    </w:rPr>
                    <w:t xml:space="preserve">             </w:t>
                  </w:r>
                </w:p>
                <w:p w:rsidR="00A8004B" w:rsidRP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администрации </w:t>
                  </w:r>
                  <w:r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>
                    <w:rPr>
                      <w:sz w:val="24"/>
                      <w:szCs w:val="24"/>
                    </w:rPr>
                    <w:t>муниципального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6177E">
                    <w:rPr>
                      <w:sz w:val="24"/>
                      <w:szCs w:val="24"/>
                    </w:rPr>
                    <w:t xml:space="preserve">образования </w:t>
                  </w:r>
                </w:p>
                <w:p w:rsidR="00A8004B" w:rsidRPr="0046177E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Pr="0046177E">
                    <w:rPr>
                      <w:sz w:val="24"/>
                      <w:szCs w:val="24"/>
                    </w:rPr>
                    <w:t>«город Саянск»</w:t>
                  </w:r>
                </w:p>
                <w:p w:rsidR="00A8004B" w:rsidRPr="00217729" w:rsidRDefault="00F056E6" w:rsidP="005F55A8">
                  <w:pPr>
                    <w:tabs>
                      <w:tab w:val="left" w:pos="5097"/>
                      <w:tab w:val="left" w:pos="5352"/>
                    </w:tabs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="00844FB8"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="00AA5073">
                    <w:rPr>
                      <w:sz w:val="24"/>
                      <w:szCs w:val="24"/>
                    </w:rPr>
                    <w:t xml:space="preserve"> </w:t>
                  </w:r>
                  <w:r w:rsidR="00844FB8">
                    <w:rPr>
                      <w:sz w:val="24"/>
                      <w:szCs w:val="24"/>
                    </w:rPr>
                    <w:t xml:space="preserve"> </w:t>
                  </w:r>
                  <w:r w:rsidR="003F19B7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5F55A8" w:rsidRPr="003E0D66">
                    <w:rPr>
                      <w:sz w:val="24"/>
                      <w:szCs w:val="24"/>
                    </w:rPr>
                    <w:t>_____________</w:t>
                  </w:r>
                  <w:r w:rsidR="00217729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>№</w:t>
                  </w:r>
                  <w:r w:rsidR="00217729">
                    <w:rPr>
                      <w:sz w:val="24"/>
                      <w:szCs w:val="24"/>
                    </w:rPr>
                    <w:t xml:space="preserve"> </w:t>
                  </w:r>
                  <w:r w:rsidR="005F55A8" w:rsidRPr="003E0D66">
                    <w:rPr>
                      <w:sz w:val="24"/>
                      <w:szCs w:val="24"/>
                    </w:rPr>
                    <w:t>______________</w:t>
                  </w:r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Default="00AA5073" w:rsidP="009D0A9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9845C9" w:rsidRDefault="007818B0" w:rsidP="000D6D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818B0">
        <w:rPr>
          <w:rFonts w:eastAsia="Calibri"/>
          <w:b/>
          <w:sz w:val="28"/>
          <w:szCs w:val="28"/>
          <w:lang w:eastAsia="en-US"/>
        </w:rPr>
        <w:t xml:space="preserve">Состав рабочей группы </w:t>
      </w:r>
      <w:r w:rsidR="005F55A8" w:rsidRPr="005F55A8">
        <w:rPr>
          <w:rFonts w:eastAsia="Calibri"/>
          <w:b/>
          <w:sz w:val="28"/>
          <w:szCs w:val="28"/>
          <w:lang w:eastAsia="en-US"/>
        </w:rPr>
        <w:t>по обеспечению проведения рейтингового голосования по выбору общественных территорий, подлежащих благоустройству на территории муниципального образования «город Саянск» в году, следующем за годом голосования</w:t>
      </w:r>
      <w:r w:rsidRPr="007818B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818B0" w:rsidRDefault="007818B0" w:rsidP="007818B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4A5349" w:rsidRPr="004A5349" w:rsidTr="00B24F8C">
        <w:tc>
          <w:tcPr>
            <w:tcW w:w="1730" w:type="pct"/>
          </w:tcPr>
          <w:p w:rsidR="004A5349" w:rsidRPr="004A5349" w:rsidRDefault="005234E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Ермаков А</w:t>
            </w:r>
            <w:r w:rsidR="004A5349">
              <w:rPr>
                <w:rFonts w:eastAsia="Calibri"/>
                <w:sz w:val="28"/>
                <w:szCs w:val="28"/>
                <w:lang w:eastAsia="en-US"/>
              </w:rPr>
              <w:t>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1C2E85">
            <w:pPr>
              <w:tabs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мэр городского округа муниципального образования «город Саянск» (руководитель рабочей группы)</w:t>
            </w:r>
          </w:p>
          <w:p w:rsidR="001C2E85" w:rsidRPr="00AF4E8B" w:rsidRDefault="001C2E85" w:rsidP="001C2E85">
            <w:pPr>
              <w:tabs>
                <w:tab w:val="left" w:pos="2835"/>
              </w:tabs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Данилова М.Ф.</w:t>
            </w:r>
            <w:r w:rsidRPr="004A534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4A5349">
            <w:pPr>
              <w:jc w:val="both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мэра </w:t>
            </w:r>
            <w:r w:rsidRPr="00FD6FEC">
              <w:rPr>
                <w:sz w:val="28"/>
                <w:szCs w:val="24"/>
              </w:rPr>
              <w:t>городского округа  по</w:t>
            </w:r>
            <w:r>
              <w:rPr>
                <w:sz w:val="28"/>
                <w:szCs w:val="24"/>
              </w:rPr>
              <w:t xml:space="preserve"> вопросам </w:t>
            </w:r>
            <w:r w:rsidRPr="00FD6FEC">
              <w:rPr>
                <w:sz w:val="28"/>
                <w:szCs w:val="24"/>
              </w:rPr>
              <w:t>жизнеобеспечения города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председатель Комитета по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ЖКХ, транспорту и связи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городского </w:t>
            </w:r>
            <w:r w:rsidRPr="003E5000">
              <w:rPr>
                <w:sz w:val="28"/>
                <w:szCs w:val="28"/>
              </w:rPr>
              <w:t>округа муниципального образования «город Саянск»</w:t>
            </w:r>
            <w:r>
              <w:rPr>
                <w:sz w:val="28"/>
                <w:szCs w:val="24"/>
              </w:rPr>
              <w:t xml:space="preserve"> </w:t>
            </w:r>
          </w:p>
          <w:p w:rsid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(заместитель руководителя рабочей группы)</w:t>
            </w:r>
          </w:p>
          <w:p w:rsidR="001C2E85" w:rsidRPr="00AF4E8B" w:rsidRDefault="001C2E85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5234E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Гузенко Н.Ю</w:t>
            </w:r>
            <w:r w:rsidR="004A5349">
              <w:rPr>
                <w:sz w:val="28"/>
                <w:szCs w:val="24"/>
              </w:rPr>
              <w:t>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5234E9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мэра </w:t>
            </w:r>
            <w:r w:rsidRPr="00FD6FEC">
              <w:rPr>
                <w:sz w:val="28"/>
                <w:szCs w:val="24"/>
              </w:rPr>
              <w:t>городского округа  по</w:t>
            </w:r>
            <w:r>
              <w:rPr>
                <w:sz w:val="28"/>
                <w:szCs w:val="24"/>
              </w:rPr>
              <w:t xml:space="preserve"> социальным вопросам </w:t>
            </w:r>
            <w:r>
              <w:rPr>
                <w:sz w:val="28"/>
                <w:szCs w:val="28"/>
              </w:rPr>
              <w:t xml:space="preserve">администрации городского округа </w:t>
            </w:r>
            <w:r w:rsidRPr="003E5000">
              <w:rPr>
                <w:sz w:val="28"/>
                <w:szCs w:val="28"/>
              </w:rPr>
              <w:t>муниципального образования «город Саянск»</w:t>
            </w:r>
          </w:p>
          <w:p w:rsidR="005234E9" w:rsidRPr="00AF4E8B" w:rsidRDefault="005234E9" w:rsidP="005234E9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Default="00AF4E8B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Хохрякова А.А</w:t>
            </w:r>
            <w:r w:rsidR="001C2E85">
              <w:rPr>
                <w:sz w:val="28"/>
                <w:szCs w:val="24"/>
              </w:rPr>
              <w:t>.</w:t>
            </w:r>
          </w:p>
          <w:p w:rsidR="00C551C6" w:rsidRDefault="00C551C6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sz w:val="28"/>
                <w:szCs w:val="24"/>
              </w:rPr>
            </w:pPr>
          </w:p>
          <w:p w:rsidR="00C551C6" w:rsidRDefault="00C551C6" w:rsidP="00C551C6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C551C6" w:rsidRPr="004A5349" w:rsidRDefault="00C551C6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C551C6" w:rsidRPr="00C551C6" w:rsidRDefault="006C6FD1" w:rsidP="00C551C6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</w:t>
            </w:r>
            <w:r w:rsidR="001C2E85" w:rsidRPr="00B47DD6">
              <w:rPr>
                <w:rFonts w:eastAsia="Calibri"/>
                <w:sz w:val="28"/>
                <w:szCs w:val="28"/>
                <w:lang w:eastAsia="en-US"/>
              </w:rPr>
              <w:t xml:space="preserve">Комитета </w:t>
            </w:r>
            <w:r w:rsidR="004A5349">
              <w:rPr>
                <w:sz w:val="28"/>
                <w:szCs w:val="28"/>
              </w:rPr>
              <w:t xml:space="preserve">по </w:t>
            </w:r>
            <w:r w:rsidR="004A5349" w:rsidRPr="003E5000">
              <w:rPr>
                <w:sz w:val="28"/>
                <w:szCs w:val="28"/>
              </w:rPr>
              <w:t>архитектур</w:t>
            </w:r>
            <w:r w:rsidR="004A5349">
              <w:rPr>
                <w:sz w:val="28"/>
                <w:szCs w:val="28"/>
              </w:rPr>
              <w:t xml:space="preserve">е и </w:t>
            </w:r>
            <w:r w:rsidR="004A5349" w:rsidRPr="003E5000">
              <w:rPr>
                <w:sz w:val="28"/>
                <w:szCs w:val="28"/>
              </w:rPr>
              <w:t>градостроительств</w:t>
            </w:r>
            <w:r w:rsidR="004A5349">
              <w:rPr>
                <w:sz w:val="28"/>
                <w:szCs w:val="28"/>
              </w:rPr>
              <w:t xml:space="preserve">у </w:t>
            </w:r>
            <w:r w:rsidR="004A5349" w:rsidRPr="003E5000">
              <w:rPr>
                <w:sz w:val="28"/>
                <w:szCs w:val="28"/>
              </w:rPr>
              <w:t>администрации муниципального образования «город Саянск»</w:t>
            </w:r>
          </w:p>
        </w:tc>
      </w:tr>
      <w:tr w:rsidR="00C551C6" w:rsidRPr="00C551C6" w:rsidTr="00A93099">
        <w:tc>
          <w:tcPr>
            <w:tcW w:w="1730" w:type="pct"/>
          </w:tcPr>
          <w:p w:rsidR="00C551C6" w:rsidRPr="004A5349" w:rsidRDefault="00C551C6" w:rsidP="00A9309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Шмидт С.В.</w:t>
            </w:r>
          </w:p>
        </w:tc>
        <w:tc>
          <w:tcPr>
            <w:tcW w:w="186" w:type="pct"/>
          </w:tcPr>
          <w:p w:rsidR="00C551C6" w:rsidRPr="004A5349" w:rsidRDefault="00C551C6" w:rsidP="00A9309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C551C6" w:rsidRDefault="00C551C6" w:rsidP="00A9309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sz w:val="28"/>
                <w:szCs w:val="28"/>
              </w:rPr>
            </w:pPr>
            <w:r w:rsidRPr="003E5000">
              <w:rPr>
                <w:sz w:val="28"/>
                <w:szCs w:val="28"/>
              </w:rPr>
              <w:t>руководитель муниципального учреждения «</w:t>
            </w:r>
            <w:r w:rsidRPr="00285479">
              <w:rPr>
                <w:sz w:val="28"/>
                <w:szCs w:val="28"/>
              </w:rPr>
              <w:t>Служба подготовки и обеспечения</w:t>
            </w:r>
            <w:r>
              <w:rPr>
                <w:sz w:val="28"/>
                <w:szCs w:val="28"/>
              </w:rPr>
              <w:t xml:space="preserve"> градостроительной деятельности» </w:t>
            </w:r>
            <w:r w:rsidRPr="003E5000">
              <w:rPr>
                <w:sz w:val="28"/>
                <w:szCs w:val="28"/>
              </w:rPr>
              <w:t>администрации  муниципального образования «город Саянск»</w:t>
            </w:r>
          </w:p>
          <w:p w:rsidR="00C551C6" w:rsidRPr="00AF4E8B" w:rsidRDefault="00C551C6" w:rsidP="00A9309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sz w:val="16"/>
                <w:szCs w:val="1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Перевалова А.А.</w:t>
            </w:r>
            <w:r w:rsidRPr="004A534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C551C6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 xml:space="preserve">начальник отдела жилищной политики, транспорта и связи </w:t>
            </w:r>
            <w:r w:rsidR="00906762" w:rsidRPr="00906762">
              <w:rPr>
                <w:sz w:val="28"/>
                <w:szCs w:val="28"/>
              </w:rPr>
              <w:t>Комитета по ЖКХ, транспорту и связи администрации городского округа муниципального образования «город Саянск»</w:t>
            </w:r>
          </w:p>
        </w:tc>
      </w:tr>
      <w:tr w:rsidR="004A5349" w:rsidRPr="004A5349" w:rsidTr="00B24F8C">
        <w:tc>
          <w:tcPr>
            <w:tcW w:w="1730" w:type="pct"/>
          </w:tcPr>
          <w:p w:rsidR="001C2E85" w:rsidRDefault="001C2E85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4A5349" w:rsidRDefault="00906762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>Петрова О.Я.</w:t>
            </w:r>
            <w:r w:rsidR="004A5349" w:rsidRPr="004A534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3625C" w:rsidRDefault="00D3625C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Pr="004A5349" w:rsidRDefault="00D3625C" w:rsidP="00D3625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6" w:type="pct"/>
          </w:tcPr>
          <w:p w:rsidR="001C2E85" w:rsidRDefault="001C2E85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1C2E85" w:rsidRPr="00AF4E8B" w:rsidRDefault="001C2E85" w:rsidP="00906762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16"/>
                <w:szCs w:val="16"/>
              </w:rPr>
            </w:pPr>
          </w:p>
          <w:p w:rsidR="00D3625C" w:rsidRPr="00D3625C" w:rsidRDefault="00906762" w:rsidP="00906762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 xml:space="preserve">начальник отдела организационной работы и материально-технического обеспечения </w:t>
            </w:r>
            <w:r w:rsidRPr="00906762">
              <w:rPr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3625C" w:rsidRPr="001B186A" w:rsidTr="00622CE3">
        <w:tc>
          <w:tcPr>
            <w:tcW w:w="1730" w:type="pct"/>
          </w:tcPr>
          <w:p w:rsidR="00D3625C" w:rsidRPr="004A5349" w:rsidRDefault="00D3625C" w:rsidP="00622CE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Чиркова О.Ю.</w:t>
            </w:r>
          </w:p>
        </w:tc>
        <w:tc>
          <w:tcPr>
            <w:tcW w:w="186" w:type="pct"/>
          </w:tcPr>
          <w:p w:rsidR="00D3625C" w:rsidRPr="004A5349" w:rsidRDefault="00D3625C" w:rsidP="00622CE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D3625C" w:rsidRDefault="00D3625C" w:rsidP="00622C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B186A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–</w:t>
            </w:r>
            <w:r w:rsidRPr="001B1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редактор МАУ «Редакция газеты «Саянские зори»</w:t>
            </w:r>
          </w:p>
          <w:p w:rsidR="00D3625C" w:rsidRPr="00AF4E8B" w:rsidRDefault="00D3625C" w:rsidP="00622CE3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Default="00906762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Жукова С.Ю.</w:t>
            </w: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551C6" w:rsidRDefault="00C551C6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7E6718" w:rsidRDefault="00AF4E8B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3F203D">
              <w:rPr>
                <w:rFonts w:eastAsia="Calibri"/>
                <w:sz w:val="28"/>
                <w:szCs w:val="28"/>
              </w:rPr>
              <w:t>Морозов А.А</w:t>
            </w:r>
            <w:r w:rsidR="00C551C6" w:rsidRPr="003F203D">
              <w:rPr>
                <w:rFonts w:eastAsia="Calibri"/>
                <w:sz w:val="28"/>
                <w:szCs w:val="28"/>
              </w:rPr>
              <w:t>.</w:t>
            </w:r>
          </w:p>
          <w:p w:rsidR="00D3625C" w:rsidRDefault="00D3625C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Default="00D3625C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D3625C" w:rsidRPr="004A5349" w:rsidRDefault="00D3625C" w:rsidP="00C551C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Смородина А.В.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3832E9" w:rsidP="004A53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906762">
              <w:rPr>
                <w:rFonts w:eastAsia="Calibri"/>
                <w:sz w:val="28"/>
                <w:szCs w:val="28"/>
              </w:rPr>
              <w:t xml:space="preserve">отдела жилищной политики, транспорта и связи </w:t>
            </w:r>
            <w:r w:rsidRPr="00906762">
              <w:rPr>
                <w:sz w:val="28"/>
                <w:szCs w:val="28"/>
              </w:rPr>
              <w:t>Комитета по ЖКХ, транспорту и связи администрации городского округа муниципального образования «город Саянск»</w:t>
            </w:r>
          </w:p>
          <w:p w:rsidR="00C551C6" w:rsidRPr="00AF4E8B" w:rsidRDefault="00C551C6" w:rsidP="004A534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:rsidR="007E6718" w:rsidRDefault="00D3625C" w:rsidP="004A53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  <w:r w:rsidR="00C551C6">
              <w:rPr>
                <w:sz w:val="28"/>
                <w:szCs w:val="28"/>
              </w:rPr>
              <w:t xml:space="preserve"> </w:t>
            </w:r>
            <w:r w:rsidR="003F203D" w:rsidRPr="003F203D">
              <w:rPr>
                <w:color w:val="000000"/>
                <w:sz w:val="28"/>
                <w:szCs w:val="28"/>
                <w:lang w:val="x-none"/>
              </w:rPr>
              <w:t>ведущий специалист по социальным сетям, СМИ и связью с общественностью</w:t>
            </w:r>
            <w:r w:rsidR="00C551C6">
              <w:rPr>
                <w:color w:val="000000"/>
                <w:sz w:val="28"/>
                <w:szCs w:val="28"/>
              </w:rPr>
              <w:t xml:space="preserve"> </w:t>
            </w:r>
            <w:r w:rsidR="00C551C6">
              <w:rPr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D3625C" w:rsidRPr="00AF4E8B" w:rsidRDefault="00D3625C" w:rsidP="004A5349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  <w:p w:rsidR="00D3625C" w:rsidRPr="00C551C6" w:rsidRDefault="00D3625C" w:rsidP="004A53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  <w:r>
              <w:rPr>
                <w:sz w:val="28"/>
                <w:szCs w:val="28"/>
              </w:rPr>
              <w:t xml:space="preserve"> консультант отдела по физической культуре, спорту и молодежной политике администрации городского округа муниципального образования «город Саянск»</w:t>
            </w:r>
          </w:p>
        </w:tc>
      </w:tr>
    </w:tbl>
    <w:p w:rsidR="00AD3481" w:rsidRPr="00AF4E8B" w:rsidRDefault="00AD3481" w:rsidP="003832E9">
      <w:pPr>
        <w:jc w:val="both"/>
        <w:rPr>
          <w:sz w:val="16"/>
          <w:szCs w:val="1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906762" w:rsidRPr="004A5349" w:rsidTr="00B24F8C">
        <w:tc>
          <w:tcPr>
            <w:tcW w:w="1730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>Чернова Г.Я.</w:t>
            </w:r>
          </w:p>
        </w:tc>
        <w:tc>
          <w:tcPr>
            <w:tcW w:w="186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3E5000">
              <w:rPr>
                <w:sz w:val="28"/>
                <w:szCs w:val="28"/>
              </w:rPr>
              <w:t>исполнительн</w:t>
            </w:r>
            <w:r>
              <w:rPr>
                <w:sz w:val="28"/>
                <w:szCs w:val="28"/>
              </w:rPr>
              <w:t>ый</w:t>
            </w:r>
            <w:r w:rsidRPr="003E5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</w:t>
            </w:r>
            <w:r w:rsidRPr="003E5000">
              <w:rPr>
                <w:sz w:val="28"/>
                <w:szCs w:val="28"/>
              </w:rPr>
              <w:t xml:space="preserve"> 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>Саянского городского местного отделения Всероссийской политической партии «</w:t>
            </w:r>
            <w:r>
              <w:rPr>
                <w:color w:val="000000"/>
                <w:sz w:val="28"/>
                <w:szCs w:val="28"/>
              </w:rPr>
              <w:t>Единая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Россия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7455">
              <w:rPr>
                <w:sz w:val="28"/>
                <w:szCs w:val="28"/>
              </w:rPr>
              <w:t>(по согласованию)</w:t>
            </w:r>
          </w:p>
        </w:tc>
      </w:tr>
    </w:tbl>
    <w:p w:rsidR="007818B0" w:rsidRDefault="007818B0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818B0" w:rsidRDefault="007818B0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B3B6F" w:rsidRDefault="00AF4E8B" w:rsidP="005B3B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5B3B6F" w:rsidRPr="00503346">
        <w:rPr>
          <w:sz w:val="28"/>
          <w:szCs w:val="28"/>
        </w:rPr>
        <w:t>эр</w:t>
      </w:r>
      <w:r w:rsidR="005B3B6F">
        <w:rPr>
          <w:sz w:val="28"/>
          <w:szCs w:val="28"/>
        </w:rPr>
        <w:t xml:space="preserve"> </w:t>
      </w:r>
      <w:r w:rsidR="005B3B6F" w:rsidRPr="00503346">
        <w:rPr>
          <w:sz w:val="28"/>
          <w:szCs w:val="28"/>
        </w:rPr>
        <w:t>городского округа</w:t>
      </w:r>
      <w:r w:rsidR="005B3B6F">
        <w:rPr>
          <w:sz w:val="28"/>
          <w:szCs w:val="28"/>
        </w:rPr>
        <w:t xml:space="preserve"> </w:t>
      </w:r>
      <w:r w:rsidR="005B3B6F" w:rsidRPr="00503346">
        <w:rPr>
          <w:sz w:val="28"/>
          <w:szCs w:val="28"/>
        </w:rPr>
        <w:t xml:space="preserve">муниципального </w:t>
      </w:r>
    </w:p>
    <w:p w:rsidR="005B3B6F" w:rsidRDefault="005B3B6F" w:rsidP="005B3B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</w:t>
      </w:r>
      <w:r w:rsidR="007E6718">
        <w:rPr>
          <w:sz w:val="28"/>
          <w:szCs w:val="28"/>
        </w:rPr>
        <w:t xml:space="preserve">                            </w:t>
      </w:r>
      <w:r w:rsidR="00AF4E8B">
        <w:rPr>
          <w:sz w:val="28"/>
          <w:szCs w:val="28"/>
        </w:rPr>
        <w:t>А.В</w:t>
      </w:r>
      <w:r>
        <w:rPr>
          <w:sz w:val="28"/>
          <w:szCs w:val="28"/>
        </w:rPr>
        <w:t xml:space="preserve">. </w:t>
      </w:r>
      <w:r w:rsidR="00AF4E8B">
        <w:rPr>
          <w:sz w:val="28"/>
          <w:szCs w:val="28"/>
        </w:rPr>
        <w:t>Ермаков</w:t>
      </w:r>
    </w:p>
    <w:p w:rsidR="000E68E9" w:rsidRPr="009845C9" w:rsidRDefault="000E68E9" w:rsidP="005B3B6F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sectPr w:rsidR="000E68E9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D0" w:rsidRDefault="009829D0" w:rsidP="00D7024D">
      <w:r>
        <w:separator/>
      </w:r>
    </w:p>
  </w:endnote>
  <w:endnote w:type="continuationSeparator" w:id="0">
    <w:p w:rsidR="009829D0" w:rsidRDefault="009829D0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D0" w:rsidRDefault="009829D0" w:rsidP="00D7024D">
      <w:r>
        <w:separator/>
      </w:r>
    </w:p>
  </w:footnote>
  <w:footnote w:type="continuationSeparator" w:id="0">
    <w:p w:rsidR="009829D0" w:rsidRDefault="009829D0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2671E"/>
    <w:rsid w:val="00047DA0"/>
    <w:rsid w:val="000634E6"/>
    <w:rsid w:val="00071237"/>
    <w:rsid w:val="00082872"/>
    <w:rsid w:val="000A196A"/>
    <w:rsid w:val="000A6CEE"/>
    <w:rsid w:val="000C081C"/>
    <w:rsid w:val="000C378A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243BA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B186A"/>
    <w:rsid w:val="001C2E85"/>
    <w:rsid w:val="001D4A28"/>
    <w:rsid w:val="001E3F94"/>
    <w:rsid w:val="001F0944"/>
    <w:rsid w:val="00203BE4"/>
    <w:rsid w:val="002072C9"/>
    <w:rsid w:val="00217729"/>
    <w:rsid w:val="002234E7"/>
    <w:rsid w:val="00244A66"/>
    <w:rsid w:val="00271C63"/>
    <w:rsid w:val="00273B56"/>
    <w:rsid w:val="00292818"/>
    <w:rsid w:val="002971C7"/>
    <w:rsid w:val="002B1C4C"/>
    <w:rsid w:val="002B2665"/>
    <w:rsid w:val="002B4F52"/>
    <w:rsid w:val="002C0A8E"/>
    <w:rsid w:val="002C6AA0"/>
    <w:rsid w:val="002F3709"/>
    <w:rsid w:val="003101AB"/>
    <w:rsid w:val="00324A77"/>
    <w:rsid w:val="00330864"/>
    <w:rsid w:val="00336C19"/>
    <w:rsid w:val="00346665"/>
    <w:rsid w:val="00351742"/>
    <w:rsid w:val="00370CB4"/>
    <w:rsid w:val="00370FAA"/>
    <w:rsid w:val="00374D74"/>
    <w:rsid w:val="003821EC"/>
    <w:rsid w:val="003832E9"/>
    <w:rsid w:val="00385743"/>
    <w:rsid w:val="00385A59"/>
    <w:rsid w:val="003A162A"/>
    <w:rsid w:val="003A2046"/>
    <w:rsid w:val="003D2BA3"/>
    <w:rsid w:val="003E0D66"/>
    <w:rsid w:val="003F19B7"/>
    <w:rsid w:val="003F203D"/>
    <w:rsid w:val="00404A32"/>
    <w:rsid w:val="00415B39"/>
    <w:rsid w:val="00416C61"/>
    <w:rsid w:val="00420BB5"/>
    <w:rsid w:val="00420F5C"/>
    <w:rsid w:val="0044599D"/>
    <w:rsid w:val="00461B63"/>
    <w:rsid w:val="00473AA2"/>
    <w:rsid w:val="00474C99"/>
    <w:rsid w:val="00482A8B"/>
    <w:rsid w:val="00483831"/>
    <w:rsid w:val="004A5349"/>
    <w:rsid w:val="004A70E4"/>
    <w:rsid w:val="004B6B91"/>
    <w:rsid w:val="004E53D9"/>
    <w:rsid w:val="004F30C3"/>
    <w:rsid w:val="004F5DFD"/>
    <w:rsid w:val="00502997"/>
    <w:rsid w:val="00521212"/>
    <w:rsid w:val="005234E9"/>
    <w:rsid w:val="00524790"/>
    <w:rsid w:val="00550959"/>
    <w:rsid w:val="00551A01"/>
    <w:rsid w:val="0055355F"/>
    <w:rsid w:val="0056156F"/>
    <w:rsid w:val="00571459"/>
    <w:rsid w:val="00572F49"/>
    <w:rsid w:val="00576EE2"/>
    <w:rsid w:val="00582A92"/>
    <w:rsid w:val="005A1FA4"/>
    <w:rsid w:val="005A4042"/>
    <w:rsid w:val="005B3B6F"/>
    <w:rsid w:val="005C2870"/>
    <w:rsid w:val="005C7F7E"/>
    <w:rsid w:val="005D0B78"/>
    <w:rsid w:val="005E2932"/>
    <w:rsid w:val="005F55A8"/>
    <w:rsid w:val="00623EA5"/>
    <w:rsid w:val="00637FA4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C6FD1"/>
    <w:rsid w:val="006C73B9"/>
    <w:rsid w:val="006D0C3C"/>
    <w:rsid w:val="006D4729"/>
    <w:rsid w:val="006D70C6"/>
    <w:rsid w:val="006E7B37"/>
    <w:rsid w:val="006F0B80"/>
    <w:rsid w:val="00734610"/>
    <w:rsid w:val="00761642"/>
    <w:rsid w:val="00765814"/>
    <w:rsid w:val="007818B0"/>
    <w:rsid w:val="0078648B"/>
    <w:rsid w:val="00790C9A"/>
    <w:rsid w:val="007A26F1"/>
    <w:rsid w:val="007B20BD"/>
    <w:rsid w:val="007B4051"/>
    <w:rsid w:val="007C246F"/>
    <w:rsid w:val="007D1B26"/>
    <w:rsid w:val="007D4419"/>
    <w:rsid w:val="007D5E1D"/>
    <w:rsid w:val="007E51BB"/>
    <w:rsid w:val="007E6718"/>
    <w:rsid w:val="00820DB2"/>
    <w:rsid w:val="00824EE1"/>
    <w:rsid w:val="008257EA"/>
    <w:rsid w:val="0083283F"/>
    <w:rsid w:val="00834054"/>
    <w:rsid w:val="008353F0"/>
    <w:rsid w:val="00843395"/>
    <w:rsid w:val="00844FB8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D10C7"/>
    <w:rsid w:val="008F121A"/>
    <w:rsid w:val="008F40C5"/>
    <w:rsid w:val="00906762"/>
    <w:rsid w:val="009070E6"/>
    <w:rsid w:val="00941F87"/>
    <w:rsid w:val="00942D4C"/>
    <w:rsid w:val="00945E76"/>
    <w:rsid w:val="009469DB"/>
    <w:rsid w:val="00951477"/>
    <w:rsid w:val="0095508C"/>
    <w:rsid w:val="009758D6"/>
    <w:rsid w:val="009829D0"/>
    <w:rsid w:val="009845C9"/>
    <w:rsid w:val="009A1D7E"/>
    <w:rsid w:val="009B5B7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D3481"/>
    <w:rsid w:val="00AE3FC4"/>
    <w:rsid w:val="00AE594E"/>
    <w:rsid w:val="00AF3978"/>
    <w:rsid w:val="00AF4E8B"/>
    <w:rsid w:val="00B178A2"/>
    <w:rsid w:val="00B344F8"/>
    <w:rsid w:val="00B44879"/>
    <w:rsid w:val="00B653D0"/>
    <w:rsid w:val="00B67578"/>
    <w:rsid w:val="00B81A68"/>
    <w:rsid w:val="00B82DD4"/>
    <w:rsid w:val="00B93D2D"/>
    <w:rsid w:val="00B93E08"/>
    <w:rsid w:val="00BA1042"/>
    <w:rsid w:val="00BA5801"/>
    <w:rsid w:val="00BA62AE"/>
    <w:rsid w:val="00BC7C7A"/>
    <w:rsid w:val="00BD3E27"/>
    <w:rsid w:val="00BE1908"/>
    <w:rsid w:val="00BE5C08"/>
    <w:rsid w:val="00BF491C"/>
    <w:rsid w:val="00BF765B"/>
    <w:rsid w:val="00C171CB"/>
    <w:rsid w:val="00C21122"/>
    <w:rsid w:val="00C26030"/>
    <w:rsid w:val="00C26E02"/>
    <w:rsid w:val="00C271D7"/>
    <w:rsid w:val="00C3754D"/>
    <w:rsid w:val="00C51C96"/>
    <w:rsid w:val="00C551C6"/>
    <w:rsid w:val="00C66122"/>
    <w:rsid w:val="00C77EC1"/>
    <w:rsid w:val="00C80659"/>
    <w:rsid w:val="00C8149A"/>
    <w:rsid w:val="00C845F0"/>
    <w:rsid w:val="00C85E22"/>
    <w:rsid w:val="00C9671D"/>
    <w:rsid w:val="00CD0898"/>
    <w:rsid w:val="00CF76D0"/>
    <w:rsid w:val="00D177CC"/>
    <w:rsid w:val="00D31197"/>
    <w:rsid w:val="00D3625C"/>
    <w:rsid w:val="00D36D62"/>
    <w:rsid w:val="00D40036"/>
    <w:rsid w:val="00D40492"/>
    <w:rsid w:val="00D424C4"/>
    <w:rsid w:val="00D45131"/>
    <w:rsid w:val="00D629D2"/>
    <w:rsid w:val="00D7024D"/>
    <w:rsid w:val="00D76C4B"/>
    <w:rsid w:val="00D84663"/>
    <w:rsid w:val="00D968F1"/>
    <w:rsid w:val="00DA06F4"/>
    <w:rsid w:val="00DB41F4"/>
    <w:rsid w:val="00DC1101"/>
    <w:rsid w:val="00DC2696"/>
    <w:rsid w:val="00DD766E"/>
    <w:rsid w:val="00DE4E46"/>
    <w:rsid w:val="00DF3145"/>
    <w:rsid w:val="00E025FD"/>
    <w:rsid w:val="00E403A1"/>
    <w:rsid w:val="00E475BD"/>
    <w:rsid w:val="00E611AF"/>
    <w:rsid w:val="00E64B94"/>
    <w:rsid w:val="00E66AD9"/>
    <w:rsid w:val="00E84523"/>
    <w:rsid w:val="00E925C9"/>
    <w:rsid w:val="00E94FE6"/>
    <w:rsid w:val="00EC5125"/>
    <w:rsid w:val="00EC63B6"/>
    <w:rsid w:val="00ED1FDB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55B6B"/>
    <w:rsid w:val="00F76565"/>
    <w:rsid w:val="00F84B97"/>
    <w:rsid w:val="00F96960"/>
    <w:rsid w:val="00FA06EF"/>
    <w:rsid w:val="00FA5EF9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Знак Знак Знак1 Знак"/>
    <w:basedOn w:val="a"/>
    <w:rsid w:val="006C6FD1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Знак Знак Знак1 Знак"/>
    <w:basedOn w:val="a"/>
    <w:rsid w:val="006C6FD1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4848-E7E8-4910-A320-45570C54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64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Жукова Светлана Юрьевна</cp:lastModifiedBy>
  <cp:revision>7</cp:revision>
  <cp:lastPrinted>2026-03-04T05:03:00Z</cp:lastPrinted>
  <dcterms:created xsi:type="dcterms:W3CDTF">2026-03-04T00:54:00Z</dcterms:created>
  <dcterms:modified xsi:type="dcterms:W3CDTF">2026-03-05T07:53:00Z</dcterms:modified>
</cp:coreProperties>
</file>